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5E" w:rsidRDefault="00FC225E" w:rsidP="00FA1AF7">
      <w:pPr>
        <w:jc w:val="center"/>
        <w:rPr>
          <w:rFonts w:ascii="宋体"/>
          <w:b/>
          <w:szCs w:val="21"/>
        </w:rPr>
      </w:pPr>
      <w:r w:rsidRPr="00FA1AF7">
        <w:rPr>
          <w:rFonts w:ascii="宋体" w:hAnsi="宋体" w:hint="eastAsia"/>
          <w:b/>
          <w:szCs w:val="21"/>
        </w:rPr>
        <w:t>北京酷米网络科技有限公司简介</w:t>
      </w:r>
    </w:p>
    <w:p w:rsidR="00FC225E" w:rsidRPr="00FA1AF7" w:rsidRDefault="00FC225E" w:rsidP="00FA1AF7">
      <w:pPr>
        <w:jc w:val="center"/>
        <w:rPr>
          <w:rFonts w:ascii="宋体"/>
          <w:b/>
          <w:szCs w:val="21"/>
        </w:rPr>
      </w:pPr>
    </w:p>
    <w:p w:rsidR="00FC225E" w:rsidRPr="006A45D5" w:rsidRDefault="00FC225E" w:rsidP="00C82C86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北京酷米网络科技有限公司简称酷米</w:t>
      </w:r>
      <w:r w:rsidRPr="006A45D5">
        <w:rPr>
          <w:rFonts w:ascii="宋体" w:hAnsi="宋体" w:hint="eastAsia"/>
          <w:szCs w:val="21"/>
        </w:rPr>
        <w:t>网（</w:t>
      </w:r>
      <w:r w:rsidRPr="006A45D5">
        <w:rPr>
          <w:rFonts w:ascii="宋体" w:hAnsi="宋体"/>
          <w:szCs w:val="21"/>
        </w:rPr>
        <w:t>www.kumi.cn</w:t>
      </w:r>
      <w:r w:rsidRPr="006A45D5">
        <w:rPr>
          <w:rFonts w:ascii="宋体" w:hAnsi="宋体" w:hint="eastAsia"/>
          <w:szCs w:val="21"/>
        </w:rPr>
        <w:t>）于</w:t>
      </w:r>
      <w:r w:rsidRPr="006A45D5">
        <w:rPr>
          <w:rFonts w:ascii="宋体" w:hAnsi="宋体"/>
          <w:szCs w:val="21"/>
        </w:rPr>
        <w:t>2010</w:t>
      </w:r>
      <w:r w:rsidRPr="006A45D5">
        <w:rPr>
          <w:rFonts w:ascii="宋体" w:hAnsi="宋体" w:hint="eastAsia"/>
          <w:szCs w:val="21"/>
        </w:rPr>
        <w:t>年</w:t>
      </w:r>
      <w:r w:rsidRPr="006A45D5">
        <w:rPr>
          <w:rFonts w:ascii="宋体" w:hAnsi="宋体"/>
          <w:szCs w:val="21"/>
        </w:rPr>
        <w:t>6</w:t>
      </w:r>
      <w:r w:rsidRPr="006A45D5">
        <w:rPr>
          <w:rFonts w:ascii="宋体" w:hAnsi="宋体" w:hint="eastAsia"/>
          <w:szCs w:val="21"/>
        </w:rPr>
        <w:t>月上线，是国内首家跨终端儿童动画视频网站，同时提供儿童游戏、玩具衍生品等增值服务。用户定位于</w:t>
      </w:r>
      <w:r w:rsidRPr="006A45D5">
        <w:rPr>
          <w:rFonts w:ascii="宋体" w:hAnsi="宋体"/>
          <w:szCs w:val="21"/>
        </w:rPr>
        <w:t>15</w:t>
      </w:r>
      <w:r w:rsidRPr="006A45D5">
        <w:rPr>
          <w:rFonts w:ascii="宋体" w:hAnsi="宋体" w:hint="eastAsia"/>
          <w:szCs w:val="21"/>
        </w:rPr>
        <w:t>岁以下的少年儿童，现已拥有超过</w:t>
      </w:r>
      <w:r w:rsidRPr="006A45D5">
        <w:rPr>
          <w:rFonts w:ascii="宋体" w:hAnsi="宋体"/>
          <w:szCs w:val="21"/>
        </w:rPr>
        <w:t>20</w:t>
      </w:r>
      <w:r w:rsidRPr="006A45D5">
        <w:rPr>
          <w:rFonts w:ascii="宋体" w:hAnsi="宋体" w:hint="eastAsia"/>
          <w:szCs w:val="21"/>
        </w:rPr>
        <w:t>多万分钟的国产动画版权内容，主要合作伙伴包括央视动画、原创动力、宏梦卡通、迪斯尼等，是国内内容最丰富的儿童动画视频播出平台。酷米网秉承“一切为了孩子的健康成长”的理念，以国产动画播出为主，益智亲子社区及动漫衍生品为辅，立志打造绿色安全的儿童网络服务平台。</w:t>
      </w:r>
    </w:p>
    <w:p w:rsidR="00FC225E" w:rsidRPr="00472A7F" w:rsidRDefault="00FC225E" w:rsidP="00D6197D">
      <w:pPr>
        <w:widowControl/>
        <w:jc w:val="left"/>
        <w:rPr>
          <w:rFonts w:ascii="宋体" w:cs="宋体"/>
          <w:color w:val="000000"/>
          <w:kern w:val="0"/>
          <w:szCs w:val="18"/>
        </w:rPr>
      </w:pPr>
    </w:p>
    <w:p w:rsidR="00FC225E" w:rsidRDefault="00FC225E"/>
    <w:p w:rsidR="00FC225E" w:rsidRPr="00FA0779" w:rsidRDefault="00FC225E" w:rsidP="006A306B">
      <w:pPr>
        <w:rPr>
          <w:b/>
        </w:rPr>
      </w:pPr>
      <w:r>
        <w:rPr>
          <w:rFonts w:hint="eastAsia"/>
          <w:b/>
        </w:rPr>
        <w:t>公司名称：</w:t>
      </w:r>
      <w:r w:rsidRPr="00FA0779">
        <w:rPr>
          <w:rFonts w:hint="eastAsia"/>
          <w:b/>
        </w:rPr>
        <w:t>北京酷米网络科技有限公司（酷米网）</w:t>
      </w:r>
    </w:p>
    <w:p w:rsidR="00FC225E" w:rsidRDefault="00FC225E" w:rsidP="006A306B">
      <w:r>
        <w:rPr>
          <w:rFonts w:hint="eastAsia"/>
          <w:b/>
        </w:rPr>
        <w:t>公司地址：</w:t>
      </w:r>
      <w:r>
        <w:rPr>
          <w:rFonts w:hint="eastAsia"/>
        </w:rPr>
        <w:t>北京市东城区北小街歌华大厦</w:t>
      </w:r>
      <w:r>
        <w:t>A</w:t>
      </w:r>
      <w:r>
        <w:rPr>
          <w:rFonts w:ascii="Arial" w:hAnsi="Arial" w:cs="Arial"/>
        </w:rPr>
        <w:t>12</w:t>
      </w:r>
      <w:r>
        <w:rPr>
          <w:rFonts w:hint="eastAsia"/>
        </w:rPr>
        <w:t>层</w:t>
      </w:r>
      <w:r>
        <w:t xml:space="preserve"> </w:t>
      </w:r>
    </w:p>
    <w:p w:rsidR="00FC225E" w:rsidRDefault="00FC225E" w:rsidP="006A306B">
      <w:r w:rsidRPr="000A7098">
        <w:rPr>
          <w:rFonts w:ascii="Arial" w:hAnsi="Arial" w:cs="Arial" w:hint="eastAsia"/>
          <w:b/>
        </w:rPr>
        <w:t>公司网址：</w:t>
      </w:r>
      <w:r>
        <w:rPr>
          <w:rFonts w:ascii="Arial" w:hAnsi="Arial" w:cs="Arial"/>
        </w:rPr>
        <w:t>http://www.kumi.cn</w:t>
      </w:r>
    </w:p>
    <w:p w:rsidR="00FC225E" w:rsidRDefault="00FC225E" w:rsidP="006A306B">
      <w:pPr>
        <w:rPr>
          <w:rFonts w:ascii="Arial" w:hAnsi="Arial" w:cs="Arial"/>
        </w:rPr>
      </w:pPr>
      <w:r w:rsidRPr="006A306B">
        <w:rPr>
          <w:rFonts w:ascii="Arial" w:hAnsi="Arial" w:cs="Arial"/>
          <w:b/>
          <w:spacing w:val="39"/>
          <w:kern w:val="0"/>
          <w:fitText w:val="1076" w:id="-64227328"/>
        </w:rPr>
        <w:t>E-mail</w:t>
      </w:r>
      <w:r w:rsidRPr="006A306B">
        <w:rPr>
          <w:rFonts w:ascii="Arial" w:hAnsi="Arial" w:cs="Arial" w:hint="eastAsia"/>
          <w:b/>
          <w:kern w:val="0"/>
          <w:fitText w:val="1076" w:id="-64227328"/>
        </w:rPr>
        <w:t>：</w:t>
      </w:r>
      <w:hyperlink r:id="rId7" w:history="1">
        <w:r w:rsidRPr="00F702F5">
          <w:rPr>
            <w:rStyle w:val="Hyperlink"/>
            <w:rFonts w:ascii="Arial" w:hAnsi="Arial" w:cs="Arial"/>
          </w:rPr>
          <w:t>hr@kumi.cn</w:t>
        </w:r>
      </w:hyperlink>
    </w:p>
    <w:p w:rsidR="00FC225E" w:rsidRDefault="00FC225E" w:rsidP="006A306B">
      <w:r w:rsidRPr="00F05C9F">
        <w:rPr>
          <w:rFonts w:hint="eastAsia"/>
          <w:b/>
        </w:rPr>
        <w:t>乘车路线：</w:t>
      </w:r>
      <w:r>
        <w:rPr>
          <w:rFonts w:hint="eastAsia"/>
        </w:rPr>
        <w:t>地铁</w:t>
      </w:r>
      <w:r>
        <w:rPr>
          <w:rFonts w:ascii="Arial" w:hAnsi="Arial" w:cs="Arial"/>
        </w:rPr>
        <w:t>2</w:t>
      </w:r>
      <w:r>
        <w:rPr>
          <w:rFonts w:hint="eastAsia"/>
        </w:rPr>
        <w:t>号线、</w:t>
      </w:r>
      <w:r>
        <w:rPr>
          <w:rFonts w:ascii="Arial" w:hAnsi="Arial" w:cs="Arial"/>
        </w:rPr>
        <w:t>5</w:t>
      </w:r>
      <w:r>
        <w:rPr>
          <w:rFonts w:hint="eastAsia"/>
        </w:rPr>
        <w:t>号线雍和宫站东南</w:t>
      </w:r>
      <w:r>
        <w:t>B</w:t>
      </w:r>
      <w:r>
        <w:rPr>
          <w:rFonts w:hint="eastAsia"/>
        </w:rPr>
        <w:t>口，东行</w:t>
      </w:r>
      <w:r>
        <w:rPr>
          <w:rFonts w:ascii="Arial" w:hAnsi="Arial" w:cs="Arial"/>
        </w:rPr>
        <w:t>500</w:t>
      </w:r>
      <w:r>
        <w:rPr>
          <w:rFonts w:hint="eastAsia"/>
        </w:rPr>
        <w:t>米；二环</w:t>
      </w:r>
      <w:r>
        <w:rPr>
          <w:rFonts w:ascii="Arial" w:hAnsi="Arial" w:cs="Arial"/>
        </w:rPr>
        <w:t>44</w:t>
      </w:r>
      <w:r>
        <w:rPr>
          <w:rFonts w:hint="eastAsia"/>
        </w:rPr>
        <w:t>、</w:t>
      </w:r>
      <w:r>
        <w:rPr>
          <w:rFonts w:ascii="Arial" w:hAnsi="Arial" w:cs="Arial"/>
        </w:rPr>
        <w:t>800</w:t>
      </w:r>
      <w:r>
        <w:rPr>
          <w:rFonts w:ascii="Arial" w:hAnsi="Arial" w:cs="Arial" w:hint="eastAsia"/>
        </w:rPr>
        <w:t>、</w:t>
      </w:r>
      <w:r>
        <w:rPr>
          <w:rFonts w:ascii="Arial" w:hAnsi="Arial" w:cs="Arial"/>
        </w:rPr>
        <w:t>939</w:t>
      </w:r>
      <w:r>
        <w:rPr>
          <w:rFonts w:hint="eastAsia"/>
        </w:rPr>
        <w:t>等公交车雍和宫桥东站下；</w:t>
      </w:r>
      <w:r>
        <w:rPr>
          <w:rFonts w:ascii="Arial" w:hAnsi="Arial" w:cs="Arial"/>
        </w:rPr>
        <w:t>406</w:t>
      </w:r>
      <w:r>
        <w:rPr>
          <w:rFonts w:ascii="Arial" w:hAnsi="Arial" w:cs="Arial" w:hint="eastAsia"/>
        </w:rPr>
        <w:t>、</w:t>
      </w:r>
      <w:r>
        <w:rPr>
          <w:rFonts w:ascii="Arial" w:hAnsi="Arial" w:cs="Arial"/>
        </w:rPr>
        <w:t>18</w:t>
      </w:r>
      <w:r>
        <w:rPr>
          <w:rFonts w:ascii="Arial" w:hAnsi="Arial" w:cs="Arial" w:hint="eastAsia"/>
        </w:rPr>
        <w:t>、</w:t>
      </w:r>
      <w:r>
        <w:rPr>
          <w:rFonts w:ascii="Arial" w:hAnsi="Arial" w:cs="Arial"/>
        </w:rPr>
        <w:t>674</w:t>
      </w:r>
      <w:r>
        <w:rPr>
          <w:rFonts w:hint="eastAsia"/>
        </w:rPr>
        <w:t>等公交车东直门北小街北口站下车</w:t>
      </w:r>
    </w:p>
    <w:p w:rsidR="00FC225E" w:rsidRDefault="00FC225E" w:rsidP="006A306B"/>
    <w:p w:rsidR="00FC225E" w:rsidRDefault="00FC225E" w:rsidP="006A306B"/>
    <w:p w:rsidR="00FC225E" w:rsidRPr="00101106" w:rsidRDefault="00FC225E" w:rsidP="006A306B">
      <w:pPr>
        <w:widowControl/>
        <w:jc w:val="center"/>
        <w:rPr>
          <w:rFonts w:ascii="宋体" w:cs="宋体"/>
          <w:b/>
          <w:color w:val="000000"/>
          <w:kern w:val="0"/>
          <w:szCs w:val="18"/>
        </w:rPr>
      </w:pPr>
      <w:r w:rsidRPr="00101106">
        <w:rPr>
          <w:rFonts w:ascii="宋体" w:hAnsi="宋体" w:cs="宋体" w:hint="eastAsia"/>
          <w:b/>
          <w:color w:val="000000"/>
          <w:kern w:val="0"/>
          <w:szCs w:val="18"/>
        </w:rPr>
        <w:t>公司提供富有优厚的薪酬福利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薪酬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公司提供极具竞争力的薪酬。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保险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每位员工都享有国家规定的养老保险、基本医疗保险、工伤保险、失业保险和住房公积金。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健康体检</w:t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公司员工每年将享受一次体格检查，以确保员工的健康状况。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结婚礼金</w:t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凡本公司员工，在公司聘用期间结婚，都将享受结婚礼金。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生育贺金</w:t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在公司生育第一个孩子的员工，将享受生育贺金。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慰唁金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直系亲属去世，公司将发放慰唁金。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年假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除法律规定的公休假日及婚嫁、产假等法定休假外，公司员工还享有年假。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病假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员工每年可凭医生开具的证明享有</w:t>
      </w:r>
      <w:r w:rsidRPr="00F622AB">
        <w:rPr>
          <w:rFonts w:ascii="宋体" w:hAnsi="宋体" w:cs="宋体"/>
          <w:color w:val="000000"/>
          <w:kern w:val="0"/>
          <w:szCs w:val="18"/>
        </w:rPr>
        <w:t>6</w:t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天的带薪病假。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培训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公司定期组织内训和技术交流，并根据业务需要选派优秀员工进行外部公开课的培训和进修。</w:t>
      </w:r>
      <w:r w:rsidRPr="00F622AB">
        <w:rPr>
          <w:rFonts w:ascii="宋体" w:hAnsi="宋体" w:cs="宋体"/>
          <w:color w:val="000000"/>
          <w:kern w:val="0"/>
          <w:szCs w:val="18"/>
        </w:rPr>
        <w:t xml:space="preserve"> </w:t>
      </w:r>
    </w:p>
    <w:p w:rsidR="00FC225E" w:rsidRPr="00F622AB" w:rsidRDefault="00FC225E" w:rsidP="006A306B">
      <w:pPr>
        <w:widowControl/>
        <w:jc w:val="left"/>
        <w:rPr>
          <w:rFonts w:ascii="宋体" w:cs="宋体"/>
          <w:color w:val="000000"/>
          <w:kern w:val="0"/>
          <w:szCs w:val="18"/>
        </w:rPr>
      </w:pPr>
      <w:r w:rsidRPr="00F622AB">
        <w:rPr>
          <w:rFonts w:ascii="宋体" w:hAnsi="宋体" w:cs="宋体" w:hint="eastAsia"/>
          <w:color w:val="000000"/>
          <w:kern w:val="0"/>
          <w:szCs w:val="18"/>
        </w:rPr>
        <w:t>其他</w:t>
      </w:r>
      <w:r>
        <w:rPr>
          <w:rFonts w:ascii="宋体" w:cs="宋体"/>
          <w:color w:val="000000"/>
          <w:kern w:val="0"/>
          <w:szCs w:val="18"/>
        </w:rPr>
        <w:tab/>
      </w:r>
      <w:r>
        <w:rPr>
          <w:rFonts w:ascii="宋体" w:cs="宋体"/>
          <w:color w:val="000000"/>
          <w:kern w:val="0"/>
          <w:szCs w:val="18"/>
        </w:rPr>
        <w:tab/>
      </w:r>
      <w:r w:rsidRPr="00F622AB">
        <w:rPr>
          <w:rFonts w:ascii="宋体" w:hAnsi="宋体" w:cs="宋体" w:hint="eastAsia"/>
          <w:color w:val="000000"/>
          <w:kern w:val="0"/>
          <w:szCs w:val="18"/>
        </w:rPr>
        <w:t>公司提供免费午餐、下午茶以及免费的各类健身活动。</w:t>
      </w:r>
    </w:p>
    <w:p w:rsidR="00FC225E" w:rsidRDefault="00FC225E" w:rsidP="005B478C">
      <w:pPr>
        <w:widowControl/>
        <w:jc w:val="left"/>
      </w:pPr>
      <w:r>
        <w:br w:type="page"/>
      </w:r>
    </w:p>
    <w:p w:rsidR="00FC225E" w:rsidRPr="00145E50" w:rsidRDefault="00FC225E" w:rsidP="004E6B0F">
      <w:pPr>
        <w:rPr>
          <w:b/>
        </w:rPr>
      </w:pPr>
      <w:r w:rsidRPr="00145E50">
        <w:rPr>
          <w:rFonts w:hint="eastAsia"/>
          <w:b/>
        </w:rPr>
        <w:t>系统策划</w:t>
      </w:r>
    </w:p>
    <w:p w:rsidR="00FC225E" w:rsidRDefault="00FC225E" w:rsidP="001775AA">
      <w:r w:rsidRPr="00671DCE">
        <w:rPr>
          <w:rFonts w:hint="eastAsia"/>
        </w:rPr>
        <w:t>部门：</w:t>
      </w:r>
      <w:r>
        <w:t>KIE</w:t>
      </w:r>
    </w:p>
    <w:p w:rsidR="00FC225E" w:rsidRDefault="00FC225E" w:rsidP="004E6B0F">
      <w:r>
        <w:rPr>
          <w:rFonts w:hint="eastAsia"/>
        </w:rPr>
        <w:t>岗位职责：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1</w:t>
      </w:r>
      <w:r>
        <w:rPr>
          <w:rFonts w:hint="eastAsia"/>
        </w:rPr>
        <w:t>．</w:t>
      </w:r>
      <w:r w:rsidRPr="00693ECA">
        <w:rPr>
          <w:rFonts w:hint="eastAsia"/>
        </w:rPr>
        <w:t>根据制作人的要求，进行系统底层规则、系统玩法等设计，确保设计思路不偏离游戏框架；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2</w:t>
      </w:r>
      <w:r>
        <w:rPr>
          <w:rFonts w:hint="eastAsia"/>
        </w:rPr>
        <w:t>．</w:t>
      </w:r>
      <w:r w:rsidRPr="00693ECA">
        <w:rPr>
          <w:rFonts w:hint="eastAsia"/>
        </w:rPr>
        <w:t>遵循产品设计思路，撰写各系统策划文档；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3</w:t>
      </w:r>
      <w:r>
        <w:rPr>
          <w:rFonts w:hint="eastAsia"/>
        </w:rPr>
        <w:t>．</w:t>
      </w:r>
      <w:r w:rsidRPr="00693ECA">
        <w:rPr>
          <w:rFonts w:hint="eastAsia"/>
        </w:rPr>
        <w:t>在游戏框架基础上，提出新的系统设计方案，促使游戏系统更加丰富；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4</w:t>
      </w:r>
      <w:r>
        <w:rPr>
          <w:rFonts w:hint="eastAsia"/>
        </w:rPr>
        <w:t>．</w:t>
      </w:r>
      <w:r w:rsidRPr="00693ECA">
        <w:rPr>
          <w:rFonts w:hint="eastAsia"/>
        </w:rPr>
        <w:t>向程序、美术等相关部门讲解策划文档，确保以上部门明确游戏系统设计意图；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5</w:t>
      </w:r>
      <w:r>
        <w:rPr>
          <w:rFonts w:hint="eastAsia"/>
        </w:rPr>
        <w:t>．</w:t>
      </w:r>
      <w:r w:rsidRPr="00693ECA">
        <w:rPr>
          <w:rFonts w:hint="eastAsia"/>
        </w:rPr>
        <w:t>配合程序进行各系统的执行工作，确保功能实现精度。</w:t>
      </w:r>
    </w:p>
    <w:p w:rsidR="00FC225E" w:rsidRDefault="00FC225E" w:rsidP="004E6B0F">
      <w:r>
        <w:rPr>
          <w:rFonts w:hint="eastAsia"/>
        </w:rPr>
        <w:t>任职要求：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1</w:t>
      </w:r>
      <w:r>
        <w:rPr>
          <w:rFonts w:hint="eastAsia"/>
        </w:rPr>
        <w:t>．</w:t>
      </w:r>
      <w:r w:rsidRPr="00693ECA">
        <w:rPr>
          <w:rFonts w:hint="eastAsia"/>
        </w:rPr>
        <w:t>具备</w:t>
      </w:r>
      <w:r w:rsidRPr="00693ECA">
        <w:t>2</w:t>
      </w:r>
      <w:r w:rsidRPr="00693ECA">
        <w:rPr>
          <w:rFonts w:hint="eastAsia"/>
        </w:rPr>
        <w:t>年以上网络游戏策划经验，至少经历过一款完整产品的研发上线过程，熟悉网络游戏系统的设计和开发流程；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2</w:t>
      </w:r>
      <w:r>
        <w:rPr>
          <w:rFonts w:hint="eastAsia"/>
        </w:rPr>
        <w:t>．</w:t>
      </w:r>
      <w:r w:rsidRPr="00693ECA">
        <w:rPr>
          <w:rFonts w:hint="eastAsia"/>
        </w:rPr>
        <w:t>有良好的逻辑思维能力，书面表达结构清晰，设计目标明确思路严谨；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3</w:t>
      </w:r>
      <w:r>
        <w:rPr>
          <w:rFonts w:hint="eastAsia"/>
        </w:rPr>
        <w:t>．</w:t>
      </w:r>
      <w:r w:rsidRPr="00693ECA">
        <w:rPr>
          <w:rFonts w:hint="eastAsia"/>
        </w:rPr>
        <w:t>熟悉系统策划案的写作方法和规范，熟练使用</w:t>
      </w:r>
      <w:r w:rsidRPr="00693ECA">
        <w:t>Word</w:t>
      </w:r>
      <w:r w:rsidRPr="00693ECA">
        <w:rPr>
          <w:rFonts w:hint="eastAsia"/>
        </w:rPr>
        <w:t>、</w:t>
      </w:r>
      <w:r w:rsidRPr="00693ECA">
        <w:t>Excel</w:t>
      </w:r>
      <w:r w:rsidRPr="00693ECA">
        <w:rPr>
          <w:rFonts w:hint="eastAsia"/>
        </w:rPr>
        <w:t>等工具；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4</w:t>
      </w:r>
      <w:r>
        <w:rPr>
          <w:rFonts w:hint="eastAsia"/>
        </w:rPr>
        <w:t>．</w:t>
      </w:r>
      <w:r w:rsidRPr="00693ECA">
        <w:rPr>
          <w:rFonts w:hint="eastAsia"/>
        </w:rPr>
        <w:t>熟悉市场主流的网络游戏产品，能准确把握和分析玩家心理。熟悉各类型</w:t>
      </w:r>
      <w:r w:rsidRPr="00693ECA">
        <w:t>mmorpg</w:t>
      </w:r>
      <w:r w:rsidRPr="00693ECA">
        <w:rPr>
          <w:rFonts w:hint="eastAsia"/>
        </w:rPr>
        <w:t>产品者优先；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5</w:t>
      </w:r>
      <w:r>
        <w:rPr>
          <w:rFonts w:hint="eastAsia"/>
        </w:rPr>
        <w:t>．</w:t>
      </w:r>
      <w:r w:rsidRPr="00693ECA">
        <w:rPr>
          <w:rFonts w:hint="eastAsia"/>
        </w:rPr>
        <w:t>思维活跃，有丰富的想象力和创意；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6</w:t>
      </w:r>
      <w:r>
        <w:rPr>
          <w:rFonts w:hint="eastAsia"/>
        </w:rPr>
        <w:t>．</w:t>
      </w:r>
      <w:r w:rsidRPr="00693ECA">
        <w:rPr>
          <w:rFonts w:hint="eastAsia"/>
        </w:rPr>
        <w:t>游戏经验丰富，单机、</w:t>
      </w:r>
      <w:r w:rsidRPr="00693ECA">
        <w:t>tvgame</w:t>
      </w:r>
      <w:r w:rsidRPr="00693ECA">
        <w:rPr>
          <w:rFonts w:hint="eastAsia"/>
        </w:rPr>
        <w:t>、网络涉猎广泛者优先；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7</w:t>
      </w:r>
      <w:r>
        <w:rPr>
          <w:rFonts w:hint="eastAsia"/>
        </w:rPr>
        <w:t>．</w:t>
      </w:r>
      <w:r w:rsidRPr="00693ECA">
        <w:rPr>
          <w:rFonts w:hint="eastAsia"/>
        </w:rPr>
        <w:t>熟悉中国或世界历史、文化，尤其是神话和魔幻体系等，并有相当见解者优先；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t>8</w:t>
      </w:r>
      <w:r>
        <w:rPr>
          <w:rFonts w:hint="eastAsia"/>
        </w:rPr>
        <w:t>．</w:t>
      </w:r>
      <w:r w:rsidRPr="00693ECA">
        <w:rPr>
          <w:rFonts w:hint="eastAsia"/>
        </w:rPr>
        <w:t>简历须附加个人作品，可以包括：策划理论、策划文档、数值设计、剧情文案等。</w:t>
      </w:r>
    </w:p>
    <w:p w:rsidR="00FC225E" w:rsidRDefault="00FC225E" w:rsidP="004E6B0F"/>
    <w:p w:rsidR="00FC225E" w:rsidRPr="005A57CD" w:rsidRDefault="00FC225E" w:rsidP="005A57CD">
      <w:pPr>
        <w:rPr>
          <w:b/>
        </w:rPr>
      </w:pPr>
      <w:r w:rsidRPr="005A57CD">
        <w:rPr>
          <w:rFonts w:hint="eastAsia"/>
          <w:b/>
        </w:rPr>
        <w:t>游戏数值策划</w:t>
      </w:r>
    </w:p>
    <w:p w:rsidR="00FC225E" w:rsidRDefault="00FC225E" w:rsidP="007D2739">
      <w:r w:rsidRPr="00671DCE">
        <w:rPr>
          <w:rFonts w:hint="eastAsia"/>
        </w:rPr>
        <w:t>部门：</w:t>
      </w:r>
      <w:r>
        <w:t>KIE</w:t>
      </w:r>
    </w:p>
    <w:p w:rsidR="00FC225E" w:rsidRPr="00F27D46" w:rsidRDefault="00FC225E" w:rsidP="007D2739">
      <w:r w:rsidRPr="00F27D46">
        <w:rPr>
          <w:rFonts w:hint="eastAsia"/>
        </w:rPr>
        <w:t>岗位职责</w:t>
      </w:r>
      <w:r>
        <w:rPr>
          <w:rFonts w:hint="eastAsia"/>
        </w:rPr>
        <w:t>：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1</w:t>
      </w:r>
      <w:r>
        <w:rPr>
          <w:rFonts w:hint="eastAsia"/>
        </w:rPr>
        <w:t>．</w:t>
      </w:r>
      <w:r w:rsidRPr="00F27D46">
        <w:rPr>
          <w:rFonts w:hint="eastAsia"/>
        </w:rPr>
        <w:t>根据游戏设计需求进行</w:t>
      </w:r>
      <w:r w:rsidRPr="00F27D46">
        <w:t>MMORPG</w:t>
      </w:r>
      <w:r w:rsidRPr="00F27D46">
        <w:rPr>
          <w:rFonts w:hint="eastAsia"/>
        </w:rPr>
        <w:t>游戏中各类公式的设计</w:t>
      </w:r>
      <w:r>
        <w:rPr>
          <w:rFonts w:hint="eastAsia"/>
        </w:rPr>
        <w:t>；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2</w:t>
      </w:r>
      <w:r>
        <w:rPr>
          <w:rFonts w:hint="eastAsia"/>
        </w:rPr>
        <w:t>．</w:t>
      </w:r>
      <w:r w:rsidRPr="00F27D46">
        <w:rPr>
          <w:rFonts w:hint="eastAsia"/>
        </w:rPr>
        <w:t>对游戏中的经济系统进行设计和构架</w:t>
      </w:r>
      <w:r>
        <w:rPr>
          <w:rFonts w:hint="eastAsia"/>
        </w:rPr>
        <w:t>；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3</w:t>
      </w:r>
      <w:r>
        <w:rPr>
          <w:rFonts w:hint="eastAsia"/>
        </w:rPr>
        <w:t>．</w:t>
      </w:r>
      <w:r w:rsidRPr="00F27D46">
        <w:rPr>
          <w:rFonts w:hint="eastAsia"/>
        </w:rPr>
        <w:t>对游戏中各方面存在的平衡性问题进行研究和改善</w:t>
      </w:r>
      <w:r>
        <w:rPr>
          <w:rFonts w:hint="eastAsia"/>
        </w:rPr>
        <w:t>；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4</w:t>
      </w:r>
      <w:r>
        <w:rPr>
          <w:rFonts w:hint="eastAsia"/>
        </w:rPr>
        <w:t>．</w:t>
      </w:r>
      <w:r w:rsidRPr="00F27D46">
        <w:rPr>
          <w:rFonts w:hint="eastAsia"/>
        </w:rPr>
        <w:t>对数值公式进行各种测试和演算</w:t>
      </w:r>
      <w:r>
        <w:rPr>
          <w:rFonts w:hint="eastAsia"/>
        </w:rPr>
        <w:t>。</w:t>
      </w:r>
    </w:p>
    <w:p w:rsidR="00FC225E" w:rsidRPr="00F27D46" w:rsidRDefault="00FC225E" w:rsidP="007D2739">
      <w:r w:rsidRPr="00F27D46">
        <w:rPr>
          <w:rFonts w:hint="eastAsia"/>
        </w:rPr>
        <w:t>资格要求</w:t>
      </w:r>
      <w:r>
        <w:rPr>
          <w:rFonts w:hint="eastAsia"/>
        </w:rPr>
        <w:t>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．理工专业本科以上学历；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>
        <w:t>2</w:t>
      </w:r>
      <w:r>
        <w:rPr>
          <w:rFonts w:hint="eastAsia"/>
        </w:rPr>
        <w:t>年以上游戏数值策划工作经验；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．具有良好的团队合作精神和协调能力；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．较强的逻辑演算与评估能力；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．对网络游戏有一定程度的了解与热爱；</w:t>
      </w:r>
    </w:p>
    <w:p w:rsidR="00FC225E" w:rsidRPr="007D2739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．有数学、计算机培训经验者优先。</w:t>
      </w:r>
    </w:p>
    <w:p w:rsidR="00FC225E" w:rsidRPr="00F27D46" w:rsidRDefault="00FC225E" w:rsidP="005F357F">
      <w:r w:rsidRPr="00F27D46">
        <w:rPr>
          <w:rFonts w:hint="eastAsia"/>
        </w:rPr>
        <w:t>特殊要求：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1</w:t>
      </w:r>
      <w:r>
        <w:rPr>
          <w:rFonts w:hint="eastAsia"/>
        </w:rPr>
        <w:t>．</w:t>
      </w:r>
      <w:r w:rsidRPr="00F27D46">
        <w:rPr>
          <w:rFonts w:hint="eastAsia"/>
        </w:rPr>
        <w:t>自己的游戏经历进行一个简单描述，包括这些经历给你的感想和改变</w:t>
      </w:r>
      <w:r>
        <w:rPr>
          <w:rFonts w:hint="eastAsia"/>
        </w:rPr>
        <w:t>；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2</w:t>
      </w:r>
      <w:r>
        <w:rPr>
          <w:rFonts w:hint="eastAsia"/>
        </w:rPr>
        <w:t>．</w:t>
      </w:r>
      <w:r w:rsidRPr="00F27D46">
        <w:rPr>
          <w:rFonts w:hint="eastAsia"/>
        </w:rPr>
        <w:t>选取一款自己玩过的网络游戏，简略分析该游戏的优缺点</w:t>
      </w:r>
      <w:r>
        <w:rPr>
          <w:rFonts w:hint="eastAsia"/>
        </w:rPr>
        <w:t>；</w:t>
      </w:r>
    </w:p>
    <w:p w:rsidR="00FC225E" w:rsidRPr="00F27D46" w:rsidRDefault="00FC225E" w:rsidP="00C82C86">
      <w:pPr>
        <w:ind w:leftChars="200" w:left="31680" w:hangingChars="200" w:firstLine="31680"/>
      </w:pPr>
      <w:r w:rsidRPr="00F27D46">
        <w:t>3</w:t>
      </w:r>
      <w:r>
        <w:rPr>
          <w:rFonts w:hint="eastAsia"/>
        </w:rPr>
        <w:t>．</w:t>
      </w:r>
      <w:r w:rsidRPr="00F27D46">
        <w:rPr>
          <w:rFonts w:hint="eastAsia"/>
        </w:rPr>
        <w:t>提供任何一份能够体现自己数值逻辑水平的文档。</w:t>
      </w:r>
      <w:r w:rsidRPr="00F27D46">
        <w:t xml:space="preserve"> </w:t>
      </w:r>
    </w:p>
    <w:p w:rsidR="00FC225E" w:rsidRDefault="00FC225E" w:rsidP="00C82C86">
      <w:pPr>
        <w:ind w:leftChars="200" w:left="31680" w:hangingChars="200" w:firstLine="31680"/>
      </w:pPr>
      <w:r w:rsidRPr="00F27D46">
        <w:rPr>
          <w:rFonts w:hint="eastAsia"/>
        </w:rPr>
        <w:t>备注：若有游戏策划相关的《个人作品》请一并发送。</w:t>
      </w:r>
    </w:p>
    <w:p w:rsidR="00FC225E" w:rsidRPr="00F27D46" w:rsidRDefault="00FC225E" w:rsidP="00C82C86">
      <w:pPr>
        <w:ind w:leftChars="200" w:left="31680" w:hangingChars="200" w:firstLine="31680"/>
      </w:pPr>
    </w:p>
    <w:p w:rsidR="00FC225E" w:rsidRPr="00462D0B" w:rsidRDefault="00FC225E" w:rsidP="006949C3">
      <w:pPr>
        <w:rPr>
          <w:b/>
        </w:rPr>
      </w:pPr>
      <w:r w:rsidRPr="00462D0B">
        <w:rPr>
          <w:rFonts w:hint="eastAsia"/>
          <w:b/>
        </w:rPr>
        <w:t>剧情策划</w:t>
      </w:r>
    </w:p>
    <w:p w:rsidR="00FC225E" w:rsidRDefault="00FC225E" w:rsidP="006949C3">
      <w:r w:rsidRPr="00671DCE">
        <w:rPr>
          <w:rFonts w:hint="eastAsia"/>
        </w:rPr>
        <w:t>部门：</w:t>
      </w:r>
      <w:r>
        <w:t>KIE</w:t>
      </w:r>
    </w:p>
    <w:p w:rsidR="00FC225E" w:rsidRDefault="00FC225E" w:rsidP="006949C3">
      <w:r>
        <w:rPr>
          <w:rFonts w:hint="eastAsia"/>
        </w:rPr>
        <w:t>岗位职责：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负责儿童游戏故事撰写，创建和设定角色的性格和故事的人文背景；并根据人物性格赋予生动的语言塑造典型人物和展现故事主题，设计戏剧性的故事情节；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整理提纲，</w:t>
      </w:r>
      <w:r>
        <w:rPr>
          <w:rFonts w:hint="eastAsia"/>
        </w:rPr>
        <w:t>区域背景故事的设定，每周更新任务的编写，</w:t>
      </w:r>
      <w:r w:rsidRPr="00693ECA">
        <w:rPr>
          <w:rFonts w:hint="eastAsia"/>
        </w:rPr>
        <w:t>并撰写故事剧本</w:t>
      </w:r>
      <w:r>
        <w:rPr>
          <w:rFonts w:hint="eastAsia"/>
        </w:rPr>
        <w:t>、</w:t>
      </w:r>
      <w:r w:rsidRPr="00693ECA">
        <w:rPr>
          <w:rFonts w:hint="eastAsia"/>
        </w:rPr>
        <w:t>编写游戏任务脚本</w:t>
      </w:r>
      <w:r>
        <w:rPr>
          <w:rFonts w:hint="eastAsia"/>
        </w:rPr>
        <w:t>和动画分镜</w:t>
      </w:r>
      <w:r w:rsidRPr="00693ECA"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根据游戏世界观和剧情需要，为美术部门提供美术资源需求，验收美术资源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93ECA">
        <w:rPr>
          <w:rFonts w:hint="eastAsia"/>
        </w:rPr>
        <w:t>公司网站的相关文案以及公司其他文案的编辑、撰写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定期进行市场调查，并将相关信息汇总，及时调整节日故事的撰写和任务脚本</w:t>
      </w:r>
      <w:r>
        <w:rPr>
          <w:rFonts w:hint="eastAsia"/>
        </w:rPr>
        <w:t>。</w:t>
      </w:r>
    </w:p>
    <w:p w:rsidR="00FC225E" w:rsidRPr="00B950C2" w:rsidRDefault="00FC225E" w:rsidP="006949C3">
      <w:pPr>
        <w:rPr>
          <w:rFonts w:ascii="Arial" w:hAnsi="Arial" w:cs="Arial"/>
          <w:color w:val="333333"/>
          <w:szCs w:val="18"/>
        </w:rPr>
      </w:pPr>
      <w:r w:rsidRPr="00B950C2">
        <w:rPr>
          <w:rFonts w:ascii="Arial" w:hAnsi="Arial" w:cs="Arial" w:hint="eastAsia"/>
          <w:color w:val="333333"/>
          <w:szCs w:val="18"/>
        </w:rPr>
        <w:t>任职要求：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中文专业大专以上学历（影视文学心理专业）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对中国</w:t>
      </w:r>
      <w:hyperlink r:id="rId8" w:tgtFrame="_blank" w:tooltip="北京历史招聘" w:history="1">
        <w:r w:rsidRPr="00693ECA">
          <w:rPr>
            <w:rFonts w:hint="eastAsia"/>
          </w:rPr>
          <w:t>历史</w:t>
        </w:r>
      </w:hyperlink>
      <w:r w:rsidRPr="00693ECA">
        <w:rPr>
          <w:rFonts w:hint="eastAsia"/>
        </w:rPr>
        <w:t>有深入的</w:t>
      </w:r>
      <w:hyperlink r:id="rId9" w:tgtFrame="_blank" w:tooltip="北京研究招聘" w:history="1">
        <w:r w:rsidRPr="00693ECA">
          <w:rPr>
            <w:rFonts w:hint="eastAsia"/>
          </w:rPr>
          <w:t>研究</w:t>
        </w:r>
      </w:hyperlink>
      <w:r w:rsidRPr="00693ECA">
        <w:rPr>
          <w:rFonts w:hint="eastAsia"/>
        </w:rPr>
        <w:t>，熟悉武侠文化，有深厚的文字功底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对新鲜事物好奇，</w:t>
      </w:r>
      <w:r>
        <w:rPr>
          <w:rFonts w:hint="eastAsia"/>
        </w:rPr>
        <w:t>对儿童游戏有较多了解，</w:t>
      </w:r>
      <w:r w:rsidRPr="00693ECA">
        <w:rPr>
          <w:rFonts w:hint="eastAsia"/>
        </w:rPr>
        <w:t>热爱儿童互联网市场，热爱儿童，了解儿童的乐趣</w:t>
      </w:r>
      <w:r>
        <w:rPr>
          <w:rFonts w:hint="eastAsia"/>
        </w:rPr>
        <w:t>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．了解游戏开发流程，</w:t>
      </w:r>
      <w:r>
        <w:rPr>
          <w:rFonts w:hint="eastAsia"/>
          <w:szCs w:val="21"/>
        </w:rPr>
        <w:t>有剧情策划相关工作经验，沟通能力强</w:t>
      </w:r>
      <w:r>
        <w:rPr>
          <w:rFonts w:hint="eastAsia"/>
        </w:rPr>
        <w:t>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擅长使用儿童语言编辑故事</w:t>
      </w:r>
      <w:r>
        <w:rPr>
          <w:rFonts w:hint="eastAsia"/>
        </w:rPr>
        <w:t>，</w:t>
      </w:r>
      <w:r w:rsidRPr="00693ECA">
        <w:rPr>
          <w:rFonts w:hint="eastAsia"/>
        </w:rPr>
        <w:t>有一定动漫脚本创作经验，善于编写四格漫画情节故事和塑造人物形象</w:t>
      </w:r>
      <w:r>
        <w:rPr>
          <w:rFonts w:hint="eastAsia"/>
        </w:rPr>
        <w:t>，</w:t>
      </w:r>
      <w:r w:rsidRPr="00693ECA">
        <w:rPr>
          <w:rFonts w:hint="eastAsia"/>
        </w:rPr>
        <w:t>擅长对人物对白、人物心理进行戏剧化创作</w:t>
      </w:r>
      <w:r>
        <w:rPr>
          <w:rFonts w:hint="eastAsia"/>
        </w:rPr>
        <w:t>。</w:t>
      </w:r>
    </w:p>
    <w:p w:rsidR="00FC225E" w:rsidRPr="00F14950" w:rsidRDefault="00FC225E" w:rsidP="00AB58E4">
      <w:pPr>
        <w:rPr>
          <w:b/>
        </w:rPr>
      </w:pPr>
    </w:p>
    <w:p w:rsidR="00FC225E" w:rsidRPr="001E6E91" w:rsidRDefault="00FC225E" w:rsidP="00C8143E">
      <w:pPr>
        <w:rPr>
          <w:b/>
        </w:rPr>
      </w:pPr>
      <w:r w:rsidRPr="001E6E91">
        <w:rPr>
          <w:rFonts w:hint="eastAsia"/>
          <w:b/>
        </w:rPr>
        <w:t>游戏人设原画</w:t>
      </w:r>
    </w:p>
    <w:p w:rsidR="00FC225E" w:rsidRDefault="00FC225E" w:rsidP="001E6E91">
      <w:r w:rsidRPr="00671DCE">
        <w:rPr>
          <w:rFonts w:hint="eastAsia"/>
        </w:rPr>
        <w:t>部门：</w:t>
      </w:r>
      <w:r>
        <w:t>KIE</w:t>
      </w:r>
    </w:p>
    <w:p w:rsidR="00FC225E" w:rsidRDefault="00FC225E" w:rsidP="00C8143E">
      <w:r>
        <w:rPr>
          <w:rFonts w:hint="eastAsia"/>
        </w:rPr>
        <w:t>岗位职责：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根据游戏风格和背景进行玩家与</w:t>
      </w:r>
      <w:r w:rsidRPr="00693ECA">
        <w:t>NPC</w:t>
      </w:r>
      <w:r w:rsidRPr="00693ECA">
        <w:rPr>
          <w:rFonts w:hint="eastAsia"/>
        </w:rPr>
        <w:t>角色的基本原画（线、彩稿）设计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角色武器、装备、道具、服装、发型设计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游戏角色细画工作、海报、插画等宣传图片制作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93ECA">
        <w:rPr>
          <w:rFonts w:hint="eastAsia"/>
        </w:rPr>
        <w:t>与主美和策划方面能够进行良好的设计沟通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游戏角色的概念设计，包括总体的风格，色调的把握。</w:t>
      </w:r>
    </w:p>
    <w:p w:rsidR="00FC225E" w:rsidRDefault="00FC225E" w:rsidP="0082224E">
      <w:r>
        <w:rPr>
          <w:rFonts w:hint="eastAsia"/>
        </w:rPr>
        <w:t>任职要求：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熟悉游戏美术开发的各个环节及流程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可熟练使用</w:t>
      </w:r>
      <w:r w:rsidRPr="00693ECA">
        <w:t>Flash</w:t>
      </w:r>
      <w:r>
        <w:rPr>
          <w:rFonts w:hint="eastAsia"/>
        </w:rPr>
        <w:t>、</w:t>
      </w:r>
      <w:r w:rsidRPr="00693ECA">
        <w:t>PhotoShop</w:t>
      </w:r>
      <w:r>
        <w:rPr>
          <w:rFonts w:hint="eastAsia"/>
        </w:rPr>
        <w:t>、</w:t>
      </w:r>
      <w:r w:rsidRPr="00693ECA">
        <w:t>Painter</w:t>
      </w:r>
      <w:r w:rsidRPr="00693ECA">
        <w:rPr>
          <w:rFonts w:hint="eastAsia"/>
        </w:rPr>
        <w:t>等软件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具有较强的责任心，工作敬业，具备团队合作精神；</w:t>
      </w:r>
    </w:p>
    <w:p w:rsidR="00FC225E" w:rsidRPr="00693ECA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93ECA">
        <w:rPr>
          <w:rFonts w:hint="eastAsia"/>
        </w:rPr>
        <w:t>喜爱动画，漫画，</w:t>
      </w:r>
      <w:r w:rsidRPr="00693ECA">
        <w:t>TVGAME</w:t>
      </w:r>
      <w:r w:rsidRPr="00693ECA">
        <w:rPr>
          <w:rFonts w:hint="eastAsia"/>
        </w:rPr>
        <w:t>、</w:t>
      </w:r>
      <w:r w:rsidRPr="00693ECA">
        <w:t>PCGAME</w:t>
      </w:r>
      <w:r w:rsidRPr="00693ECA">
        <w:rPr>
          <w:rFonts w:hint="eastAsia"/>
        </w:rPr>
        <w:t>以及电影美术，并对此有独特的见解</w:t>
      </w:r>
      <w:r w:rsidRPr="00693ECA">
        <w:t xml:space="preserve">, </w:t>
      </w:r>
      <w:r w:rsidRPr="00693ECA">
        <w:rPr>
          <w:rFonts w:hint="eastAsia"/>
        </w:rPr>
        <w:t>富于想象力和创造力；</w:t>
      </w:r>
    </w:p>
    <w:p w:rsidR="00FC225E" w:rsidRPr="00693ECA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热爱游戏事业</w:t>
      </w:r>
      <w:r w:rsidRPr="00693ECA">
        <w:t>,</w:t>
      </w:r>
      <w:r w:rsidRPr="00693ECA">
        <w:rPr>
          <w:rFonts w:hint="eastAsia"/>
        </w:rPr>
        <w:t>对游戏美术各项工作流程均有较为深入的了解</w:t>
      </w:r>
      <w:r w:rsidRPr="00693ECA">
        <w:t>,</w:t>
      </w:r>
      <w:r w:rsidRPr="00693ECA">
        <w:rPr>
          <w:rFonts w:hint="eastAsia"/>
        </w:rPr>
        <w:t>对程序及策划工作有一定了解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</w:t>
      </w:r>
      <w:r w:rsidRPr="00693ECA">
        <w:rPr>
          <w:rFonts w:hint="eastAsia"/>
        </w:rPr>
        <w:t>三年以上游戏美术制作经验（一年以上</w:t>
      </w:r>
      <w:r w:rsidRPr="00693ECA">
        <w:t>Q</w:t>
      </w:r>
      <w:r w:rsidRPr="00693ECA">
        <w:rPr>
          <w:rFonts w:hint="eastAsia"/>
        </w:rPr>
        <w:t>版角色设计经验），作品有丰富的创意和表现力。有同行业工作经验者优先录取；</w:t>
      </w:r>
    </w:p>
    <w:p w:rsidR="00FC225E" w:rsidRPr="00693ECA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</w:t>
      </w:r>
      <w:r w:rsidRPr="00693ECA">
        <w:rPr>
          <w:rFonts w:hint="eastAsia"/>
        </w:rPr>
        <w:t>具有团队合作意识</w:t>
      </w:r>
      <w:r w:rsidRPr="00693ECA">
        <w:t>,</w:t>
      </w:r>
      <w:r w:rsidRPr="00693ECA">
        <w:rPr>
          <w:rFonts w:hint="eastAsia"/>
        </w:rPr>
        <w:t>具有高度的执行力</w:t>
      </w:r>
      <w:r>
        <w:rPr>
          <w:rFonts w:hint="eastAsia"/>
        </w:rPr>
        <w:t>。</w:t>
      </w:r>
    </w:p>
    <w:p w:rsidR="00FC225E" w:rsidRPr="00257B24" w:rsidRDefault="00FC225E" w:rsidP="00D418AB">
      <w:pPr>
        <w:pBdr>
          <w:bottom w:val="single" w:sz="6" w:space="1" w:color="auto"/>
        </w:pBdr>
        <w:spacing w:line="360" w:lineRule="exact"/>
        <w:rPr>
          <w:szCs w:val="18"/>
        </w:rPr>
      </w:pPr>
      <w:r w:rsidRPr="00257B24">
        <w:rPr>
          <w:rFonts w:hint="eastAsia"/>
          <w:szCs w:val="18"/>
        </w:rPr>
        <w:t>特殊要求：</w:t>
      </w:r>
    </w:p>
    <w:p w:rsidR="00FC225E" w:rsidRDefault="00FC225E" w:rsidP="00C82C86">
      <w:pPr>
        <w:ind w:leftChars="200" w:left="31680" w:hangingChars="200" w:firstLine="31680"/>
      </w:pPr>
      <w:r w:rsidRPr="00693ECA">
        <w:rPr>
          <w:rFonts w:hint="eastAsia"/>
        </w:rPr>
        <w:t>邮件中包含个人作品</w:t>
      </w:r>
      <w:r>
        <w:rPr>
          <w:rFonts w:hint="eastAsia"/>
        </w:rPr>
        <w:t>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1E6E91" w:rsidRDefault="00FC225E" w:rsidP="00B03E3A">
      <w:pPr>
        <w:rPr>
          <w:b/>
        </w:rPr>
      </w:pPr>
      <w:r>
        <w:rPr>
          <w:rFonts w:hint="eastAsia"/>
          <w:b/>
        </w:rPr>
        <w:t>游戏场景</w:t>
      </w:r>
      <w:r w:rsidRPr="001E6E91">
        <w:rPr>
          <w:rFonts w:hint="eastAsia"/>
          <w:b/>
        </w:rPr>
        <w:t>原画</w:t>
      </w:r>
    </w:p>
    <w:p w:rsidR="00FC225E" w:rsidRDefault="00FC225E" w:rsidP="00B03E3A">
      <w:r w:rsidRPr="00671DCE">
        <w:rPr>
          <w:rFonts w:hint="eastAsia"/>
        </w:rPr>
        <w:t>部门：</w:t>
      </w:r>
      <w:r>
        <w:t>KIE</w:t>
      </w:r>
    </w:p>
    <w:p w:rsidR="00FC225E" w:rsidRDefault="00FC225E" w:rsidP="00B03E3A">
      <w:r>
        <w:rPr>
          <w:rFonts w:hint="eastAsia"/>
        </w:rPr>
        <w:t>岗位职责：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1</w:t>
      </w:r>
      <w:r>
        <w:rPr>
          <w:rFonts w:hint="eastAsia"/>
        </w:rPr>
        <w:t>．</w:t>
      </w:r>
      <w:r w:rsidRPr="00D71348">
        <w:rPr>
          <w:rFonts w:hint="eastAsia"/>
        </w:rPr>
        <w:t>游戏场景的概念设计，包括总体的风格，布局，色调的把握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2</w:t>
      </w:r>
      <w:r>
        <w:rPr>
          <w:rFonts w:hint="eastAsia"/>
        </w:rPr>
        <w:t>．</w:t>
      </w:r>
      <w:r w:rsidRPr="00D71348">
        <w:rPr>
          <w:rFonts w:hint="eastAsia"/>
        </w:rPr>
        <w:t>场景物件的设计，细画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3</w:t>
      </w:r>
      <w:r>
        <w:rPr>
          <w:rFonts w:hint="eastAsia"/>
        </w:rPr>
        <w:t>．</w:t>
      </w:r>
      <w:r w:rsidRPr="00D71348">
        <w:rPr>
          <w:rFonts w:hint="eastAsia"/>
        </w:rPr>
        <w:t>图标道具设计以及制作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4</w:t>
      </w:r>
      <w:r>
        <w:rPr>
          <w:rFonts w:hint="eastAsia"/>
        </w:rPr>
        <w:t>．</w:t>
      </w:r>
      <w:r w:rsidRPr="00D71348">
        <w:rPr>
          <w:rFonts w:hint="eastAsia"/>
        </w:rPr>
        <w:t>游戏场景细画工作、海报、插画等宣传图片制作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5</w:t>
      </w:r>
      <w:r>
        <w:rPr>
          <w:rFonts w:hint="eastAsia"/>
        </w:rPr>
        <w:t>．</w:t>
      </w:r>
      <w:r w:rsidRPr="00D71348">
        <w:rPr>
          <w:rFonts w:hint="eastAsia"/>
        </w:rPr>
        <w:t>与主美和策划方面能够进行良好的设计沟通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6</w:t>
      </w:r>
      <w:r>
        <w:rPr>
          <w:rFonts w:hint="eastAsia"/>
        </w:rPr>
        <w:t>．</w:t>
      </w:r>
      <w:r w:rsidRPr="00D71348">
        <w:rPr>
          <w:rFonts w:hint="eastAsia"/>
        </w:rPr>
        <w:t>游戏角色的概念设计，包括总体的风格，色调的把握。</w:t>
      </w:r>
    </w:p>
    <w:p w:rsidR="00FC225E" w:rsidRDefault="00FC225E" w:rsidP="00B03E3A">
      <w:r>
        <w:rPr>
          <w:rFonts w:hint="eastAsia"/>
        </w:rPr>
        <w:t>任职要求：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1</w:t>
      </w:r>
      <w:r>
        <w:rPr>
          <w:rFonts w:hint="eastAsia"/>
        </w:rPr>
        <w:t>．</w:t>
      </w:r>
      <w:r w:rsidRPr="00D71348">
        <w:rPr>
          <w:rFonts w:hint="eastAsia"/>
        </w:rPr>
        <w:t>熟悉游戏美术开发的各个环节及流程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2</w:t>
      </w:r>
      <w:r>
        <w:rPr>
          <w:rFonts w:hint="eastAsia"/>
        </w:rPr>
        <w:t>．</w:t>
      </w:r>
      <w:r w:rsidRPr="00D71348">
        <w:rPr>
          <w:rFonts w:hint="eastAsia"/>
        </w:rPr>
        <w:t>可熟练使用</w:t>
      </w:r>
      <w:r w:rsidRPr="00D71348">
        <w:t>Flash</w:t>
      </w:r>
      <w:r w:rsidRPr="00D71348">
        <w:rPr>
          <w:rFonts w:hint="eastAsia"/>
        </w:rPr>
        <w:t>，</w:t>
      </w:r>
      <w:r w:rsidRPr="00D71348">
        <w:t>3dsMax</w:t>
      </w:r>
      <w:r w:rsidRPr="00D71348">
        <w:rPr>
          <w:rFonts w:hint="eastAsia"/>
        </w:rPr>
        <w:t>，</w:t>
      </w:r>
      <w:r w:rsidRPr="00D71348">
        <w:t>PhotoShop</w:t>
      </w:r>
      <w:r w:rsidRPr="00D71348">
        <w:rPr>
          <w:rFonts w:hint="eastAsia"/>
        </w:rPr>
        <w:t>，</w:t>
      </w:r>
      <w:r w:rsidRPr="00D71348">
        <w:t>Painter</w:t>
      </w:r>
      <w:r w:rsidRPr="00D71348">
        <w:rPr>
          <w:rFonts w:hint="eastAsia"/>
        </w:rPr>
        <w:t>等软件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3</w:t>
      </w:r>
      <w:r>
        <w:rPr>
          <w:rFonts w:hint="eastAsia"/>
        </w:rPr>
        <w:t>．</w:t>
      </w:r>
      <w:r w:rsidRPr="00D71348">
        <w:rPr>
          <w:rFonts w:hint="eastAsia"/>
        </w:rPr>
        <w:t>具有较强的责任心，工作敬业，具备团队合作精神；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4</w:t>
      </w:r>
      <w:r>
        <w:rPr>
          <w:rFonts w:hint="eastAsia"/>
        </w:rPr>
        <w:t>．</w:t>
      </w:r>
      <w:r w:rsidRPr="00D71348">
        <w:rPr>
          <w:rFonts w:hint="eastAsia"/>
        </w:rPr>
        <w:t>喜爱动画，漫画，</w:t>
      </w:r>
      <w:r w:rsidRPr="00D71348">
        <w:t>TVGAME</w:t>
      </w:r>
      <w:r w:rsidRPr="00D71348">
        <w:rPr>
          <w:rFonts w:hint="eastAsia"/>
        </w:rPr>
        <w:t>、</w:t>
      </w:r>
      <w:r w:rsidRPr="00D71348">
        <w:t>PCGAME</w:t>
      </w:r>
      <w:r w:rsidRPr="00D71348">
        <w:rPr>
          <w:rFonts w:hint="eastAsia"/>
        </w:rPr>
        <w:t>以及电影美术，并对此有独特的见解</w:t>
      </w:r>
      <w:r w:rsidRPr="00D71348">
        <w:t xml:space="preserve">, </w:t>
      </w:r>
      <w:r w:rsidRPr="00D71348">
        <w:rPr>
          <w:rFonts w:hint="eastAsia"/>
        </w:rPr>
        <w:t>富于想象力和创造力；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5</w:t>
      </w:r>
      <w:r>
        <w:rPr>
          <w:rFonts w:hint="eastAsia"/>
        </w:rPr>
        <w:t>．</w:t>
      </w:r>
      <w:r w:rsidRPr="00D71348">
        <w:rPr>
          <w:rFonts w:hint="eastAsia"/>
        </w:rPr>
        <w:t>热爱游戏事业</w:t>
      </w:r>
      <w:r w:rsidRPr="00D71348">
        <w:t>,</w:t>
      </w:r>
      <w:r w:rsidRPr="00D71348">
        <w:rPr>
          <w:rFonts w:hint="eastAsia"/>
        </w:rPr>
        <w:t>对游戏美术各项工作流程均有较为深入的了解</w:t>
      </w:r>
      <w:r w:rsidRPr="00D71348">
        <w:t>,</w:t>
      </w:r>
      <w:r w:rsidRPr="00D71348">
        <w:rPr>
          <w:rFonts w:hint="eastAsia"/>
        </w:rPr>
        <w:t>对程序及策划工作有一定了解</w:t>
      </w:r>
      <w:r>
        <w:rPr>
          <w:rFonts w:hint="eastAsia"/>
        </w:rPr>
        <w:t>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6</w:t>
      </w:r>
      <w:r>
        <w:rPr>
          <w:rFonts w:hint="eastAsia"/>
        </w:rPr>
        <w:t>．</w:t>
      </w:r>
      <w:r w:rsidRPr="00D71348">
        <w:rPr>
          <w:rFonts w:hint="eastAsia"/>
        </w:rPr>
        <w:t>三年以上游戏美术制作经验（或一年以上</w:t>
      </w:r>
      <w:r w:rsidRPr="00D71348">
        <w:t>Q</w:t>
      </w:r>
      <w:r w:rsidRPr="00D71348">
        <w:rPr>
          <w:rFonts w:hint="eastAsia"/>
        </w:rPr>
        <w:t>版角色设计经验），作品有丰富的创意和表现力。有同行业工作经验者优先录取；</w:t>
      </w:r>
    </w:p>
    <w:p w:rsidR="00FC225E" w:rsidRPr="00D71348" w:rsidRDefault="00FC225E" w:rsidP="00C82C86">
      <w:pPr>
        <w:ind w:leftChars="200" w:left="31680" w:hangingChars="200" w:firstLine="31680"/>
      </w:pPr>
      <w:r w:rsidRPr="00D71348">
        <w:t>7</w:t>
      </w:r>
      <w:r>
        <w:rPr>
          <w:rFonts w:hint="eastAsia"/>
        </w:rPr>
        <w:t>．</w:t>
      </w:r>
      <w:r w:rsidRPr="00D71348">
        <w:rPr>
          <w:rFonts w:hint="eastAsia"/>
        </w:rPr>
        <w:t>具有团队合作意识</w:t>
      </w:r>
      <w:r w:rsidRPr="00D71348">
        <w:t>,</w:t>
      </w:r>
      <w:r w:rsidRPr="00D71348">
        <w:rPr>
          <w:rFonts w:hint="eastAsia"/>
        </w:rPr>
        <w:t>具有高度的执行力；</w:t>
      </w:r>
    </w:p>
    <w:p w:rsidR="00FC225E" w:rsidRDefault="00FC225E" w:rsidP="00C82C86">
      <w:pPr>
        <w:ind w:leftChars="200" w:left="31680" w:hangingChars="200" w:firstLine="31680"/>
      </w:pPr>
      <w:r w:rsidRPr="00D71348">
        <w:t>8</w:t>
      </w:r>
      <w:r>
        <w:rPr>
          <w:rFonts w:hint="eastAsia"/>
        </w:rPr>
        <w:t>．</w:t>
      </w:r>
      <w:r w:rsidRPr="00D71348">
        <w:rPr>
          <w:rFonts w:hint="eastAsia"/>
        </w:rPr>
        <w:t>简历中需附带个人作品</w:t>
      </w:r>
      <w:r>
        <w:rPr>
          <w:rFonts w:hint="eastAsia"/>
        </w:rPr>
        <w:t>。</w:t>
      </w:r>
    </w:p>
    <w:p w:rsidR="00FC225E" w:rsidRPr="00257B24" w:rsidRDefault="00FC225E" w:rsidP="00DF4901">
      <w:pPr>
        <w:pBdr>
          <w:bottom w:val="single" w:sz="6" w:space="1" w:color="auto"/>
        </w:pBdr>
        <w:spacing w:line="360" w:lineRule="exact"/>
        <w:rPr>
          <w:szCs w:val="18"/>
        </w:rPr>
      </w:pPr>
      <w:r w:rsidRPr="00257B24">
        <w:rPr>
          <w:rFonts w:hint="eastAsia"/>
          <w:szCs w:val="18"/>
        </w:rPr>
        <w:t>特殊要求：</w:t>
      </w:r>
    </w:p>
    <w:p w:rsidR="00FC225E" w:rsidRDefault="00FC225E" w:rsidP="00C82C86">
      <w:pPr>
        <w:ind w:leftChars="200" w:left="31680" w:hangingChars="200" w:firstLine="31680"/>
      </w:pPr>
      <w:r w:rsidRPr="00693ECA">
        <w:rPr>
          <w:rFonts w:hint="eastAsia"/>
        </w:rPr>
        <w:t>邮件中包含个人作品</w:t>
      </w:r>
      <w:r>
        <w:rPr>
          <w:rFonts w:hint="eastAsia"/>
        </w:rPr>
        <w:t>。</w:t>
      </w:r>
    </w:p>
    <w:p w:rsidR="00FC225E" w:rsidRPr="00DF4901" w:rsidRDefault="00FC225E" w:rsidP="00C82C86">
      <w:pPr>
        <w:ind w:leftChars="200" w:left="31680" w:hangingChars="200" w:firstLine="31680"/>
      </w:pPr>
    </w:p>
    <w:p w:rsidR="00FC225E" w:rsidRDefault="00FC225E" w:rsidP="00F93722">
      <w:pPr>
        <w:rPr>
          <w:b/>
        </w:rPr>
      </w:pPr>
      <w:r w:rsidRPr="00EC730F">
        <w:rPr>
          <w:rFonts w:hint="eastAsia"/>
          <w:b/>
        </w:rPr>
        <w:t>游戏原画</w:t>
      </w:r>
    </w:p>
    <w:p w:rsidR="00FC225E" w:rsidRPr="00CB2108" w:rsidRDefault="00FC225E" w:rsidP="00F93722">
      <w:r>
        <w:rPr>
          <w:rFonts w:hint="eastAsia"/>
        </w:rPr>
        <w:t>部门：</w:t>
      </w:r>
      <w:r>
        <w:t>KIE</w:t>
      </w:r>
    </w:p>
    <w:p w:rsidR="00FC225E" w:rsidRDefault="00FC225E" w:rsidP="00F93722">
      <w:r>
        <w:rPr>
          <w:rFonts w:hint="eastAsia"/>
        </w:rPr>
        <w:t>岗位职责：</w:t>
      </w:r>
    </w:p>
    <w:p w:rsidR="00FC225E" w:rsidRPr="00634D4C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34D4C">
        <w:rPr>
          <w:rFonts w:hint="eastAsia"/>
        </w:rPr>
        <w:t>负责美术项目的整体工作进程安排及相关资源调配，把握整体的美术风格</w:t>
      </w:r>
      <w:r>
        <w:rPr>
          <w:rFonts w:hint="eastAsia"/>
        </w:rPr>
        <w:t>；</w:t>
      </w:r>
    </w:p>
    <w:p w:rsidR="00FC225E" w:rsidRPr="00634D4C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34D4C">
        <w:rPr>
          <w:rFonts w:hint="eastAsia"/>
        </w:rPr>
        <w:t>可根据要求进行游戏场景、人物、怪物、道具等造型原设创作；</w:t>
      </w:r>
    </w:p>
    <w:p w:rsidR="00FC225E" w:rsidRPr="00634D4C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34D4C">
        <w:rPr>
          <w:rFonts w:hint="eastAsia"/>
        </w:rPr>
        <w:t>能够根据美术风格从不同的创作角度创造出新颖、便捷的游戏界面及游戏所需各种图标；</w:t>
      </w:r>
      <w:r w:rsidRPr="00634D4C">
        <w:t>UI</w:t>
      </w:r>
      <w:r w:rsidRPr="00634D4C">
        <w:rPr>
          <w:rFonts w:hint="eastAsia"/>
        </w:rPr>
        <w:t>设计：进行</w:t>
      </w:r>
      <w:r w:rsidRPr="00634D4C">
        <w:t>UI</w:t>
      </w:r>
      <w:r w:rsidRPr="00634D4C">
        <w:rPr>
          <w:rFonts w:hint="eastAsia"/>
        </w:rPr>
        <w:t>风格及素材设计；</w:t>
      </w:r>
      <w:r w:rsidRPr="00634D4C">
        <w:t xml:space="preserve"> </w:t>
      </w:r>
    </w:p>
    <w:p w:rsidR="00FC225E" w:rsidRPr="00634D4C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34D4C">
        <w:rPr>
          <w:rFonts w:hint="eastAsia"/>
        </w:rPr>
        <w:t>游戏美术特效脚本编辑，制作特效素材；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34D4C">
        <w:rPr>
          <w:rFonts w:hint="eastAsia"/>
        </w:rPr>
        <w:t>贴图材质：能进行贴图材质地制作</w:t>
      </w:r>
      <w:r>
        <w:rPr>
          <w:rFonts w:hint="eastAsia"/>
        </w:rPr>
        <w:t>。</w:t>
      </w:r>
    </w:p>
    <w:p w:rsidR="00FC225E" w:rsidRDefault="00FC225E" w:rsidP="00F93722">
      <w:r>
        <w:rPr>
          <w:rFonts w:hint="eastAsia"/>
        </w:rPr>
        <w:t>任职要求：</w:t>
      </w:r>
    </w:p>
    <w:p w:rsidR="00FC225E" w:rsidRPr="00634D4C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34D4C">
        <w:rPr>
          <w:rFonts w:hint="eastAsia"/>
        </w:rPr>
        <w:t>具有优秀的美术功底</w:t>
      </w:r>
      <w:r w:rsidRPr="00634D4C">
        <w:t xml:space="preserve">, </w:t>
      </w:r>
      <w:r w:rsidRPr="00634D4C">
        <w:rPr>
          <w:rFonts w:hint="eastAsia"/>
        </w:rPr>
        <w:t>在</w:t>
      </w:r>
      <w:r w:rsidRPr="00634D4C">
        <w:t>2D</w:t>
      </w:r>
      <w:r w:rsidRPr="00634D4C">
        <w:rPr>
          <w:rFonts w:hint="eastAsia"/>
        </w:rPr>
        <w:t>原画，</w:t>
      </w:r>
      <w:r w:rsidRPr="00634D4C">
        <w:t>3D</w:t>
      </w:r>
      <w:r w:rsidRPr="00634D4C">
        <w:rPr>
          <w:rFonts w:hint="eastAsia"/>
        </w:rPr>
        <w:t>角色</w:t>
      </w:r>
      <w:r w:rsidRPr="00634D4C">
        <w:t xml:space="preserve"> </w:t>
      </w:r>
      <w:r w:rsidRPr="00634D4C">
        <w:rPr>
          <w:rFonts w:hint="eastAsia"/>
        </w:rPr>
        <w:t>，</w:t>
      </w:r>
      <w:r w:rsidRPr="00634D4C">
        <w:t>3D</w:t>
      </w:r>
      <w:r w:rsidRPr="00634D4C">
        <w:rPr>
          <w:rFonts w:hint="eastAsia"/>
        </w:rPr>
        <w:t>场景，</w:t>
      </w:r>
      <w:r w:rsidRPr="00634D4C">
        <w:t>3D</w:t>
      </w:r>
      <w:r w:rsidRPr="00634D4C">
        <w:rPr>
          <w:rFonts w:hint="eastAsia"/>
        </w:rPr>
        <w:t>动画领域至少专精两种；</w:t>
      </w:r>
    </w:p>
    <w:p w:rsidR="00FC225E" w:rsidRPr="00634D4C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34D4C">
        <w:rPr>
          <w:rFonts w:hint="eastAsia"/>
        </w:rPr>
        <w:t>热爱游戏，熟悉游戏美术开发的各个环节及流程，熟练使用</w:t>
      </w:r>
      <w:r w:rsidRPr="00634D4C">
        <w:t>3dsMax</w:t>
      </w:r>
      <w:r w:rsidRPr="00634D4C">
        <w:rPr>
          <w:rFonts w:hint="eastAsia"/>
        </w:rPr>
        <w:t>，</w:t>
      </w:r>
      <w:r w:rsidRPr="00634D4C">
        <w:t>MAYA</w:t>
      </w:r>
      <w:r w:rsidRPr="00634D4C">
        <w:rPr>
          <w:rFonts w:hint="eastAsia"/>
        </w:rPr>
        <w:t>，</w:t>
      </w:r>
      <w:r w:rsidRPr="00634D4C">
        <w:t>PhotoShop</w:t>
      </w:r>
      <w:r w:rsidRPr="00634D4C">
        <w:rPr>
          <w:rFonts w:hint="eastAsia"/>
        </w:rPr>
        <w:t>，</w:t>
      </w:r>
      <w:r w:rsidRPr="00634D4C">
        <w:t>Painter</w:t>
      </w:r>
      <w:r w:rsidRPr="00634D4C">
        <w:rPr>
          <w:rFonts w:hint="eastAsia"/>
        </w:rPr>
        <w:t>等软件</w:t>
      </w:r>
    </w:p>
    <w:p w:rsidR="00FC225E" w:rsidRPr="00634D4C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34D4C">
        <w:rPr>
          <w:rFonts w:hint="eastAsia"/>
        </w:rPr>
        <w:t>喜爱动画，漫画，</w:t>
      </w:r>
      <w:r w:rsidRPr="00634D4C">
        <w:t>TVGAME</w:t>
      </w:r>
      <w:r w:rsidRPr="00634D4C">
        <w:rPr>
          <w:rFonts w:hint="eastAsia"/>
        </w:rPr>
        <w:t>、</w:t>
      </w:r>
      <w:r w:rsidRPr="00634D4C">
        <w:t>PCGAME</w:t>
      </w:r>
      <w:r w:rsidRPr="00634D4C">
        <w:rPr>
          <w:rFonts w:hint="eastAsia"/>
        </w:rPr>
        <w:t>以及电影美术，并对此有独特的见解</w:t>
      </w:r>
      <w:r w:rsidRPr="00634D4C">
        <w:t xml:space="preserve">, </w:t>
      </w:r>
      <w:r w:rsidRPr="00634D4C">
        <w:rPr>
          <w:rFonts w:hint="eastAsia"/>
        </w:rPr>
        <w:t>富于想象力和创造力；</w:t>
      </w:r>
    </w:p>
    <w:p w:rsidR="00FC225E" w:rsidRPr="00634D4C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34D4C">
        <w:rPr>
          <w:rFonts w:hint="eastAsia"/>
        </w:rPr>
        <w:t>三年以上游戏美术制作经验，有同行业工作经验者优先录取；</w:t>
      </w:r>
    </w:p>
    <w:p w:rsidR="00FC225E" w:rsidRPr="00634D4C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34D4C">
        <w:rPr>
          <w:rFonts w:hint="eastAsia"/>
        </w:rPr>
        <w:t>具有较强的责任心，工作敬业，具备团队合作精神；</w:t>
      </w:r>
    </w:p>
    <w:p w:rsidR="00FC225E" w:rsidRPr="00634D4C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</w:t>
      </w:r>
      <w:r w:rsidRPr="00634D4C">
        <w:rPr>
          <w:rFonts w:hint="eastAsia"/>
        </w:rPr>
        <w:t>擅长项目管理，具有丰富的领导经验和沟通协调能力者优先考虑</w:t>
      </w:r>
      <w:r>
        <w:rPr>
          <w:rFonts w:hint="eastAsia"/>
        </w:rPr>
        <w:t>。</w:t>
      </w:r>
    </w:p>
    <w:p w:rsidR="00FC225E" w:rsidRDefault="00FC225E" w:rsidP="00F93722">
      <w:pPr>
        <w:pBdr>
          <w:bottom w:val="single" w:sz="6" w:space="1" w:color="auto"/>
        </w:pBdr>
        <w:spacing w:line="360" w:lineRule="exact"/>
      </w:pPr>
    </w:p>
    <w:p w:rsidR="00FC225E" w:rsidRDefault="00FC225E" w:rsidP="00F93722">
      <w:pPr>
        <w:pBdr>
          <w:bottom w:val="single" w:sz="6" w:space="1" w:color="auto"/>
        </w:pBdr>
        <w:spacing w:line="360" w:lineRule="exact"/>
      </w:pPr>
      <w:r>
        <w:rPr>
          <w:rFonts w:hint="eastAsia"/>
        </w:rPr>
        <w:t>特殊要求：</w:t>
      </w:r>
    </w:p>
    <w:p w:rsidR="00FC225E" w:rsidRDefault="00FC225E" w:rsidP="00F93722">
      <w:pPr>
        <w:ind w:left="360"/>
      </w:pPr>
      <w:r>
        <w:rPr>
          <w:rFonts w:hint="eastAsia"/>
        </w:rPr>
        <w:t>邮件中包含个人原画作品</w:t>
      </w:r>
    </w:p>
    <w:p w:rsidR="00FC225E" w:rsidRDefault="00FC225E" w:rsidP="00C82C86">
      <w:pPr>
        <w:ind w:leftChars="200" w:left="31680" w:hangingChars="200" w:firstLine="31680"/>
      </w:pPr>
    </w:p>
    <w:p w:rsidR="00FC225E" w:rsidRPr="005728FD" w:rsidRDefault="00FC225E" w:rsidP="00F575E4">
      <w:pPr>
        <w:rPr>
          <w:b/>
        </w:rPr>
      </w:pPr>
      <w:r w:rsidRPr="005728FD">
        <w:rPr>
          <w:rFonts w:hint="eastAsia"/>
          <w:b/>
        </w:rPr>
        <w:t>游戏场景原画</w:t>
      </w:r>
    </w:p>
    <w:p w:rsidR="00FC225E" w:rsidRDefault="00FC225E" w:rsidP="00F575E4">
      <w:r>
        <w:rPr>
          <w:rFonts w:hint="eastAsia"/>
        </w:rPr>
        <w:t>部门：</w:t>
      </w:r>
      <w:r>
        <w:t>KIE</w:t>
      </w:r>
    </w:p>
    <w:p w:rsidR="00FC225E" w:rsidRDefault="00FC225E" w:rsidP="00F575E4">
      <w:r>
        <w:rPr>
          <w:rFonts w:hint="eastAsia"/>
        </w:rPr>
        <w:t>岗位职责：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游戏场景的概念设计，包括总体的风格，布局，色调的把握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场景物件的设计，细画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图标道具设计以及制作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93ECA">
        <w:rPr>
          <w:rFonts w:hint="eastAsia"/>
        </w:rPr>
        <w:t>游戏场景细画工作、海报、插画等宣传图片制作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与主美和策划方面能够进行良好的设计沟通</w:t>
      </w:r>
      <w:r>
        <w:rPr>
          <w:rFonts w:hint="eastAsia"/>
        </w:rPr>
        <w:t>。</w:t>
      </w:r>
    </w:p>
    <w:p w:rsidR="00FC225E" w:rsidRPr="00C21668" w:rsidRDefault="00FC225E" w:rsidP="0069759A">
      <w:pPr>
        <w:rPr>
          <w:szCs w:val="18"/>
        </w:rPr>
      </w:pPr>
      <w:r w:rsidRPr="00C21668">
        <w:rPr>
          <w:rFonts w:hint="eastAsia"/>
          <w:szCs w:val="18"/>
        </w:rPr>
        <w:t>任职要求：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热爱游戏事业</w:t>
      </w:r>
      <w:r w:rsidRPr="00693ECA">
        <w:t>,</w:t>
      </w:r>
      <w:r w:rsidRPr="00693ECA">
        <w:rPr>
          <w:rFonts w:hint="eastAsia"/>
        </w:rPr>
        <w:t>对游戏美术各项工作流程均有较为深入的了解</w:t>
      </w:r>
      <w:r>
        <w:rPr>
          <w:rFonts w:hint="eastAsia"/>
        </w:rPr>
        <w:t>，</w:t>
      </w:r>
      <w:r w:rsidRPr="00693ECA">
        <w:rPr>
          <w:rFonts w:hint="eastAsia"/>
        </w:rPr>
        <w:t>对程序及策划工作有一定了解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可熟练使用</w:t>
      </w:r>
      <w:r w:rsidRPr="00693ECA">
        <w:t>Flash</w:t>
      </w:r>
      <w:r>
        <w:rPr>
          <w:rFonts w:hint="eastAsia"/>
        </w:rPr>
        <w:t>、</w:t>
      </w:r>
      <w:r w:rsidRPr="00693ECA">
        <w:t>PhotoShop</w:t>
      </w:r>
      <w:r>
        <w:rPr>
          <w:rFonts w:hint="eastAsia"/>
        </w:rPr>
        <w:t>、</w:t>
      </w:r>
      <w:r w:rsidRPr="00693ECA">
        <w:t>Painter</w:t>
      </w:r>
      <w:r w:rsidRPr="00693ECA">
        <w:rPr>
          <w:rFonts w:hint="eastAsia"/>
        </w:rPr>
        <w:t>等软件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具有较强的责任心，工作敬业，具备团队合作精神；具有团队合作意识</w:t>
      </w:r>
      <w:r>
        <w:rPr>
          <w:rFonts w:hint="eastAsia"/>
        </w:rPr>
        <w:t>，</w:t>
      </w:r>
      <w:r w:rsidRPr="00693ECA">
        <w:rPr>
          <w:rFonts w:hint="eastAsia"/>
        </w:rPr>
        <w:t>具有高度的执行力；</w:t>
      </w:r>
    </w:p>
    <w:p w:rsidR="00FC225E" w:rsidRPr="00693ECA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93ECA">
        <w:rPr>
          <w:rFonts w:hint="eastAsia"/>
        </w:rPr>
        <w:t>喜爱动画，漫画，</w:t>
      </w:r>
      <w:r w:rsidRPr="00693ECA">
        <w:t>TVGAME</w:t>
      </w:r>
      <w:r w:rsidRPr="00693ECA">
        <w:rPr>
          <w:rFonts w:hint="eastAsia"/>
        </w:rPr>
        <w:t>、</w:t>
      </w:r>
      <w:r w:rsidRPr="00693ECA">
        <w:t>PCGAME</w:t>
      </w:r>
      <w:r w:rsidRPr="00693ECA">
        <w:rPr>
          <w:rFonts w:hint="eastAsia"/>
        </w:rPr>
        <w:t>以及电影美术，并对此有独特的见解</w:t>
      </w:r>
      <w:r>
        <w:rPr>
          <w:rFonts w:hint="eastAsia"/>
        </w:rPr>
        <w:t>，</w:t>
      </w:r>
      <w:r w:rsidRPr="00693ECA">
        <w:t xml:space="preserve"> </w:t>
      </w:r>
      <w:r w:rsidRPr="00693ECA">
        <w:rPr>
          <w:rFonts w:hint="eastAsia"/>
        </w:rPr>
        <w:t>富于想象力和创造力；</w:t>
      </w:r>
    </w:p>
    <w:p w:rsidR="00FC225E" w:rsidRPr="00693ECA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三年以上游戏美术制作经验（或一年以上</w:t>
      </w:r>
      <w:r w:rsidRPr="00693ECA">
        <w:t>Q</w:t>
      </w:r>
      <w:r w:rsidRPr="00693ECA">
        <w:rPr>
          <w:rFonts w:hint="eastAsia"/>
        </w:rPr>
        <w:t>版角色设计经验），作品有丰富的创意和表现力。有同行业工作经验者优先录取</w:t>
      </w:r>
      <w:r>
        <w:rPr>
          <w:rFonts w:hint="eastAsia"/>
        </w:rPr>
        <w:t>。</w:t>
      </w:r>
    </w:p>
    <w:p w:rsidR="00FC225E" w:rsidRPr="00C21668" w:rsidRDefault="00FC225E" w:rsidP="00E04EA8">
      <w:pPr>
        <w:pBdr>
          <w:bottom w:val="single" w:sz="6" w:space="1" w:color="auto"/>
        </w:pBdr>
        <w:spacing w:line="360" w:lineRule="exact"/>
        <w:rPr>
          <w:szCs w:val="18"/>
        </w:rPr>
      </w:pPr>
      <w:r w:rsidRPr="00C21668">
        <w:rPr>
          <w:rFonts w:hint="eastAsia"/>
          <w:szCs w:val="18"/>
        </w:rPr>
        <w:t>特殊要求：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rPr>
          <w:rFonts w:hint="eastAsia"/>
        </w:rPr>
        <w:t>邮件中包含个人作品</w:t>
      </w:r>
      <w:r>
        <w:rPr>
          <w:rFonts w:hint="eastAsia"/>
        </w:rPr>
        <w:t>。</w:t>
      </w:r>
    </w:p>
    <w:p w:rsidR="00FC225E" w:rsidRDefault="00FC225E" w:rsidP="0069759A"/>
    <w:p w:rsidR="00FC225E" w:rsidRPr="005728FD" w:rsidRDefault="00FC225E" w:rsidP="0061001D">
      <w:pPr>
        <w:rPr>
          <w:b/>
        </w:rPr>
      </w:pPr>
      <w:r w:rsidRPr="005728FD">
        <w:rPr>
          <w:rFonts w:hint="eastAsia"/>
          <w:b/>
        </w:rPr>
        <w:t>游戏</w:t>
      </w:r>
      <w:r>
        <w:rPr>
          <w:b/>
        </w:rPr>
        <w:t>UI</w:t>
      </w:r>
      <w:r>
        <w:rPr>
          <w:rFonts w:hint="eastAsia"/>
          <w:b/>
        </w:rPr>
        <w:t>设计</w:t>
      </w:r>
    </w:p>
    <w:p w:rsidR="00FC225E" w:rsidRDefault="00FC225E" w:rsidP="0061001D">
      <w:r>
        <w:rPr>
          <w:rFonts w:hint="eastAsia"/>
        </w:rPr>
        <w:t>部门：</w:t>
      </w:r>
      <w:r>
        <w:t>KIE</w:t>
      </w:r>
    </w:p>
    <w:p w:rsidR="00FC225E" w:rsidRDefault="00FC225E" w:rsidP="0061001D">
      <w:r>
        <w:rPr>
          <w:rFonts w:hint="eastAsia"/>
        </w:rPr>
        <w:t>岗位职责：</w:t>
      </w:r>
    </w:p>
    <w:p w:rsidR="00FC225E" w:rsidRPr="00523A94" w:rsidRDefault="00FC225E" w:rsidP="00C82C86">
      <w:pPr>
        <w:ind w:leftChars="200" w:left="31680" w:hangingChars="200" w:firstLine="31680"/>
      </w:pPr>
      <w:r w:rsidRPr="00523A94">
        <w:t>1</w:t>
      </w:r>
      <w:r>
        <w:rPr>
          <w:rFonts w:hint="eastAsia"/>
        </w:rPr>
        <w:t>．</w:t>
      </w:r>
      <w:r w:rsidRPr="00523A94">
        <w:rPr>
          <w:rFonts w:hint="eastAsia"/>
        </w:rPr>
        <w:t>负责游戏的图形界面风格创意设计工作；</w:t>
      </w:r>
    </w:p>
    <w:p w:rsidR="00FC225E" w:rsidRPr="00523A94" w:rsidRDefault="00FC225E" w:rsidP="00C82C86">
      <w:pPr>
        <w:ind w:leftChars="200" w:left="31680" w:hangingChars="200" w:firstLine="31680"/>
      </w:pPr>
      <w:r w:rsidRPr="00523A94">
        <w:t>2</w:t>
      </w:r>
      <w:r>
        <w:rPr>
          <w:rFonts w:hint="eastAsia"/>
        </w:rPr>
        <w:t>．</w:t>
      </w:r>
      <w:r w:rsidRPr="00523A94">
        <w:rPr>
          <w:rFonts w:hint="eastAsia"/>
        </w:rPr>
        <w:t>负责制定各类游戏已定界面风格的色彩、结构、材质、基本元素等的美术风格；</w:t>
      </w:r>
    </w:p>
    <w:p w:rsidR="00FC225E" w:rsidRPr="00523A94" w:rsidRDefault="00FC225E" w:rsidP="00C82C86">
      <w:pPr>
        <w:ind w:leftChars="200" w:left="31680" w:hangingChars="200" w:firstLine="31680"/>
      </w:pPr>
      <w:r w:rsidRPr="00523A94">
        <w:t>3</w:t>
      </w:r>
      <w:r>
        <w:rPr>
          <w:rFonts w:hint="eastAsia"/>
        </w:rPr>
        <w:t>．</w:t>
      </w:r>
      <w:r w:rsidRPr="00523A94">
        <w:rPr>
          <w:rFonts w:hint="eastAsia"/>
        </w:rPr>
        <w:t>按照已定界面风格的原形标准完成各次级界面的延续性设计；</w:t>
      </w:r>
    </w:p>
    <w:p w:rsidR="00FC225E" w:rsidRPr="00523A94" w:rsidRDefault="00FC225E" w:rsidP="00C82C86">
      <w:pPr>
        <w:ind w:leftChars="200" w:left="31680" w:hangingChars="200" w:firstLine="31680"/>
      </w:pPr>
      <w:r w:rsidRPr="00523A94">
        <w:t>4</w:t>
      </w:r>
      <w:r>
        <w:rPr>
          <w:rFonts w:hint="eastAsia"/>
        </w:rPr>
        <w:t>．</w:t>
      </w:r>
      <w:r w:rsidRPr="00523A94">
        <w:rPr>
          <w:rFonts w:hint="eastAsia"/>
        </w:rPr>
        <w:t>对界面最终效果实现进行跟进工作；</w:t>
      </w:r>
      <w:r w:rsidRPr="00523A94">
        <w:t> </w:t>
      </w:r>
    </w:p>
    <w:p w:rsidR="00FC225E" w:rsidRPr="00523A94" w:rsidRDefault="00FC225E" w:rsidP="00C82C86">
      <w:pPr>
        <w:ind w:leftChars="200" w:left="31680" w:hangingChars="200" w:firstLine="31680"/>
      </w:pPr>
      <w:r w:rsidRPr="00523A94">
        <w:t>5</w:t>
      </w:r>
      <w:r>
        <w:rPr>
          <w:rFonts w:hint="eastAsia"/>
        </w:rPr>
        <w:t>．</w:t>
      </w:r>
      <w:r w:rsidRPr="00523A94">
        <w:rPr>
          <w:rFonts w:hint="eastAsia"/>
        </w:rPr>
        <w:t>按照各类游戏界面风格设计图标；</w:t>
      </w:r>
      <w:r w:rsidRPr="00523A94">
        <w:t> </w:t>
      </w:r>
    </w:p>
    <w:p w:rsidR="00FC225E" w:rsidRPr="0061001D" w:rsidRDefault="00FC225E" w:rsidP="00C82C86">
      <w:pPr>
        <w:ind w:leftChars="200" w:left="31680" w:hangingChars="200" w:firstLine="31680"/>
      </w:pPr>
      <w:r w:rsidRPr="00523A94">
        <w:t>6</w:t>
      </w:r>
      <w:r>
        <w:rPr>
          <w:rFonts w:hint="eastAsia"/>
        </w:rPr>
        <w:t>．</w:t>
      </w:r>
      <w:r w:rsidRPr="00523A94">
        <w:rPr>
          <w:rFonts w:hint="eastAsia"/>
        </w:rPr>
        <w:t>参与完成用户界面原型设计</w:t>
      </w:r>
      <w:r>
        <w:rPr>
          <w:rFonts w:hint="eastAsia"/>
        </w:rPr>
        <w:t>。</w:t>
      </w:r>
    </w:p>
    <w:p w:rsidR="00FC225E" w:rsidRPr="00C21668" w:rsidRDefault="00FC225E" w:rsidP="0061001D">
      <w:pPr>
        <w:rPr>
          <w:szCs w:val="18"/>
        </w:rPr>
      </w:pPr>
      <w:r w:rsidRPr="00C21668">
        <w:rPr>
          <w:rFonts w:hint="eastAsia"/>
          <w:szCs w:val="18"/>
        </w:rPr>
        <w:t>任职要求：</w:t>
      </w:r>
    </w:p>
    <w:p w:rsidR="00FC225E" w:rsidRPr="00C80240" w:rsidRDefault="00FC225E" w:rsidP="00C82C86">
      <w:pPr>
        <w:ind w:leftChars="200" w:left="31680" w:hangingChars="200" w:firstLine="31680"/>
      </w:pPr>
      <w:r w:rsidRPr="00C80240">
        <w:t>1</w:t>
      </w:r>
      <w:r>
        <w:rPr>
          <w:rFonts w:hint="eastAsia"/>
        </w:rPr>
        <w:t>．</w:t>
      </w:r>
      <w:r w:rsidRPr="00C80240">
        <w:rPr>
          <w:rFonts w:hint="eastAsia"/>
        </w:rPr>
        <w:t>良好的美术功底和优秀的视觉设计能力；</w:t>
      </w:r>
      <w:r w:rsidRPr="00C80240">
        <w:t xml:space="preserve"> </w:t>
      </w:r>
    </w:p>
    <w:p w:rsidR="00FC225E" w:rsidRPr="00C80240" w:rsidRDefault="00FC225E" w:rsidP="00C82C86">
      <w:pPr>
        <w:ind w:leftChars="200" w:left="31680" w:hangingChars="200" w:firstLine="31680"/>
      </w:pPr>
      <w:r w:rsidRPr="00C80240">
        <w:t>2</w:t>
      </w:r>
      <w:r>
        <w:rPr>
          <w:rFonts w:hint="eastAsia"/>
        </w:rPr>
        <w:t>．</w:t>
      </w:r>
      <w:r w:rsidRPr="00C80240">
        <w:rPr>
          <w:rFonts w:hint="eastAsia"/>
        </w:rPr>
        <w:t>热爱设计，有良好的设计表现力和想象能力，有宽阔的设计观和设计视野，对新事物充满好奇心和学习心</w:t>
      </w:r>
      <w:r w:rsidRPr="00C80240">
        <w:t> </w:t>
      </w:r>
      <w:r w:rsidRPr="00C80240">
        <w:rPr>
          <w:rFonts w:hint="eastAsia"/>
        </w:rPr>
        <w:t>；</w:t>
      </w:r>
    </w:p>
    <w:p w:rsidR="00FC225E" w:rsidRPr="00C80240" w:rsidRDefault="00FC225E" w:rsidP="00C82C86">
      <w:pPr>
        <w:ind w:leftChars="200" w:left="31680" w:hangingChars="200" w:firstLine="31680"/>
      </w:pPr>
      <w:r w:rsidRPr="00C80240">
        <w:t>3</w:t>
      </w:r>
      <w:r>
        <w:rPr>
          <w:rFonts w:hint="eastAsia"/>
        </w:rPr>
        <w:t>．</w:t>
      </w:r>
      <w:r w:rsidRPr="00C80240">
        <w:rPr>
          <w:rFonts w:hint="eastAsia"/>
        </w:rPr>
        <w:t>能熟练运用矢量和位图图像制作软件工具；</w:t>
      </w:r>
    </w:p>
    <w:p w:rsidR="00FC225E" w:rsidRPr="00C80240" w:rsidRDefault="00FC225E" w:rsidP="00C82C86">
      <w:pPr>
        <w:ind w:leftChars="200" w:left="31680" w:hangingChars="200" w:firstLine="31680"/>
      </w:pPr>
      <w:r w:rsidRPr="00C80240">
        <w:t>4</w:t>
      </w:r>
      <w:r>
        <w:rPr>
          <w:rFonts w:hint="eastAsia"/>
        </w:rPr>
        <w:t>．</w:t>
      </w:r>
      <w:r w:rsidRPr="00C80240">
        <w:rPr>
          <w:rFonts w:hint="eastAsia"/>
        </w:rPr>
        <w:t>富有团队协作精神，善于沟通，能清晰表达自己的设计意图</w:t>
      </w:r>
      <w:r w:rsidRPr="00C80240">
        <w:t> </w:t>
      </w:r>
      <w:r w:rsidRPr="00C80240">
        <w:rPr>
          <w:rFonts w:hint="eastAsia"/>
        </w:rPr>
        <w:t>；</w:t>
      </w:r>
    </w:p>
    <w:p w:rsidR="00FC225E" w:rsidRPr="00C80240" w:rsidRDefault="00FC225E" w:rsidP="00C82C86">
      <w:pPr>
        <w:ind w:leftChars="200" w:left="31680" w:hangingChars="200" w:firstLine="31680"/>
      </w:pPr>
      <w:r w:rsidRPr="00C80240">
        <w:t>5</w:t>
      </w:r>
      <w:r>
        <w:rPr>
          <w:rFonts w:hint="eastAsia"/>
        </w:rPr>
        <w:t>．</w:t>
      </w:r>
      <w:r w:rsidRPr="00C80240">
        <w:rPr>
          <w:rFonts w:hint="eastAsia"/>
        </w:rPr>
        <w:t>熟练掌握</w:t>
      </w:r>
      <w:r w:rsidRPr="00C80240">
        <w:t>Photoshop</w:t>
      </w:r>
      <w:r w:rsidRPr="00C80240">
        <w:rPr>
          <w:rFonts w:hint="eastAsia"/>
        </w:rPr>
        <w:t>、</w:t>
      </w:r>
      <w:r w:rsidRPr="00C80240">
        <w:t>flash</w:t>
      </w:r>
      <w:r w:rsidRPr="00C80240">
        <w:rPr>
          <w:rFonts w:hint="eastAsia"/>
        </w:rPr>
        <w:t>、</w:t>
      </w:r>
      <w:r w:rsidRPr="00C80240">
        <w:t>Illustrator</w:t>
      </w:r>
      <w:r w:rsidRPr="00C80240">
        <w:rPr>
          <w:rFonts w:hint="eastAsia"/>
        </w:rPr>
        <w:t>等设计软件，有</w:t>
      </w:r>
      <w:r w:rsidRPr="00C80240">
        <w:t>UI</w:t>
      </w:r>
      <w:r w:rsidRPr="00C80240">
        <w:rPr>
          <w:rFonts w:hint="eastAsia"/>
        </w:rPr>
        <w:t>设计相关经验优先；</w:t>
      </w:r>
      <w:r w:rsidRPr="00C80240">
        <w:t xml:space="preserve"> </w:t>
      </w:r>
    </w:p>
    <w:p w:rsidR="00FC225E" w:rsidRPr="00C80240" w:rsidRDefault="00FC225E" w:rsidP="00C82C86">
      <w:pPr>
        <w:ind w:leftChars="200" w:left="31680" w:hangingChars="200" w:firstLine="31680"/>
      </w:pPr>
      <w:r w:rsidRPr="00C80240">
        <w:t>6</w:t>
      </w:r>
      <w:r>
        <w:rPr>
          <w:rFonts w:hint="eastAsia"/>
        </w:rPr>
        <w:t>．</w:t>
      </w:r>
      <w:r w:rsidRPr="00C80240">
        <w:rPr>
          <w:rFonts w:hint="eastAsia"/>
        </w:rPr>
        <w:t>做事细心、严谨，具有强烈的责任心、敬业精神，有健康稳定的心理素质，能承受工作压力；</w:t>
      </w:r>
    </w:p>
    <w:p w:rsidR="00FC225E" w:rsidRPr="0061001D" w:rsidRDefault="00FC225E" w:rsidP="00C82C86">
      <w:pPr>
        <w:ind w:leftChars="200" w:left="31680" w:hangingChars="200" w:firstLine="31680"/>
      </w:pPr>
      <w:r w:rsidRPr="00C80240">
        <w:t>7</w:t>
      </w:r>
      <w:r>
        <w:rPr>
          <w:rFonts w:hint="eastAsia"/>
        </w:rPr>
        <w:t>．</w:t>
      </w:r>
      <w:r w:rsidRPr="00C80240">
        <w:rPr>
          <w:rFonts w:hint="eastAsia"/>
        </w:rPr>
        <w:t>简历需附带近期作品</w:t>
      </w:r>
      <w:r>
        <w:rPr>
          <w:rFonts w:hint="eastAsia"/>
        </w:rPr>
        <w:t>。</w:t>
      </w:r>
    </w:p>
    <w:p w:rsidR="00FC225E" w:rsidRPr="00C21668" w:rsidRDefault="00FC225E" w:rsidP="0061001D">
      <w:pPr>
        <w:pBdr>
          <w:bottom w:val="single" w:sz="6" w:space="1" w:color="auto"/>
        </w:pBdr>
        <w:spacing w:line="360" w:lineRule="exact"/>
        <w:rPr>
          <w:szCs w:val="18"/>
        </w:rPr>
      </w:pPr>
      <w:r w:rsidRPr="00C21668">
        <w:rPr>
          <w:rFonts w:hint="eastAsia"/>
          <w:szCs w:val="18"/>
        </w:rPr>
        <w:t>特殊要求：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rPr>
          <w:rFonts w:hint="eastAsia"/>
        </w:rPr>
        <w:t>邮件中包含个人作品</w:t>
      </w:r>
      <w:r>
        <w:rPr>
          <w:rFonts w:hint="eastAsia"/>
        </w:rPr>
        <w:t>。</w:t>
      </w:r>
    </w:p>
    <w:p w:rsidR="00FC225E" w:rsidRDefault="00FC225E" w:rsidP="0069759A"/>
    <w:p w:rsidR="00FC225E" w:rsidRPr="00AC683C" w:rsidRDefault="00FC225E" w:rsidP="0049072B">
      <w:pPr>
        <w:rPr>
          <w:b/>
        </w:rPr>
      </w:pPr>
      <w:r w:rsidRPr="00AC683C">
        <w:rPr>
          <w:b/>
        </w:rPr>
        <w:t>Flash</w:t>
      </w:r>
      <w:r w:rsidRPr="00AC683C">
        <w:rPr>
          <w:rFonts w:hint="eastAsia"/>
          <w:b/>
        </w:rPr>
        <w:t>动画</w:t>
      </w:r>
      <w:r>
        <w:rPr>
          <w:rFonts w:hint="eastAsia"/>
          <w:b/>
        </w:rPr>
        <w:t>及特效</w:t>
      </w:r>
    </w:p>
    <w:p w:rsidR="00FC225E" w:rsidRDefault="00FC225E" w:rsidP="0049072B">
      <w:r w:rsidRPr="00671DCE">
        <w:rPr>
          <w:rFonts w:hint="eastAsia"/>
        </w:rPr>
        <w:t>部门：</w:t>
      </w:r>
      <w:r>
        <w:t>KIE</w:t>
      </w:r>
    </w:p>
    <w:p w:rsidR="00FC225E" w:rsidRDefault="00FC225E" w:rsidP="0049072B">
      <w:r>
        <w:rPr>
          <w:rFonts w:hint="eastAsia"/>
        </w:rPr>
        <w:t>岗位职责：</w:t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配合美工，制作</w:t>
      </w:r>
      <w:r w:rsidRPr="00693ECA">
        <w:t>flash</w:t>
      </w:r>
      <w:r w:rsidRPr="00693ECA">
        <w:rPr>
          <w:rFonts w:hint="eastAsia"/>
        </w:rPr>
        <w:t>游戏</w:t>
      </w:r>
      <w:r>
        <w:rPr>
          <w:rFonts w:hint="eastAsia"/>
        </w:rPr>
        <w:t>动画和</w:t>
      </w:r>
      <w:r w:rsidRPr="00693ECA">
        <w:rPr>
          <w:rFonts w:hint="eastAsia"/>
        </w:rPr>
        <w:t>特效</w:t>
      </w:r>
      <w:r>
        <w:rPr>
          <w:rFonts w:hint="eastAsia"/>
        </w:rPr>
        <w:t>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693ECA">
        <w:rPr>
          <w:rFonts w:hint="eastAsia"/>
        </w:rPr>
        <w:t>游戏美术特效脚本编辑，制作</w:t>
      </w:r>
      <w:r>
        <w:rPr>
          <w:rFonts w:hint="eastAsia"/>
        </w:rPr>
        <w:t>动画和</w:t>
      </w:r>
      <w:r w:rsidRPr="00693ECA">
        <w:rPr>
          <w:rFonts w:hint="eastAsia"/>
        </w:rPr>
        <w:t>特效素材</w:t>
      </w:r>
      <w:r>
        <w:rPr>
          <w:rFonts w:hint="eastAsia"/>
        </w:rPr>
        <w:t>。</w:t>
      </w:r>
    </w:p>
    <w:p w:rsidR="00FC225E" w:rsidRDefault="00FC225E" w:rsidP="00DA06F2">
      <w:pPr>
        <w:tabs>
          <w:tab w:val="left" w:pos="3015"/>
        </w:tabs>
      </w:pPr>
      <w:r>
        <w:rPr>
          <w:rFonts w:hint="eastAsia"/>
        </w:rPr>
        <w:t>任职要求：</w:t>
      </w:r>
      <w:r>
        <w:tab/>
      </w:r>
    </w:p>
    <w:p w:rsidR="00FC225E" w:rsidRPr="00693ECA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693ECA">
        <w:rPr>
          <w:rFonts w:hint="eastAsia"/>
        </w:rPr>
        <w:t>熟悉游戏美术开发的各个环节及流程，熟悉</w:t>
      </w:r>
      <w:r w:rsidRPr="00693ECA">
        <w:t>Flash</w:t>
      </w:r>
      <w:r w:rsidRPr="00693ECA">
        <w:rPr>
          <w:rFonts w:hint="eastAsia"/>
        </w:rPr>
        <w:t>、</w:t>
      </w:r>
      <w:r w:rsidRPr="00693ECA">
        <w:t>AS3.0</w:t>
      </w:r>
      <w:r w:rsidRPr="00693ECA">
        <w:rPr>
          <w:rFonts w:hint="eastAsia"/>
        </w:rPr>
        <w:t>、</w:t>
      </w:r>
      <w:r w:rsidRPr="00693ECA">
        <w:t>PhotoShop</w:t>
      </w:r>
      <w:r>
        <w:rPr>
          <w:rFonts w:hint="eastAsia"/>
        </w:rPr>
        <w:t>、</w:t>
      </w:r>
      <w:r w:rsidRPr="00693ECA">
        <w:t>Painter</w:t>
      </w:r>
      <w:r w:rsidRPr="00693ECA">
        <w:rPr>
          <w:rFonts w:hint="eastAsia"/>
        </w:rPr>
        <w:t>等软件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．具有较强的理</w:t>
      </w:r>
      <w:r w:rsidRPr="00693ECA">
        <w:rPr>
          <w:rFonts w:hint="eastAsia"/>
        </w:rPr>
        <w:t>解力</w:t>
      </w:r>
      <w:r>
        <w:rPr>
          <w:rFonts w:hint="eastAsia"/>
        </w:rPr>
        <w:t>、</w:t>
      </w:r>
      <w:r w:rsidRPr="00693ECA">
        <w:rPr>
          <w:rFonts w:hint="eastAsia"/>
        </w:rPr>
        <w:t>创造力</w:t>
      </w:r>
      <w:r>
        <w:rPr>
          <w:rFonts w:hint="eastAsia"/>
        </w:rPr>
        <w:t>、</w:t>
      </w:r>
      <w:r w:rsidRPr="00693ECA">
        <w:rPr>
          <w:rFonts w:hint="eastAsia"/>
        </w:rPr>
        <w:t>执行力</w:t>
      </w:r>
      <w:r>
        <w:rPr>
          <w:rFonts w:hint="eastAsia"/>
        </w:rPr>
        <w:t>、</w:t>
      </w:r>
      <w:r w:rsidRPr="00693ECA">
        <w:rPr>
          <w:rFonts w:hint="eastAsia"/>
        </w:rPr>
        <w:t>协作力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693ECA">
        <w:rPr>
          <w:rFonts w:hint="eastAsia"/>
        </w:rPr>
        <w:t>创新的思维、严谨的工作流程，并保持以积极的态度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693ECA">
        <w:rPr>
          <w:rFonts w:hint="eastAsia"/>
        </w:rPr>
        <w:t>喜爱动画</w:t>
      </w:r>
      <w:r>
        <w:rPr>
          <w:rFonts w:hint="eastAsia"/>
        </w:rPr>
        <w:t>、</w:t>
      </w:r>
      <w:r w:rsidRPr="00693ECA">
        <w:rPr>
          <w:rFonts w:hint="eastAsia"/>
        </w:rPr>
        <w:t>漫画</w:t>
      </w:r>
      <w:r>
        <w:rPr>
          <w:rFonts w:hint="eastAsia"/>
        </w:rPr>
        <w:t>、</w:t>
      </w:r>
      <w:r w:rsidRPr="00693ECA">
        <w:t>TVGAME</w:t>
      </w:r>
      <w:r w:rsidRPr="00693ECA">
        <w:rPr>
          <w:rFonts w:hint="eastAsia"/>
        </w:rPr>
        <w:t>、</w:t>
      </w:r>
      <w:r w:rsidRPr="00693ECA">
        <w:t>PCGAME</w:t>
      </w:r>
      <w:r w:rsidRPr="00693ECA">
        <w:rPr>
          <w:rFonts w:hint="eastAsia"/>
        </w:rPr>
        <w:t>以及电影美术，并对此有独特的见解</w:t>
      </w:r>
      <w:r>
        <w:rPr>
          <w:rFonts w:hint="eastAsia"/>
        </w:rPr>
        <w:t>，</w:t>
      </w:r>
      <w:r w:rsidRPr="00693ECA">
        <w:rPr>
          <w:rFonts w:hint="eastAsia"/>
        </w:rPr>
        <w:t>富于想象力和创造力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693ECA">
        <w:rPr>
          <w:rFonts w:hint="eastAsia"/>
        </w:rPr>
        <w:t>热爱游戏事业</w:t>
      </w:r>
      <w:r>
        <w:rPr>
          <w:rFonts w:hint="eastAsia"/>
        </w:rPr>
        <w:t>，</w:t>
      </w:r>
      <w:r w:rsidRPr="00693ECA">
        <w:rPr>
          <w:rFonts w:hint="eastAsia"/>
        </w:rPr>
        <w:t>对游戏美术各项工作流程均有较为深入的了解</w:t>
      </w:r>
      <w:r>
        <w:rPr>
          <w:rFonts w:hint="eastAsia"/>
        </w:rPr>
        <w:t>，</w:t>
      </w:r>
      <w:r w:rsidRPr="00693ECA">
        <w:rPr>
          <w:rFonts w:hint="eastAsia"/>
        </w:rPr>
        <w:t>对程序及策划工作有一定了解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</w:t>
      </w:r>
      <w:r>
        <w:t>2</w:t>
      </w:r>
      <w:r w:rsidRPr="00693ECA">
        <w:rPr>
          <w:rFonts w:hint="eastAsia"/>
        </w:rPr>
        <w:t>年以上</w:t>
      </w:r>
      <w:r w:rsidRPr="00693ECA">
        <w:t>flash</w:t>
      </w:r>
      <w:r w:rsidRPr="00693ECA">
        <w:rPr>
          <w:rFonts w:hint="eastAsia"/>
        </w:rPr>
        <w:t>动作制作经验，有同行业工作经验者优先录取</w:t>
      </w:r>
      <w:r>
        <w:rPr>
          <w:rFonts w:hint="eastAsia"/>
        </w:rPr>
        <w:t>；</w:t>
      </w:r>
    </w:p>
    <w:p w:rsidR="00FC225E" w:rsidRPr="00693ECA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</w:t>
      </w:r>
      <w:r w:rsidRPr="00693ECA">
        <w:rPr>
          <w:rFonts w:hint="eastAsia"/>
        </w:rPr>
        <w:t>善于沟通、表达，能够积极地配合策划团队，能够驾驭从概念到创意表现之间过渡</w:t>
      </w:r>
      <w:r>
        <w:rPr>
          <w:rFonts w:hint="eastAsia"/>
        </w:rPr>
        <w:t>。</w:t>
      </w:r>
    </w:p>
    <w:p w:rsidR="00FC225E" w:rsidRPr="00D444B7" w:rsidRDefault="00FC225E" w:rsidP="0049072B">
      <w:pPr>
        <w:pBdr>
          <w:bottom w:val="single" w:sz="6" w:space="1" w:color="auto"/>
        </w:pBdr>
        <w:spacing w:line="360" w:lineRule="exact"/>
        <w:rPr>
          <w:szCs w:val="18"/>
        </w:rPr>
      </w:pPr>
      <w:r w:rsidRPr="00D444B7">
        <w:rPr>
          <w:rFonts w:hint="eastAsia"/>
          <w:szCs w:val="18"/>
        </w:rPr>
        <w:t>特殊要求：</w:t>
      </w:r>
    </w:p>
    <w:p w:rsidR="00FC225E" w:rsidRPr="00693ECA" w:rsidRDefault="00FC225E" w:rsidP="00C82C86">
      <w:pPr>
        <w:ind w:leftChars="200" w:left="31680" w:hangingChars="200" w:firstLine="31680"/>
      </w:pPr>
      <w:r w:rsidRPr="00693ECA">
        <w:rPr>
          <w:rFonts w:hint="eastAsia"/>
        </w:rPr>
        <w:t>邮件中包含个人近期作品</w:t>
      </w:r>
      <w:r>
        <w:rPr>
          <w:rFonts w:hint="eastAsia"/>
        </w:rPr>
        <w:t>。</w:t>
      </w:r>
    </w:p>
    <w:p w:rsidR="00FC225E" w:rsidRPr="0060089D" w:rsidRDefault="00FC225E" w:rsidP="00C82C86">
      <w:pPr>
        <w:ind w:leftChars="200" w:left="31680" w:hangingChars="200" w:firstLine="31680"/>
      </w:pPr>
    </w:p>
    <w:p w:rsidR="00FC225E" w:rsidRPr="005B0CFA" w:rsidRDefault="00FC225E" w:rsidP="00FB2C0E">
      <w:pPr>
        <w:rPr>
          <w:b/>
        </w:rPr>
      </w:pPr>
      <w:r>
        <w:rPr>
          <w:b/>
        </w:rPr>
        <w:t>UI</w:t>
      </w:r>
      <w:r>
        <w:rPr>
          <w:rFonts w:hint="eastAsia"/>
          <w:b/>
        </w:rPr>
        <w:t>设计</w:t>
      </w:r>
    </w:p>
    <w:p w:rsidR="00FC225E" w:rsidRPr="007A0AB8" w:rsidRDefault="00FC225E" w:rsidP="00FB2C0E">
      <w:r w:rsidRPr="007A0AB8">
        <w:rPr>
          <w:rFonts w:hint="eastAsia"/>
        </w:rPr>
        <w:t>部门：</w:t>
      </w:r>
      <w:r>
        <w:rPr>
          <w:rFonts w:hint="eastAsia"/>
        </w:rPr>
        <w:t>网站业务</w:t>
      </w:r>
      <w:r>
        <w:t>-</w:t>
      </w:r>
      <w:r>
        <w:rPr>
          <w:rFonts w:hint="eastAsia"/>
        </w:rPr>
        <w:t>网站产品</w:t>
      </w:r>
    </w:p>
    <w:p w:rsidR="00FC225E" w:rsidRPr="00317359" w:rsidRDefault="00FC225E" w:rsidP="00FB2C0E">
      <w:r>
        <w:rPr>
          <w:rFonts w:hint="eastAsia"/>
        </w:rPr>
        <w:t>岗位</w:t>
      </w:r>
      <w:r w:rsidRPr="00317359">
        <w:rPr>
          <w:rFonts w:hint="eastAsia"/>
        </w:rPr>
        <w:t>职责：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1</w:t>
      </w:r>
      <w:r w:rsidRPr="005328CB">
        <w:rPr>
          <w:rFonts w:hint="eastAsia"/>
        </w:rPr>
        <w:t>．负责公司网络产品的界面视觉设计工作</w:t>
      </w:r>
      <w:r>
        <w:rPr>
          <w:rFonts w:hint="eastAsia"/>
        </w:rPr>
        <w:t>；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2</w:t>
      </w:r>
      <w:r w:rsidRPr="005328CB">
        <w:rPr>
          <w:rFonts w:hint="eastAsia"/>
        </w:rPr>
        <w:t>．实时把握</w:t>
      </w:r>
      <w:r w:rsidRPr="005328CB">
        <w:t>web</w:t>
      </w:r>
      <w:r w:rsidRPr="005328CB">
        <w:rPr>
          <w:rFonts w:hint="eastAsia"/>
        </w:rPr>
        <w:t>设计的流行趋势，提出崭新的创意方案，高质量快速的完成公司产品的设计</w:t>
      </w:r>
      <w:r>
        <w:rPr>
          <w:rFonts w:hint="eastAsia"/>
        </w:rPr>
        <w:t>；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3</w:t>
      </w:r>
      <w:r w:rsidRPr="005328CB">
        <w:rPr>
          <w:rFonts w:hint="eastAsia"/>
        </w:rPr>
        <w:t>．充分应用视觉设计经验，结合用户研究和产品分析的成果，持续提高界面的用户体验</w:t>
      </w:r>
      <w:r>
        <w:rPr>
          <w:rFonts w:hint="eastAsia"/>
        </w:rPr>
        <w:t>。</w:t>
      </w:r>
    </w:p>
    <w:p w:rsidR="00FC225E" w:rsidRPr="00317359" w:rsidRDefault="00FC225E" w:rsidP="00FB2C0E">
      <w:r w:rsidRPr="00317359">
        <w:rPr>
          <w:rFonts w:hint="eastAsia"/>
        </w:rPr>
        <w:t>任职要求：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1</w:t>
      </w:r>
      <w:r w:rsidRPr="005328CB">
        <w:rPr>
          <w:rFonts w:hint="eastAsia"/>
        </w:rPr>
        <w:t>．本科以上学历，计算机或美术等相关专业，有两年以上网站界面设计经验</w:t>
      </w:r>
      <w:r>
        <w:rPr>
          <w:rFonts w:hint="eastAsia"/>
        </w:rPr>
        <w:t>；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2</w:t>
      </w:r>
      <w:r w:rsidRPr="005328CB">
        <w:rPr>
          <w:rFonts w:hint="eastAsia"/>
        </w:rPr>
        <w:t>．有较强的审美设计能力，熟悉网页制作流程，有良好的创意理念和页面版式规划能力，能很好的把握色彩与网页布局，熟悉用户体验；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3</w:t>
      </w:r>
      <w:r w:rsidRPr="005328CB">
        <w:rPr>
          <w:rFonts w:hint="eastAsia"/>
        </w:rPr>
        <w:t>．精通</w:t>
      </w:r>
      <w:r w:rsidRPr="005328CB">
        <w:t>Photoshop</w:t>
      </w:r>
      <w:r w:rsidRPr="005328CB">
        <w:rPr>
          <w:rFonts w:hint="eastAsia"/>
        </w:rPr>
        <w:t>、</w:t>
      </w:r>
      <w:r w:rsidRPr="005328CB">
        <w:t>Flash</w:t>
      </w:r>
      <w:r w:rsidRPr="005328CB">
        <w:rPr>
          <w:rFonts w:hint="eastAsia"/>
        </w:rPr>
        <w:t>、</w:t>
      </w:r>
      <w:r w:rsidRPr="005328CB">
        <w:t>illustrator</w:t>
      </w:r>
      <w:r w:rsidRPr="005328CB">
        <w:rPr>
          <w:rFonts w:hint="eastAsia"/>
        </w:rPr>
        <w:t>、</w:t>
      </w:r>
      <w:r w:rsidRPr="005328CB">
        <w:t>Dreamweaver</w:t>
      </w:r>
      <w:r w:rsidRPr="005328CB">
        <w:rPr>
          <w:rFonts w:hint="eastAsia"/>
        </w:rPr>
        <w:t>等网页设计工具</w:t>
      </w:r>
      <w:r>
        <w:rPr>
          <w:rFonts w:hint="eastAsia"/>
        </w:rPr>
        <w:t>；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4</w:t>
      </w:r>
      <w:r w:rsidRPr="005328CB">
        <w:rPr>
          <w:rFonts w:hint="eastAsia"/>
        </w:rPr>
        <w:t>．良好的沟通能力和团队协作能力，有责任心，能认真完成每一项工作</w:t>
      </w:r>
      <w:r>
        <w:rPr>
          <w:rFonts w:hint="eastAsia"/>
        </w:rPr>
        <w:t>；</w:t>
      </w:r>
    </w:p>
    <w:p w:rsidR="00FC225E" w:rsidRPr="005328CB" w:rsidRDefault="00FC225E" w:rsidP="00C82C86">
      <w:pPr>
        <w:ind w:leftChars="200" w:left="31680" w:hangingChars="200" w:firstLine="31680"/>
      </w:pPr>
      <w:r w:rsidRPr="005328CB">
        <w:t>5</w:t>
      </w:r>
      <w:r w:rsidRPr="005328CB">
        <w:rPr>
          <w:rFonts w:hint="eastAsia"/>
        </w:rPr>
        <w:t>．有完整门户网站页面设计工作经验优先考虑（应聘时请携带相关作品源文件）</w:t>
      </w:r>
      <w:r>
        <w:rPr>
          <w:rFonts w:hint="eastAsia"/>
        </w:rPr>
        <w:t>。</w:t>
      </w:r>
    </w:p>
    <w:p w:rsidR="00FC225E" w:rsidRPr="00FB2C0E" w:rsidRDefault="00FC225E" w:rsidP="00C82C86">
      <w:pPr>
        <w:ind w:leftChars="200" w:left="31680" w:hangingChars="200" w:firstLine="31680"/>
      </w:pPr>
    </w:p>
    <w:p w:rsidR="00FC225E" w:rsidRPr="000F4F2E" w:rsidRDefault="00FC225E" w:rsidP="00193ED0">
      <w:pPr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网络推广专员</w:t>
      </w:r>
    </w:p>
    <w:p w:rsidR="00FC225E" w:rsidRDefault="00FC225E" w:rsidP="00193ED0">
      <w:r>
        <w:rPr>
          <w:rFonts w:hint="eastAsia"/>
        </w:rPr>
        <w:t>部门：网络推广</w:t>
      </w:r>
    </w:p>
    <w:p w:rsidR="00FC225E" w:rsidRPr="00F80AAB" w:rsidRDefault="00FC225E" w:rsidP="00193ED0">
      <w:pPr>
        <w:rPr>
          <w:rFonts w:ascii="宋体"/>
          <w:color w:val="000000"/>
          <w:szCs w:val="21"/>
        </w:rPr>
      </w:pPr>
      <w:r w:rsidRPr="00F80AAB">
        <w:rPr>
          <w:rFonts w:ascii="宋体" w:hAnsi="宋体" w:hint="eastAsia"/>
          <w:color w:val="000000"/>
          <w:szCs w:val="21"/>
        </w:rPr>
        <w:t>岗位描述：</w:t>
      </w:r>
      <w:r w:rsidRPr="00F80AAB">
        <w:rPr>
          <w:rFonts w:ascii="宋体" w:hAnsi="宋体"/>
          <w:color w:val="000000"/>
          <w:szCs w:val="21"/>
        </w:rPr>
        <w:t xml:space="preserve">  </w:t>
      </w:r>
    </w:p>
    <w:p w:rsidR="00FC225E" w:rsidRPr="00F80AAB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 w:rsidRPr="00F80AA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．</w:t>
      </w:r>
      <w:r w:rsidRPr="00F80AAB">
        <w:rPr>
          <w:rFonts w:ascii="宋体" w:hAnsi="宋体" w:hint="eastAsia"/>
          <w:color w:val="000000"/>
          <w:szCs w:val="21"/>
        </w:rPr>
        <w:t>负责微博、</w:t>
      </w:r>
      <w:r w:rsidRPr="00F80AAB">
        <w:rPr>
          <w:rFonts w:ascii="宋体" w:hAnsi="宋体"/>
          <w:color w:val="000000"/>
          <w:szCs w:val="21"/>
        </w:rPr>
        <w:t>BBS</w:t>
      </w:r>
      <w:r w:rsidRPr="00F80AAB">
        <w:rPr>
          <w:rFonts w:ascii="宋体" w:hAnsi="宋体" w:hint="eastAsia"/>
          <w:color w:val="000000"/>
          <w:szCs w:val="21"/>
        </w:rPr>
        <w:t>、</w:t>
      </w:r>
      <w:r w:rsidRPr="00F80AAB">
        <w:rPr>
          <w:rFonts w:ascii="宋体" w:hAnsi="宋体"/>
          <w:color w:val="000000"/>
          <w:szCs w:val="21"/>
        </w:rPr>
        <w:t>SNS</w:t>
      </w:r>
      <w:r w:rsidRPr="00F80AAB">
        <w:rPr>
          <w:rFonts w:ascii="宋体" w:hAnsi="宋体" w:hint="eastAsia"/>
          <w:color w:val="000000"/>
          <w:szCs w:val="21"/>
        </w:rPr>
        <w:t>等互联网社区的推广工作，并收集推广成果；</w:t>
      </w:r>
      <w:r w:rsidRPr="00F80AAB">
        <w:rPr>
          <w:rFonts w:ascii="宋体" w:hAnsi="宋体"/>
          <w:color w:val="000000"/>
          <w:szCs w:val="21"/>
        </w:rPr>
        <w:t xml:space="preserve"> </w:t>
      </w:r>
    </w:p>
    <w:p w:rsidR="00FC225E" w:rsidRPr="00F80AAB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 w:rsidRPr="00F80AAB"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．</w:t>
      </w:r>
      <w:r w:rsidRPr="00F80AAB">
        <w:rPr>
          <w:rFonts w:ascii="宋体" w:hAnsi="宋体" w:hint="eastAsia"/>
          <w:color w:val="000000"/>
          <w:szCs w:val="21"/>
        </w:rPr>
        <w:t>针对网站推广目标，负责口碑传播话题的收集、策划、维护及效果监测等执行工作</w:t>
      </w:r>
      <w:r>
        <w:rPr>
          <w:rFonts w:ascii="宋体" w:hAnsi="宋体" w:hint="eastAsia"/>
          <w:color w:val="000000"/>
          <w:szCs w:val="21"/>
        </w:rPr>
        <w:t>。</w:t>
      </w:r>
    </w:p>
    <w:p w:rsidR="00FC225E" w:rsidRPr="00F80AAB" w:rsidRDefault="00FC225E" w:rsidP="00193ED0">
      <w:pPr>
        <w:rPr>
          <w:rFonts w:ascii="宋体"/>
          <w:color w:val="000000"/>
          <w:szCs w:val="21"/>
        </w:rPr>
      </w:pPr>
      <w:r w:rsidRPr="00F80AAB">
        <w:rPr>
          <w:rFonts w:ascii="宋体" w:hAnsi="宋体" w:hint="eastAsia"/>
          <w:color w:val="000000"/>
          <w:szCs w:val="21"/>
        </w:rPr>
        <w:t>任职要求：</w:t>
      </w:r>
    </w:p>
    <w:p w:rsidR="00FC225E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．新闻、市场营销及相关专业，大专以上学历。欢迎应届毕业生和实习生。</w:t>
      </w:r>
    </w:p>
    <w:p w:rsidR="00FC225E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．熟悉互联网，中度以上互联网爱好者为佳，有固定的网络生活，如泡论坛、写博客、网上购物等；</w:t>
      </w:r>
    </w:p>
    <w:p w:rsidR="00FC225E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．熟悉新浪微博、腾讯微博使用与传播，活跃于校内（人人）、开心</w:t>
      </w:r>
      <w:r>
        <w:rPr>
          <w:rFonts w:ascii="宋体" w:hAnsi="宋体"/>
          <w:color w:val="000000"/>
          <w:szCs w:val="21"/>
        </w:rPr>
        <w:t>001</w:t>
      </w:r>
      <w:r>
        <w:rPr>
          <w:rFonts w:ascii="宋体" w:hAnsi="宋体" w:hint="eastAsia"/>
          <w:color w:val="000000"/>
          <w:szCs w:val="21"/>
        </w:rPr>
        <w:t>、腾讯空间，拥有</w:t>
      </w:r>
      <w:r>
        <w:rPr>
          <w:rFonts w:ascii="宋体" w:hAnsi="宋体"/>
          <w:color w:val="000000"/>
          <w:szCs w:val="21"/>
        </w:rPr>
        <w:t>1000</w:t>
      </w:r>
      <w:r>
        <w:rPr>
          <w:rFonts w:ascii="宋体" w:hAnsi="宋体" w:hint="eastAsia"/>
          <w:color w:val="000000"/>
          <w:szCs w:val="21"/>
        </w:rPr>
        <w:t>以上好友或粉丝者为佳；</w:t>
      </w:r>
    </w:p>
    <w:p w:rsidR="00FC225E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．积极主动，认真负责，执行力强；</w:t>
      </w:r>
    </w:p>
    <w:p w:rsidR="00FC225E" w:rsidRPr="00E306BF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．具备团队精神与合作意识、良好的学习能力、沟通能力及优秀的文字撰写能力。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0F4F2E" w:rsidRDefault="00FC225E" w:rsidP="00F26CB2">
      <w:pPr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网络推广专员</w:t>
      </w:r>
    </w:p>
    <w:p w:rsidR="00FC225E" w:rsidRDefault="00FC225E" w:rsidP="00F26CB2">
      <w:r>
        <w:rPr>
          <w:rFonts w:hint="eastAsia"/>
        </w:rPr>
        <w:t>部门：市场推广部</w:t>
      </w:r>
    </w:p>
    <w:p w:rsidR="00FC225E" w:rsidRPr="00F80AAB" w:rsidRDefault="00FC225E" w:rsidP="00F26CB2">
      <w:pPr>
        <w:rPr>
          <w:rFonts w:ascii="宋体"/>
          <w:color w:val="000000"/>
          <w:szCs w:val="21"/>
        </w:rPr>
      </w:pPr>
      <w:r w:rsidRPr="00F80AAB">
        <w:rPr>
          <w:rFonts w:ascii="宋体" w:hAnsi="宋体" w:hint="eastAsia"/>
          <w:color w:val="000000"/>
          <w:szCs w:val="21"/>
        </w:rPr>
        <w:t>岗位</w:t>
      </w:r>
      <w:r>
        <w:rPr>
          <w:rFonts w:ascii="宋体" w:hAnsi="宋体" w:hint="eastAsia"/>
          <w:color w:val="000000"/>
          <w:szCs w:val="21"/>
        </w:rPr>
        <w:t>职责</w:t>
      </w:r>
      <w:r w:rsidRPr="00F80AAB">
        <w:rPr>
          <w:rFonts w:ascii="宋体" w:hAnsi="宋体" w:hint="eastAsia"/>
          <w:color w:val="000000"/>
          <w:szCs w:val="21"/>
        </w:rPr>
        <w:t>：</w:t>
      </w:r>
      <w:r w:rsidRPr="00F80AAB">
        <w:rPr>
          <w:rFonts w:ascii="宋体" w:hAnsi="宋体"/>
          <w:color w:val="000000"/>
          <w:szCs w:val="21"/>
        </w:rPr>
        <w:t xml:space="preserve">  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负责网络推广渠道的拓展及监测，媒体资源的维护与管理，及相关资源置换工作；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推广效果监测：监测并分析各渠道效果，并能及时发现问题；定期形成监测报告</w:t>
      </w:r>
      <w:r>
        <w:rPr>
          <w:rFonts w:ascii="宋体" w:hAnsi="宋体" w:hint="eastAsia"/>
          <w:color w:val="000000"/>
          <w:szCs w:val="21"/>
        </w:rPr>
        <w:t>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推进导航站对网站收录、友情链接交换等工作，提升网站权重，及主要搜索引擎中的排名</w:t>
      </w:r>
      <w:r>
        <w:rPr>
          <w:rFonts w:ascii="宋体" w:hAnsi="宋体" w:hint="eastAsia"/>
          <w:color w:val="000000"/>
          <w:szCs w:val="21"/>
        </w:rPr>
        <w:t>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充分利用互联网社会化媒体进行网站的宣传推广，如百度百科、百度知道，贴吧，腾讯问问，论坛博客论等</w:t>
      </w:r>
      <w:r>
        <w:rPr>
          <w:rFonts w:ascii="宋体" w:hAnsi="宋体" w:hint="eastAsia"/>
          <w:color w:val="000000"/>
          <w:szCs w:val="21"/>
        </w:rPr>
        <w:t>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定期提交</w:t>
      </w:r>
      <w:r w:rsidRPr="00F26CB2">
        <w:rPr>
          <w:rFonts w:ascii="宋体" w:hAnsi="宋体"/>
          <w:color w:val="000000"/>
          <w:szCs w:val="21"/>
        </w:rPr>
        <w:t>SEO</w:t>
      </w:r>
      <w:r w:rsidRPr="00F26CB2">
        <w:rPr>
          <w:rFonts w:ascii="宋体" w:hAnsi="宋体" w:hint="eastAsia"/>
          <w:color w:val="000000"/>
          <w:szCs w:val="21"/>
        </w:rPr>
        <w:t>效果工作报告：收录量变化，关键词变化，排名变化，流量变化等</w:t>
      </w:r>
      <w:r>
        <w:rPr>
          <w:rFonts w:ascii="宋体" w:hAnsi="宋体" w:hint="eastAsia"/>
          <w:color w:val="000000"/>
          <w:szCs w:val="21"/>
        </w:rPr>
        <w:t>。</w:t>
      </w:r>
    </w:p>
    <w:p w:rsidR="00FC225E" w:rsidRPr="00F26CB2" w:rsidRDefault="00FC225E" w:rsidP="00F26CB2">
      <w:pPr>
        <w:rPr>
          <w:rFonts w:ascii="宋体"/>
          <w:color w:val="000000"/>
          <w:szCs w:val="21"/>
        </w:rPr>
      </w:pPr>
      <w:r w:rsidRPr="00F26CB2">
        <w:rPr>
          <w:rFonts w:ascii="宋体" w:hAnsi="宋体" w:hint="eastAsia"/>
          <w:color w:val="000000"/>
          <w:szCs w:val="21"/>
        </w:rPr>
        <w:t>任职要求：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市场营销、电子商务、新闻等相关专业大专及以上学历；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一年以上互联网公司网络推广相关经验；了解网络推广合作的方法与思路，具有一定的互联网资源；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熟练运用流量分析统计工具，以及</w:t>
      </w:r>
      <w:r w:rsidRPr="00F26CB2">
        <w:rPr>
          <w:rFonts w:ascii="宋体" w:hAnsi="宋体"/>
          <w:color w:val="000000"/>
          <w:szCs w:val="21"/>
        </w:rPr>
        <w:t>PR</w:t>
      </w:r>
      <w:r w:rsidRPr="00F26CB2">
        <w:rPr>
          <w:rFonts w:ascii="宋体" w:hAnsi="宋体" w:hint="eastAsia"/>
          <w:color w:val="000000"/>
          <w:szCs w:val="21"/>
        </w:rPr>
        <w:t>值工具、站长统计工具、</w:t>
      </w:r>
      <w:r w:rsidRPr="00F26CB2">
        <w:rPr>
          <w:rFonts w:ascii="宋体" w:hAnsi="宋体"/>
          <w:color w:val="000000"/>
          <w:szCs w:val="21"/>
        </w:rPr>
        <w:t xml:space="preserve">WHOIS </w:t>
      </w:r>
      <w:r w:rsidRPr="00F26CB2">
        <w:rPr>
          <w:rFonts w:ascii="宋体" w:hAnsi="宋体" w:hint="eastAsia"/>
          <w:color w:val="000000"/>
          <w:szCs w:val="21"/>
        </w:rPr>
        <w:t>查询工具、搜索引擎排名查询等</w:t>
      </w:r>
      <w:r>
        <w:rPr>
          <w:rFonts w:ascii="宋体" w:hAnsi="宋体" w:hint="eastAsia"/>
          <w:color w:val="000000"/>
          <w:szCs w:val="21"/>
        </w:rPr>
        <w:t>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性格开朗、语言表达及文字撰写能力强，具有很好的沟通协调能力；数据处理能力强；</w:t>
      </w:r>
    </w:p>
    <w:p w:rsidR="00FC225E" w:rsidRPr="00F26CB2" w:rsidRDefault="00FC225E" w:rsidP="00C82C86">
      <w:pPr>
        <w:ind w:leftChars="200" w:left="31680" w:hangingChars="200" w:firstLine="3168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．</w:t>
      </w:r>
      <w:r w:rsidRPr="00F26CB2">
        <w:rPr>
          <w:rFonts w:ascii="宋体" w:hAnsi="宋体" w:hint="eastAsia"/>
          <w:color w:val="000000"/>
          <w:szCs w:val="21"/>
        </w:rPr>
        <w:t>耐心、细致、学习能力强，有创新能力；责任心强</w:t>
      </w:r>
      <w:r>
        <w:rPr>
          <w:rFonts w:ascii="宋体" w:hAnsi="宋体" w:hint="eastAsia"/>
          <w:color w:val="000000"/>
          <w:szCs w:val="21"/>
        </w:rPr>
        <w:t>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E62931" w:rsidRDefault="00FC225E" w:rsidP="00E62931">
      <w:pPr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小</w:t>
      </w:r>
      <w:r w:rsidRPr="00E62931">
        <w:rPr>
          <w:rFonts w:ascii="宋体" w:hAnsi="宋体" w:hint="eastAsia"/>
          <w:b/>
          <w:color w:val="000000"/>
          <w:szCs w:val="21"/>
        </w:rPr>
        <w:t>游戏编辑</w:t>
      </w:r>
    </w:p>
    <w:p w:rsidR="00FC225E" w:rsidRDefault="00FC225E" w:rsidP="00E62931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网站运营</w:t>
      </w:r>
    </w:p>
    <w:p w:rsidR="00FC225E" w:rsidRDefault="00FC225E" w:rsidP="00E62931">
      <w:r>
        <w:rPr>
          <w:rFonts w:hint="eastAsia"/>
        </w:rPr>
        <w:t>岗位职责：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．负责推动酷米小游戏业务的发展以及深化相关内容服务；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．负责酷米小游戏产品的改进以及带领团队完成日常运营工作；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．制定酷米小游戏的短期发展目标和计划，并带领团队完成相关考核任务；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．建立和维护相关的业界关系，并保持稳定的合作。</w:t>
      </w:r>
    </w:p>
    <w:p w:rsidR="00FC225E" w:rsidRDefault="00FC225E" w:rsidP="00694148"/>
    <w:p w:rsidR="00FC225E" w:rsidRDefault="00FC225E" w:rsidP="00694148">
      <w:r>
        <w:rPr>
          <w:rFonts w:hint="eastAsia"/>
        </w:rPr>
        <w:t>任职要求：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．喜爱</w:t>
      </w:r>
      <w:r>
        <w:t>FLASH</w:t>
      </w:r>
      <w:r>
        <w:rPr>
          <w:rFonts w:hint="eastAsia"/>
        </w:rPr>
        <w:t>小游戏，有丰富的游戏知识，熟悉游戏行业动态和大众流行信息；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．从事</w:t>
      </w:r>
      <w:r>
        <w:t>FLASH</w:t>
      </w:r>
      <w:r>
        <w:rPr>
          <w:rFonts w:hint="eastAsia"/>
        </w:rPr>
        <w:t>小游戏运营相关工作</w:t>
      </w:r>
      <w:r>
        <w:t>1</w:t>
      </w:r>
      <w:r>
        <w:rPr>
          <w:rFonts w:hint="eastAsia"/>
        </w:rPr>
        <w:t>年以上，在各大知名小游戏网站工作过的优先；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．熟练运用</w:t>
      </w:r>
      <w:r>
        <w:t>office</w:t>
      </w:r>
      <w:r>
        <w:rPr>
          <w:rFonts w:hint="eastAsia"/>
        </w:rPr>
        <w:t>、</w:t>
      </w:r>
      <w:r>
        <w:t>Dreamweaver</w:t>
      </w:r>
      <w:r>
        <w:rPr>
          <w:rFonts w:hint="eastAsia"/>
        </w:rPr>
        <w:t>、</w:t>
      </w:r>
      <w:r>
        <w:t>Photoshop</w:t>
      </w:r>
      <w:r>
        <w:rPr>
          <w:rFonts w:hint="eastAsia"/>
        </w:rPr>
        <w:t>等常用工具，熟悉简单的</w:t>
      </w:r>
      <w:r>
        <w:t>HTML</w:t>
      </w:r>
      <w:r>
        <w:rPr>
          <w:rFonts w:hint="eastAsia"/>
        </w:rPr>
        <w:t>代码；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．能独立策划相关专题，并能通过分析提出相关产品的改进意见制定短期发展目标；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．性格开朗，善于交流，具备良好的团队配合意识和沟通表达能力。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E62931" w:rsidRDefault="00FC225E" w:rsidP="00E62931">
      <w:pPr>
        <w:rPr>
          <w:rFonts w:ascii="宋体"/>
          <w:b/>
          <w:color w:val="000000"/>
          <w:szCs w:val="21"/>
        </w:rPr>
      </w:pPr>
      <w:r w:rsidRPr="00E62931">
        <w:rPr>
          <w:rFonts w:ascii="宋体" w:hAnsi="宋体" w:hint="eastAsia"/>
          <w:b/>
          <w:color w:val="000000"/>
          <w:szCs w:val="21"/>
        </w:rPr>
        <w:t>社区编辑</w:t>
      </w:r>
    </w:p>
    <w:p w:rsidR="00FC225E" w:rsidRDefault="00FC225E" w:rsidP="001C0A5E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网站运营</w:t>
      </w:r>
    </w:p>
    <w:p w:rsidR="00FC225E" w:rsidRDefault="00FC225E" w:rsidP="001C0A5E">
      <w:r>
        <w:rPr>
          <w:rFonts w:hint="eastAsia"/>
        </w:rPr>
        <w:t>岗位职责：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．负责酷米论坛的日常内容发布与更新；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．负责论坛的话题炒作；频道建设及内容管理维护；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．负责论坛频道的对外推广及合作事宜；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．负责社区线上线下活动的策划与执行；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．负责相关专题的策划与制作。</w:t>
      </w:r>
    </w:p>
    <w:p w:rsidR="00FC225E" w:rsidRDefault="00FC225E" w:rsidP="001C0A5E">
      <w:r>
        <w:rPr>
          <w:rFonts w:hint="eastAsia"/>
        </w:rPr>
        <w:t>任职要求：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．喜欢看动漫，经常泡论坛，具有良好的写作能力和策划能力，</w:t>
      </w:r>
      <w:r>
        <w:t>1</w:t>
      </w:r>
      <w:r>
        <w:rPr>
          <w:rFonts w:hint="eastAsia"/>
        </w:rPr>
        <w:t>年以上工作经验；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．有丰富的论坛管理经验，在各大论坛担任过版主，管理员的优先；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．熟悉电脑操作，掌握基本的网络知识，熟练使用</w:t>
      </w:r>
      <w:r>
        <w:t>photoshop</w:t>
      </w:r>
      <w:r>
        <w:rPr>
          <w:rFonts w:hint="eastAsia"/>
        </w:rPr>
        <w:t>，</w:t>
      </w:r>
      <w:r>
        <w:t>Dreamweaver</w:t>
      </w:r>
      <w:r>
        <w:rPr>
          <w:rFonts w:hint="eastAsia"/>
        </w:rPr>
        <w:t>、</w:t>
      </w:r>
      <w:r>
        <w:t>office</w:t>
      </w:r>
      <w:r>
        <w:rPr>
          <w:rFonts w:hint="eastAsia"/>
        </w:rPr>
        <w:t>等常用办公软件，对</w:t>
      </w:r>
      <w:r>
        <w:t>discuz</w:t>
      </w:r>
      <w:r>
        <w:rPr>
          <w:rFonts w:hint="eastAsia"/>
        </w:rPr>
        <w:t>！系统熟悉者优先；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．曾经做过个人论坛，有组织过线下活动者优先；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．性格开朗、工作认真、踏实、具备良好的沟通能力和团队合作精神。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4B0BE1" w:rsidRDefault="00FC225E" w:rsidP="004B0BE1">
      <w:pPr>
        <w:rPr>
          <w:b/>
        </w:rPr>
      </w:pPr>
      <w:r w:rsidRPr="004B0BE1">
        <w:rPr>
          <w:rFonts w:hint="eastAsia"/>
          <w:b/>
        </w:rPr>
        <w:t>动漫新闻编辑</w:t>
      </w:r>
    </w:p>
    <w:p w:rsidR="00FC225E" w:rsidRDefault="00FC225E" w:rsidP="004B0BE1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网站运营</w:t>
      </w:r>
    </w:p>
    <w:p w:rsidR="00FC225E" w:rsidRDefault="00FC225E" w:rsidP="004B0BE1">
      <w:r>
        <w:rPr>
          <w:rFonts w:hint="eastAsia"/>
        </w:rPr>
        <w:t>岗位职责：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1</w:t>
      </w:r>
      <w:r w:rsidRPr="004B0BE1">
        <w:rPr>
          <w:rFonts w:hint="eastAsia"/>
        </w:rPr>
        <w:t>．独立进行每日动漫新闻的采集、撰写等工作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2</w:t>
      </w:r>
      <w:r w:rsidRPr="004B0BE1">
        <w:rPr>
          <w:rFonts w:hint="eastAsia"/>
        </w:rPr>
        <w:t>．负责网站各栏目相关文章的收集、整理、编排和发布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3</w:t>
      </w:r>
      <w:r w:rsidRPr="004B0BE1">
        <w:rPr>
          <w:rFonts w:hint="eastAsia"/>
        </w:rPr>
        <w:t>．维护新闻频道及其相应板块的人气、保持频道流量的提升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4</w:t>
      </w:r>
      <w:r w:rsidRPr="004B0BE1">
        <w:rPr>
          <w:rFonts w:hint="eastAsia"/>
        </w:rPr>
        <w:t>．建立和维护相关的业界关系，并保持稳定的合作。</w:t>
      </w:r>
    </w:p>
    <w:p w:rsidR="00FC225E" w:rsidRDefault="00FC225E" w:rsidP="004B0BE1">
      <w:r>
        <w:rPr>
          <w:rFonts w:hint="eastAsia"/>
        </w:rPr>
        <w:t>任职要求：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1</w:t>
      </w:r>
      <w:r w:rsidRPr="004B0BE1">
        <w:rPr>
          <w:rFonts w:hint="eastAsia"/>
        </w:rPr>
        <w:t>．热爱动漫，有丰富的动漫知识，熟悉动漫行业动态和大众流行信息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2</w:t>
      </w:r>
      <w:r w:rsidRPr="004B0BE1">
        <w:rPr>
          <w:rFonts w:hint="eastAsia"/>
        </w:rPr>
        <w:t>．从事过动漫相关行业，熟知和认识众多动漫相关的业内人士，掌握大量动漫资源者优先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3</w:t>
      </w:r>
      <w:r w:rsidRPr="004B0BE1">
        <w:rPr>
          <w:rFonts w:hint="eastAsia"/>
        </w:rPr>
        <w:t>．熟练运用</w:t>
      </w:r>
      <w:r w:rsidRPr="004B0BE1">
        <w:t>office</w:t>
      </w:r>
      <w:r w:rsidRPr="004B0BE1">
        <w:rPr>
          <w:rFonts w:hint="eastAsia"/>
        </w:rPr>
        <w:t>、</w:t>
      </w:r>
      <w:r w:rsidRPr="004B0BE1">
        <w:t>Dreamweaver</w:t>
      </w:r>
      <w:r w:rsidRPr="004B0BE1">
        <w:rPr>
          <w:rFonts w:hint="eastAsia"/>
        </w:rPr>
        <w:t>、</w:t>
      </w:r>
      <w:r w:rsidRPr="004B0BE1">
        <w:t>Photoshop</w:t>
      </w:r>
      <w:r w:rsidRPr="004B0BE1">
        <w:rPr>
          <w:rFonts w:hint="eastAsia"/>
        </w:rPr>
        <w:t>等常用工具，熟悉简单的</w:t>
      </w:r>
      <w:r w:rsidRPr="004B0BE1">
        <w:t>HTML</w:t>
      </w:r>
      <w:r w:rsidRPr="004B0BE1">
        <w:rPr>
          <w:rFonts w:hint="eastAsia"/>
        </w:rPr>
        <w:t>代码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4</w:t>
      </w:r>
      <w:r w:rsidRPr="004B0BE1">
        <w:rPr>
          <w:rFonts w:hint="eastAsia"/>
        </w:rPr>
        <w:t>．有一定的文字功底，对热点新闻具有良好的敏感性，能独立发现选题，并策划制作专题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5</w:t>
      </w:r>
      <w:r w:rsidRPr="004B0BE1">
        <w:rPr>
          <w:rFonts w:hint="eastAsia"/>
        </w:rPr>
        <w:t>．有网站编辑经验和动漫杂志、报纸等相关编辑经验者优先考虑</w:t>
      </w:r>
      <w:r>
        <w:rPr>
          <w:rFonts w:hint="eastAsia"/>
        </w:rPr>
        <w:t>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6</w:t>
      </w:r>
      <w:r w:rsidRPr="004B0BE1">
        <w:rPr>
          <w:rFonts w:hint="eastAsia"/>
        </w:rPr>
        <w:t>．懂日语，能独立翻译日文新闻并精编，文字功底扎实；</w:t>
      </w:r>
    </w:p>
    <w:p w:rsidR="00FC225E" w:rsidRPr="004B0BE1" w:rsidRDefault="00FC225E" w:rsidP="00C82C86">
      <w:pPr>
        <w:ind w:leftChars="200" w:left="31680" w:hangingChars="200" w:firstLine="31680"/>
      </w:pPr>
      <w:r w:rsidRPr="004B0BE1">
        <w:t>7</w:t>
      </w:r>
      <w:r w:rsidRPr="004B0BE1">
        <w:rPr>
          <w:rFonts w:hint="eastAsia"/>
        </w:rPr>
        <w:t>．性格开朗，善于交流，工作认真踏实、具备良好的团队配合意识和沟通表达能力。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6D5D5E" w:rsidRDefault="00FC225E" w:rsidP="006D5D5E">
      <w:pPr>
        <w:rPr>
          <w:b/>
        </w:rPr>
      </w:pPr>
      <w:r w:rsidRPr="006D5D5E">
        <w:rPr>
          <w:rFonts w:hint="eastAsia"/>
          <w:b/>
        </w:rPr>
        <w:t>网站动漫编辑</w:t>
      </w:r>
    </w:p>
    <w:p w:rsidR="00FC225E" w:rsidRDefault="00FC225E" w:rsidP="006D5D5E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网站运营</w:t>
      </w:r>
    </w:p>
    <w:p w:rsidR="00FC225E" w:rsidRDefault="00FC225E" w:rsidP="006D5D5E">
      <w:r>
        <w:rPr>
          <w:rFonts w:hint="eastAsia"/>
        </w:rPr>
        <w:t>岗位职责：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1</w:t>
      </w:r>
      <w:r w:rsidRPr="006D5D5E">
        <w:rPr>
          <w:rFonts w:hint="eastAsia"/>
        </w:rPr>
        <w:t>．负责网站相关栏目</w:t>
      </w:r>
      <w:r w:rsidRPr="006D5D5E">
        <w:t>/</w:t>
      </w:r>
      <w:r w:rsidRPr="006D5D5E">
        <w:rPr>
          <w:rFonts w:hint="eastAsia"/>
        </w:rPr>
        <w:t>频道的信息搜集、编辑、发布等工作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2</w:t>
      </w:r>
      <w:r w:rsidRPr="006D5D5E">
        <w:rPr>
          <w:rFonts w:hint="eastAsia"/>
        </w:rPr>
        <w:t>．负责网站相关专题</w:t>
      </w:r>
      <w:r w:rsidRPr="006D5D5E">
        <w:t>/</w:t>
      </w:r>
      <w:r w:rsidRPr="006D5D5E">
        <w:rPr>
          <w:rFonts w:hint="eastAsia"/>
        </w:rPr>
        <w:t>活动的策划与执行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3</w:t>
      </w:r>
      <w:r w:rsidRPr="006D5D5E">
        <w:rPr>
          <w:rFonts w:hint="eastAsia"/>
        </w:rPr>
        <w:t>．负责网站社区相应板块的管理和人气提升。</w:t>
      </w:r>
    </w:p>
    <w:p w:rsidR="00FC225E" w:rsidRDefault="00FC225E" w:rsidP="006D5D5E">
      <w:pPr>
        <w:widowControl/>
        <w:jc w:val="left"/>
      </w:pPr>
      <w:r>
        <w:rPr>
          <w:rFonts w:hint="eastAsia"/>
        </w:rPr>
        <w:t>任职要求：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1</w:t>
      </w:r>
      <w:r w:rsidRPr="006D5D5E">
        <w:rPr>
          <w:rFonts w:hint="eastAsia"/>
        </w:rPr>
        <w:t>．热爱动漫，有丰富的动漫知识，熟悉动漫行业动态和大众流行信息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2</w:t>
      </w:r>
      <w:r w:rsidRPr="006D5D5E">
        <w:rPr>
          <w:rFonts w:hint="eastAsia"/>
        </w:rPr>
        <w:t>．从事动漫相关工作</w:t>
      </w:r>
      <w:r w:rsidRPr="006D5D5E">
        <w:t>1</w:t>
      </w:r>
      <w:r w:rsidRPr="006D5D5E">
        <w:rPr>
          <w:rFonts w:hint="eastAsia"/>
        </w:rPr>
        <w:t>年以上，与行业内媒体有良好的合作关系者优先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3</w:t>
      </w:r>
      <w:r w:rsidRPr="006D5D5E">
        <w:rPr>
          <w:rFonts w:hint="eastAsia"/>
        </w:rPr>
        <w:t>．熟练运用</w:t>
      </w:r>
      <w:r w:rsidRPr="006D5D5E">
        <w:t>office</w:t>
      </w:r>
      <w:r w:rsidRPr="006D5D5E">
        <w:rPr>
          <w:rFonts w:hint="eastAsia"/>
        </w:rPr>
        <w:t>、</w:t>
      </w:r>
      <w:r w:rsidRPr="006D5D5E">
        <w:t>Dreamweaver</w:t>
      </w:r>
      <w:r w:rsidRPr="006D5D5E">
        <w:rPr>
          <w:rFonts w:hint="eastAsia"/>
        </w:rPr>
        <w:t>、</w:t>
      </w:r>
      <w:r w:rsidRPr="006D5D5E">
        <w:t>Photoshop</w:t>
      </w:r>
      <w:r w:rsidRPr="006D5D5E">
        <w:rPr>
          <w:rFonts w:hint="eastAsia"/>
        </w:rPr>
        <w:t>等常用工具，熟悉简单的</w:t>
      </w:r>
      <w:r w:rsidRPr="006D5D5E">
        <w:t>HTML</w:t>
      </w:r>
      <w:r w:rsidRPr="006D5D5E">
        <w:rPr>
          <w:rFonts w:hint="eastAsia"/>
        </w:rPr>
        <w:t>代码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4</w:t>
      </w:r>
      <w:r w:rsidRPr="006D5D5E">
        <w:rPr>
          <w:rFonts w:hint="eastAsia"/>
        </w:rPr>
        <w:t>．有一定的专题策划和制作能力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5</w:t>
      </w:r>
      <w:r w:rsidRPr="006D5D5E">
        <w:rPr>
          <w:rFonts w:hint="eastAsia"/>
        </w:rPr>
        <w:t>．有知名的网站编辑经验和动漫杂志、报纸等相关编辑经验者优先考虑</w:t>
      </w:r>
      <w:r>
        <w:rPr>
          <w:rFonts w:hint="eastAsia"/>
        </w:rPr>
        <w:t>；</w:t>
      </w:r>
    </w:p>
    <w:p w:rsidR="00FC225E" w:rsidRPr="006D5D5E" w:rsidRDefault="00FC225E" w:rsidP="00C82C86">
      <w:pPr>
        <w:ind w:leftChars="200" w:left="31680" w:hangingChars="200" w:firstLine="31680"/>
      </w:pPr>
      <w:r w:rsidRPr="006D5D5E">
        <w:t>6</w:t>
      </w:r>
      <w:r w:rsidRPr="006D5D5E">
        <w:rPr>
          <w:rFonts w:hint="eastAsia"/>
        </w:rPr>
        <w:t>．性格开朗，善于交流，工作认真踏实、具备良好的团队配合意识和沟通表达能力。</w:t>
      </w:r>
    </w:p>
    <w:p w:rsidR="00FC225E" w:rsidRPr="006D5D5E" w:rsidRDefault="00FC225E" w:rsidP="00C82C86">
      <w:pPr>
        <w:ind w:leftChars="200" w:left="31680" w:hangingChars="200" w:firstLine="31680"/>
      </w:pPr>
    </w:p>
    <w:p w:rsidR="00FC225E" w:rsidRPr="001A7FA1" w:rsidRDefault="00FC225E" w:rsidP="002128D5">
      <w:pPr>
        <w:rPr>
          <w:b/>
        </w:rPr>
      </w:pPr>
      <w:r>
        <w:rPr>
          <w:rFonts w:hint="eastAsia"/>
          <w:b/>
        </w:rPr>
        <w:t>实习</w:t>
      </w:r>
      <w:r w:rsidRPr="001A7FA1">
        <w:rPr>
          <w:rFonts w:hint="eastAsia"/>
          <w:b/>
        </w:rPr>
        <w:t>编辑</w:t>
      </w:r>
    </w:p>
    <w:p w:rsidR="00FC225E" w:rsidRDefault="00FC225E" w:rsidP="002128D5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网站运营</w:t>
      </w:r>
    </w:p>
    <w:p w:rsidR="00FC225E" w:rsidRPr="00593D83" w:rsidRDefault="00FC225E" w:rsidP="002128D5">
      <w:r>
        <w:rPr>
          <w:rFonts w:hint="eastAsia"/>
        </w:rPr>
        <w:t>岗位</w:t>
      </w:r>
      <w:r w:rsidRPr="00593D83">
        <w:rPr>
          <w:rFonts w:hint="eastAsia"/>
        </w:rPr>
        <w:t>职责：</w:t>
      </w:r>
    </w:p>
    <w:p w:rsidR="00FC225E" w:rsidRDefault="00FC225E" w:rsidP="00C82C86">
      <w:pPr>
        <w:ind w:leftChars="200" w:left="31680" w:hangingChars="200" w:firstLine="31680"/>
      </w:pPr>
      <w:r>
        <w:rPr>
          <w:rFonts w:hint="eastAsia"/>
        </w:rPr>
        <w:t>每天完成网站首页的更新维护工作，完成社区日常发帖、回帖、管理等工作。策划一些线上活动。</w:t>
      </w:r>
    </w:p>
    <w:p w:rsidR="00FC225E" w:rsidRPr="00593D83" w:rsidRDefault="00FC225E" w:rsidP="002128D5">
      <w:r>
        <w:rPr>
          <w:rFonts w:hint="eastAsia"/>
        </w:rPr>
        <w:t>任职</w:t>
      </w:r>
      <w:r w:rsidRPr="00593D83">
        <w:rPr>
          <w:rFonts w:hint="eastAsia"/>
        </w:rPr>
        <w:t>要求：</w:t>
      </w:r>
    </w:p>
    <w:p w:rsidR="00FC225E" w:rsidRDefault="00FC225E" w:rsidP="00C82C86">
      <w:pPr>
        <w:ind w:leftChars="200" w:left="31680" w:hangingChars="200" w:firstLine="31680"/>
      </w:pPr>
      <w:r>
        <w:rPr>
          <w:rFonts w:hint="eastAsia"/>
        </w:rPr>
        <w:t>熟练掌握</w:t>
      </w:r>
      <w:r>
        <w:t>PHOTOSHOP</w:t>
      </w:r>
      <w:r>
        <w:rPr>
          <w:rFonts w:hint="eastAsia"/>
        </w:rPr>
        <w:t>等工作软件，有网站编辑等相关经验，有策划活动的能力，能每天到岗工作。</w:t>
      </w:r>
    </w:p>
    <w:p w:rsidR="00FC225E" w:rsidRDefault="00FC225E" w:rsidP="00C82C86">
      <w:pPr>
        <w:ind w:leftChars="200" w:left="31680" w:hangingChars="200" w:firstLine="31680"/>
      </w:pPr>
    </w:p>
    <w:p w:rsidR="00FC225E" w:rsidRPr="005728FD" w:rsidRDefault="00FC225E" w:rsidP="00FB2C0E">
      <w:pPr>
        <w:rPr>
          <w:b/>
        </w:rPr>
      </w:pPr>
      <w:r w:rsidRPr="00BB392B">
        <w:rPr>
          <w:b/>
        </w:rPr>
        <w:t>AS</w:t>
      </w:r>
      <w:r w:rsidRPr="00BB392B">
        <w:rPr>
          <w:rFonts w:hint="eastAsia"/>
          <w:b/>
        </w:rPr>
        <w:t>开发工程师</w:t>
      </w:r>
    </w:p>
    <w:p w:rsidR="00FC225E" w:rsidRDefault="00FC225E" w:rsidP="00FB2C0E">
      <w:r>
        <w:rPr>
          <w:rFonts w:hint="eastAsia"/>
        </w:rPr>
        <w:t>部门：</w:t>
      </w:r>
      <w:r>
        <w:t>KIE</w:t>
      </w:r>
    </w:p>
    <w:p w:rsidR="00FC225E" w:rsidRDefault="00FC225E" w:rsidP="00FB2C0E">
      <w:r>
        <w:rPr>
          <w:rFonts w:hint="eastAsia"/>
        </w:rPr>
        <w:t>岗位职责：</w:t>
      </w:r>
    </w:p>
    <w:p w:rsidR="00FC225E" w:rsidRPr="00BB392B" w:rsidRDefault="00FC225E" w:rsidP="00C82C86">
      <w:pPr>
        <w:ind w:leftChars="200" w:left="31680" w:hangingChars="200" w:firstLine="31680"/>
      </w:pPr>
      <w:r w:rsidRPr="00BB392B">
        <w:rPr>
          <w:rFonts w:hint="eastAsia"/>
        </w:rPr>
        <w:t>负责游戏平台的客户端游戏逻辑开发，数据库设计。</w:t>
      </w:r>
    </w:p>
    <w:p w:rsidR="00FC225E" w:rsidRPr="00C21668" w:rsidRDefault="00FC225E" w:rsidP="00FB2C0E">
      <w:pPr>
        <w:rPr>
          <w:szCs w:val="18"/>
        </w:rPr>
      </w:pPr>
      <w:r w:rsidRPr="00C21668">
        <w:rPr>
          <w:rFonts w:hint="eastAsia"/>
          <w:szCs w:val="18"/>
        </w:rPr>
        <w:t>任职要求：</w:t>
      </w:r>
    </w:p>
    <w:p w:rsidR="00FC225E" w:rsidRPr="00BB392B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BB392B">
        <w:rPr>
          <w:rFonts w:hint="eastAsia"/>
        </w:rPr>
        <w:t>熟悉</w:t>
      </w:r>
      <w:r w:rsidRPr="00BB392B">
        <w:t>ActionScript3.0</w:t>
      </w:r>
      <w:r w:rsidRPr="00BB392B">
        <w:rPr>
          <w:rFonts w:hint="eastAsia"/>
        </w:rPr>
        <w:t>或</w:t>
      </w:r>
      <w:r w:rsidRPr="00BB392B">
        <w:t xml:space="preserve"> 2.0</w:t>
      </w:r>
      <w:r>
        <w:rPr>
          <w:rFonts w:hint="eastAsia"/>
        </w:rPr>
        <w:t>；</w:t>
      </w:r>
    </w:p>
    <w:p w:rsidR="00FC225E" w:rsidRPr="00BB392B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．本</w:t>
      </w:r>
      <w:r w:rsidRPr="00BB392B">
        <w:rPr>
          <w:rFonts w:hint="eastAsia"/>
        </w:rPr>
        <w:t>科及以上学历</w:t>
      </w:r>
      <w:r>
        <w:rPr>
          <w:rFonts w:hint="eastAsia"/>
        </w:rPr>
        <w:t>；</w:t>
      </w:r>
    </w:p>
    <w:p w:rsidR="00FC225E" w:rsidRPr="00BB392B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BB392B">
        <w:rPr>
          <w:rFonts w:hint="eastAsia"/>
        </w:rPr>
        <w:t>精通动画制作</w:t>
      </w:r>
      <w:r>
        <w:rPr>
          <w:rFonts w:hint="eastAsia"/>
        </w:rPr>
        <w:t>；</w:t>
      </w:r>
    </w:p>
    <w:p w:rsidR="00FC225E" w:rsidRPr="00BB392B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BB392B">
        <w:rPr>
          <w:rFonts w:hint="eastAsia"/>
        </w:rPr>
        <w:t>较强的学习能力</w:t>
      </w:r>
      <w:r>
        <w:rPr>
          <w:rFonts w:hint="eastAsia"/>
        </w:rPr>
        <w:t>；</w:t>
      </w:r>
    </w:p>
    <w:p w:rsidR="00FC225E" w:rsidRPr="00BB392B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BB392B">
        <w:t>2</w:t>
      </w:r>
      <w:r w:rsidRPr="00BB392B">
        <w:rPr>
          <w:rFonts w:hint="eastAsia"/>
        </w:rPr>
        <w:t>年以上工作经验</w:t>
      </w:r>
      <w:r>
        <w:rPr>
          <w:rFonts w:hint="eastAsia"/>
        </w:rPr>
        <w:t>；</w:t>
      </w:r>
    </w:p>
    <w:p w:rsidR="00FC225E" w:rsidRPr="00BB392B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</w:t>
      </w:r>
      <w:r w:rsidRPr="00BB392B">
        <w:rPr>
          <w:rFonts w:hint="eastAsia"/>
        </w:rPr>
        <w:t>具有独立制作游戏经验者更佳</w:t>
      </w:r>
      <w:r>
        <w:rPr>
          <w:rFonts w:hint="eastAsia"/>
        </w:rPr>
        <w:t>。</w:t>
      </w:r>
    </w:p>
    <w:p w:rsidR="00FC225E" w:rsidRDefault="00FC225E" w:rsidP="00C82C86">
      <w:pPr>
        <w:tabs>
          <w:tab w:val="left" w:pos="2355"/>
        </w:tabs>
        <w:ind w:leftChars="200" w:left="31680" w:hangingChars="200" w:firstLine="31680"/>
      </w:pPr>
      <w:r>
        <w:tab/>
      </w:r>
      <w:r>
        <w:tab/>
      </w:r>
    </w:p>
    <w:p w:rsidR="00FC225E" w:rsidRPr="00B023F8" w:rsidRDefault="00FC225E" w:rsidP="004D2DC8">
      <w:pPr>
        <w:rPr>
          <w:b/>
          <w:color w:val="000000"/>
        </w:rPr>
      </w:pPr>
      <w:r w:rsidRPr="00B023F8">
        <w:rPr>
          <w:b/>
          <w:color w:val="000000"/>
        </w:rPr>
        <w:t>Java</w:t>
      </w:r>
      <w:r w:rsidRPr="00B023F8">
        <w:rPr>
          <w:rFonts w:hint="eastAsia"/>
          <w:b/>
          <w:color w:val="000000"/>
        </w:rPr>
        <w:t>开发工程师</w:t>
      </w:r>
    </w:p>
    <w:p w:rsidR="00FC225E" w:rsidRDefault="00FC225E" w:rsidP="004D2DC8">
      <w:r>
        <w:rPr>
          <w:rFonts w:hint="eastAsia"/>
        </w:rPr>
        <w:t>部门：网游业务</w:t>
      </w:r>
      <w:r>
        <w:t>-</w:t>
      </w:r>
      <w:r>
        <w:rPr>
          <w:rFonts w:hint="eastAsia"/>
        </w:rPr>
        <w:t>游戏技术</w:t>
      </w:r>
    </w:p>
    <w:p w:rsidR="00FC225E" w:rsidRPr="00593D83" w:rsidRDefault="00FC225E" w:rsidP="00B023F8">
      <w:r>
        <w:rPr>
          <w:rFonts w:hint="eastAsia"/>
        </w:rPr>
        <w:t>岗位</w:t>
      </w:r>
      <w:r w:rsidRPr="00593D83">
        <w:rPr>
          <w:rFonts w:hint="eastAsia"/>
        </w:rPr>
        <w:t>职责：</w:t>
      </w:r>
    </w:p>
    <w:p w:rsidR="00FC225E" w:rsidRPr="00593D83" w:rsidRDefault="00FC225E" w:rsidP="00C82C86">
      <w:pPr>
        <w:ind w:leftChars="200" w:left="31680" w:hangingChars="200" w:firstLine="31680"/>
      </w:pPr>
      <w:r>
        <w:rPr>
          <w:rFonts w:hint="eastAsia"/>
        </w:rPr>
        <w:t>负责网络游戏服务器开发。</w:t>
      </w:r>
    </w:p>
    <w:p w:rsidR="00FC225E" w:rsidRPr="00593D83" w:rsidRDefault="00FC225E" w:rsidP="00B023F8">
      <w:pPr>
        <w:tabs>
          <w:tab w:val="left" w:pos="2805"/>
        </w:tabs>
      </w:pPr>
      <w:r>
        <w:rPr>
          <w:rFonts w:hint="eastAsia"/>
        </w:rPr>
        <w:t>任职</w:t>
      </w:r>
      <w:r w:rsidRPr="00593D83">
        <w:rPr>
          <w:rFonts w:hint="eastAsia"/>
        </w:rPr>
        <w:t>要求：</w:t>
      </w:r>
    </w:p>
    <w:p w:rsidR="00FC225E" w:rsidRPr="001B5662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．本科及以上学历，</w:t>
      </w:r>
      <w:r w:rsidRPr="001B5662">
        <w:t>3</w:t>
      </w:r>
      <w:r w:rsidRPr="001B5662">
        <w:rPr>
          <w:rFonts w:hint="eastAsia"/>
        </w:rPr>
        <w:t>年以上</w:t>
      </w:r>
      <w:r>
        <w:rPr>
          <w:rFonts w:hint="eastAsia"/>
        </w:rPr>
        <w:t>相关</w:t>
      </w:r>
      <w:r w:rsidRPr="001B5662">
        <w:rPr>
          <w:rFonts w:hint="eastAsia"/>
        </w:rPr>
        <w:t>工作</w:t>
      </w:r>
      <w:r>
        <w:rPr>
          <w:rFonts w:hint="eastAsia"/>
        </w:rPr>
        <w:t>经验；</w:t>
      </w:r>
    </w:p>
    <w:p w:rsidR="00FC225E" w:rsidRPr="001B5662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1B5662">
        <w:rPr>
          <w:rFonts w:hint="eastAsia"/>
        </w:rPr>
        <w:t>精通</w:t>
      </w:r>
      <w:r w:rsidRPr="001B5662">
        <w:t>java</w:t>
      </w:r>
      <w:r w:rsidRPr="001B5662">
        <w:rPr>
          <w:rFonts w:hint="eastAsia"/>
        </w:rPr>
        <w:t>语言</w:t>
      </w:r>
      <w:r>
        <w:rPr>
          <w:rFonts w:hint="eastAsia"/>
        </w:rPr>
        <w:t>；</w:t>
      </w:r>
    </w:p>
    <w:p w:rsidR="00FC225E" w:rsidRPr="001B5662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1B5662">
        <w:rPr>
          <w:rFonts w:hint="eastAsia"/>
        </w:rPr>
        <w:t>有网游服务器开发工作经验</w:t>
      </w:r>
      <w:r>
        <w:rPr>
          <w:rFonts w:hint="eastAsia"/>
        </w:rPr>
        <w:t>优先；</w:t>
      </w:r>
    </w:p>
    <w:p w:rsidR="00FC225E" w:rsidRPr="001B5662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1B5662">
        <w:rPr>
          <w:rFonts w:hint="eastAsia"/>
        </w:rPr>
        <w:t>具有多层大型数据库开发经验</w:t>
      </w:r>
      <w:r>
        <w:rPr>
          <w:rFonts w:hint="eastAsia"/>
        </w:rPr>
        <w:t>；</w:t>
      </w:r>
    </w:p>
    <w:p w:rsidR="00FC225E" w:rsidRPr="001B5662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1B5662">
        <w:rPr>
          <w:rFonts w:hint="eastAsia"/>
        </w:rPr>
        <w:t>深刻理解设计模式</w:t>
      </w:r>
      <w:r>
        <w:rPr>
          <w:rFonts w:hint="eastAsia"/>
        </w:rPr>
        <w:t>；</w:t>
      </w:r>
    </w:p>
    <w:p w:rsidR="00FC225E" w:rsidRPr="001B5662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</w:t>
      </w:r>
      <w:r w:rsidRPr="001B5662">
        <w:rPr>
          <w:rFonts w:hint="eastAsia"/>
        </w:rPr>
        <w:t>具有优化程序性能</w:t>
      </w:r>
      <w:r>
        <w:rPr>
          <w:rFonts w:hint="eastAsia"/>
        </w:rPr>
        <w:t>、</w:t>
      </w:r>
      <w:r w:rsidRPr="001B5662">
        <w:rPr>
          <w:rFonts w:hint="eastAsia"/>
        </w:rPr>
        <w:t>优化虚拟机参数能力</w:t>
      </w:r>
      <w:r>
        <w:rPr>
          <w:rFonts w:hint="eastAsia"/>
        </w:rPr>
        <w:t>；</w:t>
      </w:r>
    </w:p>
    <w:p w:rsidR="00FC225E" w:rsidRPr="001B5662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</w:t>
      </w:r>
      <w:r w:rsidRPr="001B5662">
        <w:rPr>
          <w:rFonts w:hint="eastAsia"/>
        </w:rPr>
        <w:t>较好的协调能力</w:t>
      </w:r>
      <w:r>
        <w:rPr>
          <w:rFonts w:hint="eastAsia"/>
        </w:rPr>
        <w:t>。</w:t>
      </w:r>
    </w:p>
    <w:p w:rsidR="00FC225E" w:rsidRDefault="00FC225E" w:rsidP="004332D1">
      <w:pPr>
        <w:rPr>
          <w:b/>
          <w:color w:val="FF0000"/>
        </w:rPr>
      </w:pPr>
    </w:p>
    <w:p w:rsidR="00FC225E" w:rsidRPr="00426E6A" w:rsidRDefault="00FC225E" w:rsidP="00937322">
      <w:pPr>
        <w:rPr>
          <w:b/>
          <w:color w:val="000000"/>
        </w:rPr>
      </w:pPr>
      <w:r>
        <w:rPr>
          <w:rFonts w:hint="eastAsia"/>
          <w:b/>
          <w:color w:val="000000"/>
        </w:rPr>
        <w:t>网页制作</w:t>
      </w:r>
    </w:p>
    <w:p w:rsidR="00FC225E" w:rsidRDefault="00FC225E" w:rsidP="00937322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网站产品</w:t>
      </w:r>
    </w:p>
    <w:p w:rsidR="00FC225E" w:rsidRPr="00593D83" w:rsidRDefault="00FC225E" w:rsidP="00937322">
      <w:r>
        <w:rPr>
          <w:rFonts w:hint="eastAsia"/>
        </w:rPr>
        <w:t>岗位</w:t>
      </w:r>
      <w:r w:rsidRPr="00593D83">
        <w:rPr>
          <w:rFonts w:hint="eastAsia"/>
        </w:rPr>
        <w:t>职责：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．配合设计完成高质量的页面制作，配合开发人员完成基于页面的</w:t>
      </w:r>
      <w:r>
        <w:t>CSS</w:t>
      </w:r>
      <w:r>
        <w:rPr>
          <w:rFonts w:hint="eastAsia"/>
        </w:rPr>
        <w:t>、</w:t>
      </w:r>
      <w:r>
        <w:t>JavaScript</w:t>
      </w:r>
      <w:r>
        <w:rPr>
          <w:rFonts w:hint="eastAsia"/>
        </w:rPr>
        <w:t>、</w:t>
      </w:r>
      <w:r>
        <w:t>AJAX</w:t>
      </w:r>
      <w:r>
        <w:rPr>
          <w:rFonts w:hint="eastAsia"/>
        </w:rPr>
        <w:t>、</w:t>
      </w:r>
      <w:r>
        <w:t>Smarty</w:t>
      </w:r>
      <w:r>
        <w:rPr>
          <w:rFonts w:hint="eastAsia"/>
        </w:rPr>
        <w:t>模版等开发。</w:t>
      </w:r>
    </w:p>
    <w:p w:rsidR="00FC225E" w:rsidRPr="00593D83" w:rsidRDefault="00FC225E" w:rsidP="00937322">
      <w:pPr>
        <w:tabs>
          <w:tab w:val="left" w:pos="2805"/>
        </w:tabs>
      </w:pPr>
      <w:r>
        <w:rPr>
          <w:rFonts w:hint="eastAsia"/>
        </w:rPr>
        <w:t>任职</w:t>
      </w:r>
      <w:r w:rsidRPr="00593D83">
        <w:rPr>
          <w:rFonts w:hint="eastAsia"/>
        </w:rPr>
        <w:t>要求：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．两年的页面制作及页面开发开发经验，精通</w:t>
      </w:r>
      <w:r>
        <w:t>photoshop</w:t>
      </w:r>
      <w:r>
        <w:rPr>
          <w:rFonts w:hint="eastAsia"/>
        </w:rPr>
        <w:t>、</w:t>
      </w:r>
      <w:r>
        <w:t>dreamweaver</w:t>
      </w:r>
      <w:r>
        <w:rPr>
          <w:rFonts w:hint="eastAsia"/>
        </w:rPr>
        <w:t>、</w:t>
      </w:r>
      <w:r>
        <w:t>flash</w:t>
      </w:r>
      <w:r>
        <w:rPr>
          <w:rFonts w:hint="eastAsia"/>
        </w:rPr>
        <w:t>等网页设计制作相关软件；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．精通</w:t>
      </w:r>
      <w:r>
        <w:t>HTML</w:t>
      </w:r>
      <w:r>
        <w:rPr>
          <w:rFonts w:hint="eastAsia"/>
        </w:rPr>
        <w:t>、</w:t>
      </w:r>
      <w:r>
        <w:t>XHTML</w:t>
      </w:r>
      <w:r>
        <w:rPr>
          <w:rFonts w:hint="eastAsia"/>
        </w:rPr>
        <w:t>、</w:t>
      </w:r>
      <w:r>
        <w:t>JavaScript</w:t>
      </w:r>
      <w:r>
        <w:rPr>
          <w:rFonts w:hint="eastAsia"/>
        </w:rPr>
        <w:t>、</w:t>
      </w:r>
      <w:r>
        <w:t>CSS</w:t>
      </w:r>
      <w:r>
        <w:rPr>
          <w:rFonts w:hint="eastAsia"/>
        </w:rPr>
        <w:t>，了解</w:t>
      </w:r>
      <w:r>
        <w:t>Smarty</w:t>
      </w:r>
      <w:r>
        <w:rPr>
          <w:rFonts w:hint="eastAsia"/>
        </w:rPr>
        <w:t>模版开发框架；</w:t>
      </w:r>
      <w:r>
        <w:t xml:space="preserve"> 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．精通</w:t>
      </w:r>
      <w:r>
        <w:t>DIV+CSS</w:t>
      </w:r>
      <w:r>
        <w:rPr>
          <w:rFonts w:hint="eastAsia"/>
        </w:rPr>
        <w:t>页面制作，并具有一定的美术设计能力及配色能力；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．具备良好的自学能力，能承受一定的工作压力；</w:t>
      </w:r>
      <w:r>
        <w:t xml:space="preserve"> 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．善与人沟通，有较强的交流能力，能够做好设计与技术实现间的接口工作。</w:t>
      </w:r>
    </w:p>
    <w:p w:rsidR="00FC225E" w:rsidRDefault="00FC225E" w:rsidP="00C82C86">
      <w:pPr>
        <w:ind w:leftChars="200" w:left="31680" w:hangingChars="200" w:firstLine="31680"/>
      </w:pPr>
      <w:r>
        <w:rPr>
          <w:rFonts w:hint="eastAsia"/>
        </w:rPr>
        <w:t>注：请附个人作品</w:t>
      </w:r>
    </w:p>
    <w:p w:rsidR="00FC225E" w:rsidRPr="00937322" w:rsidRDefault="00FC225E" w:rsidP="004332D1">
      <w:pPr>
        <w:rPr>
          <w:b/>
          <w:color w:val="FF0000"/>
        </w:rPr>
      </w:pPr>
    </w:p>
    <w:p w:rsidR="00FC225E" w:rsidRPr="00426E6A" w:rsidRDefault="00FC225E" w:rsidP="004332D1">
      <w:pPr>
        <w:rPr>
          <w:b/>
          <w:color w:val="000000"/>
        </w:rPr>
      </w:pPr>
      <w:r w:rsidRPr="00426E6A">
        <w:rPr>
          <w:b/>
          <w:color w:val="000000"/>
        </w:rPr>
        <w:t>php</w:t>
      </w:r>
      <w:r w:rsidRPr="00426E6A">
        <w:rPr>
          <w:rFonts w:hint="eastAsia"/>
          <w:b/>
          <w:color w:val="000000"/>
        </w:rPr>
        <w:t>开发工程师</w:t>
      </w:r>
    </w:p>
    <w:p w:rsidR="00FC225E" w:rsidRDefault="00FC225E" w:rsidP="004332D1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网站产品</w:t>
      </w:r>
      <w:r>
        <w:t>-</w:t>
      </w:r>
      <w:r>
        <w:rPr>
          <w:rFonts w:hint="eastAsia"/>
        </w:rPr>
        <w:t>技术</w:t>
      </w:r>
    </w:p>
    <w:p w:rsidR="00FC225E" w:rsidRPr="00593D83" w:rsidRDefault="00FC225E" w:rsidP="00426E6A">
      <w:r>
        <w:rPr>
          <w:rFonts w:hint="eastAsia"/>
        </w:rPr>
        <w:t>岗位</w:t>
      </w:r>
      <w:r w:rsidRPr="00593D83">
        <w:rPr>
          <w:rFonts w:hint="eastAsia"/>
        </w:rPr>
        <w:t>职责：</w:t>
      </w:r>
    </w:p>
    <w:p w:rsidR="00FC225E" w:rsidRPr="00593D83" w:rsidRDefault="00FC225E" w:rsidP="00C82C86">
      <w:pPr>
        <w:ind w:leftChars="200" w:left="31680" w:hangingChars="200" w:firstLine="31680"/>
      </w:pPr>
      <w:r>
        <w:rPr>
          <w:rFonts w:hint="eastAsia"/>
        </w:rPr>
        <w:t>负责网站后台开发。</w:t>
      </w:r>
    </w:p>
    <w:p w:rsidR="00FC225E" w:rsidRPr="00593D83" w:rsidRDefault="00FC225E" w:rsidP="00426E6A">
      <w:pPr>
        <w:tabs>
          <w:tab w:val="left" w:pos="2805"/>
        </w:tabs>
      </w:pPr>
      <w:r>
        <w:rPr>
          <w:rFonts w:hint="eastAsia"/>
        </w:rPr>
        <w:t>任职</w:t>
      </w:r>
      <w:r w:rsidRPr="00593D83">
        <w:rPr>
          <w:rFonts w:hint="eastAsia"/>
        </w:rPr>
        <w:t>要求：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．专科以上学历；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>
        <w:t>2-3</w:t>
      </w:r>
      <w:r>
        <w:rPr>
          <w:rFonts w:hint="eastAsia"/>
        </w:rPr>
        <w:t>年</w:t>
      </w:r>
      <w:r>
        <w:t>php</w:t>
      </w:r>
      <w:r>
        <w:rPr>
          <w:rFonts w:hint="eastAsia"/>
        </w:rPr>
        <w:t>开发经验；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．具有数据库优化经验；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．深刻理解</w:t>
      </w:r>
      <w:r>
        <w:t>mvc</w:t>
      </w:r>
      <w:r>
        <w:rPr>
          <w:rFonts w:hint="eastAsia"/>
        </w:rPr>
        <w:t>的设计思想；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．具有</w:t>
      </w:r>
      <w:r>
        <w:t>cms</w:t>
      </w:r>
      <w:r>
        <w:rPr>
          <w:rFonts w:hint="eastAsia"/>
        </w:rPr>
        <w:t>系统开发经验；</w:t>
      </w:r>
    </w:p>
    <w:p w:rsidR="00FC225E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．反应敏捷，具有团队开发经验；</w:t>
      </w:r>
    </w:p>
    <w:p w:rsidR="00FC225E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．熟悉</w:t>
      </w:r>
      <w:r>
        <w:t>linux</w:t>
      </w:r>
      <w:r>
        <w:rPr>
          <w:rFonts w:hint="eastAsia"/>
        </w:rPr>
        <w:t>系统；</w:t>
      </w:r>
    </w:p>
    <w:p w:rsidR="00FC225E" w:rsidRPr="001A7FA1" w:rsidRDefault="00FC225E" w:rsidP="00C82C86">
      <w:pPr>
        <w:ind w:leftChars="200" w:left="31680" w:hangingChars="200" w:firstLine="31680"/>
      </w:pPr>
      <w:r>
        <w:t>8</w:t>
      </w:r>
      <w:r>
        <w:rPr>
          <w:rFonts w:hint="eastAsia"/>
        </w:rPr>
        <w:t>．具有一定的</w:t>
      </w:r>
      <w:r>
        <w:t>js</w:t>
      </w:r>
      <w:r>
        <w:rPr>
          <w:rFonts w:hint="eastAsia"/>
        </w:rPr>
        <w:t>、</w:t>
      </w:r>
      <w:r>
        <w:t>css</w:t>
      </w:r>
      <w:r>
        <w:rPr>
          <w:rFonts w:hint="eastAsia"/>
        </w:rPr>
        <w:t>知识。</w:t>
      </w:r>
    </w:p>
    <w:p w:rsidR="00FC225E" w:rsidRDefault="00FC225E" w:rsidP="007A0AB8">
      <w:pPr>
        <w:rPr>
          <w:rFonts w:ascii="宋体" w:cs="宋体"/>
          <w:kern w:val="0"/>
          <w:szCs w:val="21"/>
        </w:rPr>
      </w:pPr>
    </w:p>
    <w:p w:rsidR="00FC225E" w:rsidRPr="00C11717" w:rsidRDefault="00FC225E" w:rsidP="007A0AB8">
      <w:pPr>
        <w:rPr>
          <w:b/>
          <w:color w:val="000000"/>
        </w:rPr>
      </w:pPr>
      <w:r w:rsidRPr="00C11717">
        <w:rPr>
          <w:b/>
          <w:color w:val="000000"/>
        </w:rPr>
        <w:t>JS</w:t>
      </w:r>
      <w:r w:rsidRPr="00C11717">
        <w:rPr>
          <w:rFonts w:hint="eastAsia"/>
          <w:b/>
          <w:color w:val="000000"/>
        </w:rPr>
        <w:t>开发工程师</w:t>
      </w:r>
    </w:p>
    <w:p w:rsidR="00FC225E" w:rsidRDefault="00FC225E" w:rsidP="00C11717">
      <w:r>
        <w:rPr>
          <w:rFonts w:hint="eastAsia"/>
        </w:rPr>
        <w:t>部门：网站业务</w:t>
      </w:r>
      <w:r>
        <w:t>-</w:t>
      </w:r>
      <w:r>
        <w:rPr>
          <w:rFonts w:hint="eastAsia"/>
        </w:rPr>
        <w:t>网站产品</w:t>
      </w:r>
    </w:p>
    <w:p w:rsidR="00FC225E" w:rsidRPr="00593D83" w:rsidRDefault="00FC225E" w:rsidP="00C11717">
      <w:r>
        <w:rPr>
          <w:rFonts w:hint="eastAsia"/>
        </w:rPr>
        <w:t>岗位</w:t>
      </w:r>
      <w:r w:rsidRPr="00593D83">
        <w:rPr>
          <w:rFonts w:hint="eastAsia"/>
        </w:rPr>
        <w:t>职责：</w:t>
      </w:r>
    </w:p>
    <w:p w:rsidR="00FC225E" w:rsidRPr="00593D83" w:rsidRDefault="00FC225E" w:rsidP="00C82C86">
      <w:pPr>
        <w:ind w:leftChars="200" w:left="31680" w:hangingChars="200" w:firstLine="31680"/>
      </w:pPr>
      <w:r>
        <w:rPr>
          <w:rFonts w:hint="eastAsia"/>
        </w:rPr>
        <w:t>负责</w:t>
      </w:r>
      <w:r>
        <w:t>Pad</w:t>
      </w:r>
      <w:r>
        <w:rPr>
          <w:rFonts w:hint="eastAsia"/>
        </w:rPr>
        <w:t>产品页面制作。</w:t>
      </w:r>
    </w:p>
    <w:p w:rsidR="00FC225E" w:rsidRPr="00593D83" w:rsidRDefault="00FC225E" w:rsidP="00C11717">
      <w:pPr>
        <w:tabs>
          <w:tab w:val="left" w:pos="2805"/>
        </w:tabs>
      </w:pPr>
      <w:r>
        <w:rPr>
          <w:rFonts w:hint="eastAsia"/>
        </w:rPr>
        <w:t>任职</w:t>
      </w:r>
      <w:r w:rsidRPr="00593D83">
        <w:rPr>
          <w:rFonts w:hint="eastAsia"/>
        </w:rPr>
        <w:t>要求：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．专科以上学历；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>
        <w:t>2</w:t>
      </w:r>
      <w:r>
        <w:rPr>
          <w:rFonts w:hint="eastAsia"/>
        </w:rPr>
        <w:t>年以上</w:t>
      </w:r>
      <w:r>
        <w:t>JS</w:t>
      </w:r>
      <w:r>
        <w:rPr>
          <w:rFonts w:hint="eastAsia"/>
        </w:rPr>
        <w:t>经验；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．精通</w:t>
      </w:r>
      <w:r>
        <w:t>HTML5</w:t>
      </w:r>
      <w:r>
        <w:rPr>
          <w:rFonts w:hint="eastAsia"/>
        </w:rPr>
        <w:t>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．精通</w:t>
      </w:r>
      <w:r>
        <w:t>Javascript</w:t>
      </w:r>
      <w:r>
        <w:rPr>
          <w:rFonts w:hint="eastAsia"/>
        </w:rPr>
        <w:t>语言；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．精通跨浏览器的</w:t>
      </w:r>
      <w:r>
        <w:t>JS</w:t>
      </w:r>
      <w:r>
        <w:rPr>
          <w:rFonts w:hint="eastAsia"/>
        </w:rPr>
        <w:t>开发；</w:t>
      </w:r>
    </w:p>
    <w:p w:rsidR="00FC225E" w:rsidRPr="008E5F36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．精通</w:t>
      </w:r>
      <w:r>
        <w:t>css</w:t>
      </w:r>
      <w:r>
        <w:rPr>
          <w:rFonts w:hint="eastAsia"/>
        </w:rPr>
        <w:t>知识；</w:t>
      </w:r>
    </w:p>
    <w:p w:rsidR="00FC225E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．有使用</w:t>
      </w:r>
      <w:r>
        <w:t>Javascript</w:t>
      </w:r>
      <w:r>
        <w:rPr>
          <w:rFonts w:hint="eastAsia"/>
        </w:rPr>
        <w:t>写过大型页面应用的更佳。</w:t>
      </w:r>
    </w:p>
    <w:p w:rsidR="00FC225E" w:rsidRDefault="00FC225E" w:rsidP="007A0AB8">
      <w:pPr>
        <w:rPr>
          <w:b/>
          <w:color w:val="FF0000"/>
        </w:rPr>
      </w:pPr>
    </w:p>
    <w:p w:rsidR="00FC225E" w:rsidRPr="00DC6750" w:rsidRDefault="00FC225E" w:rsidP="007A0AB8">
      <w:pPr>
        <w:rPr>
          <w:b/>
          <w:color w:val="000000"/>
        </w:rPr>
      </w:pPr>
      <w:r w:rsidRPr="00DC6750">
        <w:rPr>
          <w:rFonts w:hint="eastAsia"/>
          <w:b/>
          <w:color w:val="000000"/>
        </w:rPr>
        <w:t>系统运维工程师</w:t>
      </w:r>
    </w:p>
    <w:p w:rsidR="00FC225E" w:rsidRPr="007A0AB8" w:rsidRDefault="00FC225E" w:rsidP="00833661">
      <w:r w:rsidRPr="007A0AB8">
        <w:rPr>
          <w:rFonts w:hint="eastAsia"/>
        </w:rPr>
        <w:t>部门：</w:t>
      </w:r>
    </w:p>
    <w:p w:rsidR="00FC225E" w:rsidRDefault="00FC225E" w:rsidP="00DC6750">
      <w:pPr>
        <w:autoSpaceDN w:val="0"/>
      </w:pPr>
      <w:r>
        <w:rPr>
          <w:rFonts w:ascii="宋体" w:hAnsi="宋体" w:hint="eastAsia"/>
        </w:rPr>
        <w:t>岗位职责</w:t>
      </w:r>
      <w:r>
        <w:rPr>
          <w:rFonts w:hint="eastAsia"/>
        </w:rPr>
        <w:t>：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1</w:t>
      </w:r>
      <w:r>
        <w:rPr>
          <w:rFonts w:hint="eastAsia"/>
        </w:rPr>
        <w:t>．</w:t>
      </w:r>
      <w:r w:rsidRPr="00BD4BF7">
        <w:rPr>
          <w:rFonts w:hint="eastAsia"/>
        </w:rPr>
        <w:t>负责网络及应用服务系统的规划和架构及实施工作</w:t>
      </w:r>
      <w:r>
        <w:rPr>
          <w:rFonts w:hint="eastAsia"/>
        </w:rPr>
        <w:t>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2</w:t>
      </w:r>
      <w:r>
        <w:rPr>
          <w:rFonts w:hint="eastAsia"/>
        </w:rPr>
        <w:t>．</w:t>
      </w:r>
      <w:r w:rsidRPr="00BD4BF7">
        <w:rPr>
          <w:rFonts w:hint="eastAsia"/>
        </w:rPr>
        <w:t>负责网络及应用服务系统的日常运维工作</w:t>
      </w:r>
      <w:r>
        <w:rPr>
          <w:rFonts w:hint="eastAsia"/>
        </w:rPr>
        <w:t>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3</w:t>
      </w:r>
      <w:r>
        <w:rPr>
          <w:rFonts w:hint="eastAsia"/>
        </w:rPr>
        <w:t>．</w:t>
      </w:r>
      <w:r w:rsidRPr="00BD4BF7">
        <w:rPr>
          <w:rFonts w:hint="eastAsia"/>
        </w:rPr>
        <w:t>负责网络及应用服务系统的监控、安全保障、升级、性能优化等工作。</w:t>
      </w:r>
    </w:p>
    <w:p w:rsidR="00FC225E" w:rsidRDefault="00FC225E" w:rsidP="007A0AB8">
      <w:pPr>
        <w:autoSpaceDN w:val="0"/>
      </w:pPr>
      <w:r>
        <w:rPr>
          <w:rFonts w:ascii="宋体" w:hAnsi="宋体" w:hint="eastAsia"/>
        </w:rPr>
        <w:t>任职要求</w:t>
      </w:r>
      <w:r>
        <w:rPr>
          <w:rFonts w:hint="eastAsia"/>
        </w:rPr>
        <w:t>：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1</w:t>
      </w:r>
      <w:r>
        <w:rPr>
          <w:rFonts w:hint="eastAsia"/>
        </w:rPr>
        <w:t>．</w:t>
      </w:r>
      <w:r w:rsidRPr="00BD4BF7">
        <w:rPr>
          <w:rFonts w:hint="eastAsia"/>
        </w:rPr>
        <w:t>计算机相关专业本科学历，两年以上</w:t>
      </w:r>
      <w:r w:rsidRPr="00BD4BF7">
        <w:t>linux</w:t>
      </w:r>
      <w:r w:rsidRPr="00BD4BF7">
        <w:rPr>
          <w:rFonts w:hint="eastAsia"/>
        </w:rPr>
        <w:t>服务器维护经验；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2</w:t>
      </w:r>
      <w:r>
        <w:rPr>
          <w:rFonts w:hint="eastAsia"/>
        </w:rPr>
        <w:t>．</w:t>
      </w:r>
      <w:r w:rsidRPr="00BD4BF7">
        <w:rPr>
          <w:rFonts w:hint="eastAsia"/>
        </w:rPr>
        <w:t>具有大型网站系统维护经验；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3</w:t>
      </w:r>
      <w:r>
        <w:rPr>
          <w:rFonts w:hint="eastAsia"/>
        </w:rPr>
        <w:t>．</w:t>
      </w:r>
      <w:r w:rsidRPr="00BD4BF7">
        <w:rPr>
          <w:rFonts w:hint="eastAsia"/>
        </w:rPr>
        <w:t>熟悉</w:t>
      </w:r>
      <w:r w:rsidRPr="00BD4BF7">
        <w:t>TCP/IP</w:t>
      </w:r>
      <w:r w:rsidRPr="00BD4BF7">
        <w:rPr>
          <w:rFonts w:hint="eastAsia"/>
        </w:rPr>
        <w:t>协议；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4</w:t>
      </w:r>
      <w:r>
        <w:rPr>
          <w:rFonts w:hint="eastAsia"/>
        </w:rPr>
        <w:t>．</w:t>
      </w:r>
      <w:r w:rsidRPr="00BD4BF7">
        <w:rPr>
          <w:rFonts w:hint="eastAsia"/>
        </w:rPr>
        <w:t>熟悉</w:t>
      </w:r>
      <w:r w:rsidRPr="00BD4BF7">
        <w:t>mysql</w:t>
      </w:r>
      <w:r w:rsidRPr="00BD4BF7">
        <w:rPr>
          <w:rFonts w:hint="eastAsia"/>
        </w:rPr>
        <w:t>数据库服务器安装、配置与维护；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5</w:t>
      </w:r>
      <w:r>
        <w:rPr>
          <w:rFonts w:hint="eastAsia"/>
        </w:rPr>
        <w:t>．</w:t>
      </w:r>
      <w:r w:rsidRPr="00BD4BF7">
        <w:rPr>
          <w:rFonts w:hint="eastAsia"/>
        </w:rPr>
        <w:t>熟悉</w:t>
      </w:r>
      <w:r w:rsidRPr="00BD4BF7">
        <w:t>apache, nginx, lighttpd</w:t>
      </w:r>
      <w:r w:rsidRPr="00BD4BF7">
        <w:rPr>
          <w:rFonts w:hint="eastAsia"/>
        </w:rPr>
        <w:t>等服务器的安装、配置与维护；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6</w:t>
      </w:r>
      <w:r>
        <w:rPr>
          <w:rFonts w:hint="eastAsia"/>
        </w:rPr>
        <w:t>．</w:t>
      </w:r>
      <w:r w:rsidRPr="00BD4BF7">
        <w:rPr>
          <w:rFonts w:hint="eastAsia"/>
        </w:rPr>
        <w:t>熟悉</w:t>
      </w:r>
      <w:r w:rsidRPr="00BD4BF7">
        <w:t>DNS</w:t>
      </w:r>
      <w:r w:rsidRPr="00BD4BF7">
        <w:rPr>
          <w:rFonts w:hint="eastAsia"/>
        </w:rPr>
        <w:t>、</w:t>
      </w:r>
      <w:r w:rsidRPr="00BD4BF7">
        <w:t>mail</w:t>
      </w:r>
      <w:r w:rsidRPr="00BD4BF7">
        <w:rPr>
          <w:rFonts w:hint="eastAsia"/>
        </w:rPr>
        <w:t>（</w:t>
      </w:r>
      <w:r w:rsidRPr="00BD4BF7">
        <w:t>qmail</w:t>
      </w:r>
      <w:r w:rsidRPr="00BD4BF7">
        <w:rPr>
          <w:rFonts w:hint="eastAsia"/>
        </w:rPr>
        <w:t>、</w:t>
      </w:r>
      <w:r w:rsidRPr="00BD4BF7">
        <w:t>postfix</w:t>
      </w:r>
      <w:r w:rsidRPr="00BD4BF7">
        <w:rPr>
          <w:rFonts w:hint="eastAsia"/>
        </w:rPr>
        <w:t>）服务器的安装、配置与维护；</w:t>
      </w:r>
    </w:p>
    <w:p w:rsidR="00FC225E" w:rsidRPr="00BD4BF7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</w:t>
      </w:r>
      <w:r w:rsidRPr="00BD4BF7">
        <w:rPr>
          <w:rFonts w:hint="eastAsia"/>
        </w:rPr>
        <w:t>熟悉代理服务器</w:t>
      </w:r>
      <w:r w:rsidRPr="00BD4BF7">
        <w:t>squid</w:t>
      </w:r>
      <w:r w:rsidRPr="00BD4BF7">
        <w:rPr>
          <w:rFonts w:hint="eastAsia"/>
        </w:rPr>
        <w:t>的安装、配置与维护；</w:t>
      </w:r>
    </w:p>
    <w:p w:rsidR="00FC225E" w:rsidRPr="00BD4BF7" w:rsidRDefault="00FC225E" w:rsidP="00C82C86">
      <w:pPr>
        <w:ind w:leftChars="200" w:left="31680" w:hangingChars="200" w:firstLine="31680"/>
      </w:pPr>
      <w:r>
        <w:t>8</w:t>
      </w:r>
      <w:r>
        <w:rPr>
          <w:rFonts w:hint="eastAsia"/>
        </w:rPr>
        <w:t>．</w:t>
      </w:r>
      <w:r w:rsidRPr="00BD4BF7">
        <w:rPr>
          <w:rFonts w:hint="eastAsia"/>
        </w:rPr>
        <w:t>熟悉网络安全及其多种防火墙的配置；</w:t>
      </w:r>
    </w:p>
    <w:p w:rsidR="00FC225E" w:rsidRPr="00BD4BF7" w:rsidRDefault="00FC225E" w:rsidP="00C82C86">
      <w:pPr>
        <w:ind w:leftChars="200" w:left="31680" w:hangingChars="200" w:firstLine="31680"/>
      </w:pPr>
      <w:r>
        <w:t>9</w:t>
      </w:r>
      <w:r>
        <w:rPr>
          <w:rFonts w:hint="eastAsia"/>
        </w:rPr>
        <w:t>．</w:t>
      </w:r>
      <w:r w:rsidRPr="00BD4BF7">
        <w:rPr>
          <w:rFonts w:hint="eastAsia"/>
        </w:rPr>
        <w:t>善于分析和解决系统及网络故障；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1</w:t>
      </w:r>
      <w:r>
        <w:t>0</w:t>
      </w:r>
      <w:r>
        <w:rPr>
          <w:rFonts w:hint="eastAsia"/>
        </w:rPr>
        <w:t>．</w:t>
      </w:r>
      <w:r w:rsidRPr="00BD4BF7">
        <w:rPr>
          <w:rFonts w:hint="eastAsia"/>
        </w:rPr>
        <w:t>熟悉存储应用；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1</w:t>
      </w:r>
      <w:r>
        <w:t>1</w:t>
      </w:r>
      <w:r>
        <w:rPr>
          <w:rFonts w:hint="eastAsia"/>
        </w:rPr>
        <w:t>．</w:t>
      </w:r>
      <w:r w:rsidRPr="00BD4BF7">
        <w:rPr>
          <w:rFonts w:hint="eastAsia"/>
        </w:rPr>
        <w:t>有较强的</w:t>
      </w:r>
      <w:r w:rsidRPr="00BD4BF7">
        <w:t>shell</w:t>
      </w:r>
      <w:r w:rsidRPr="00BD4BF7">
        <w:rPr>
          <w:rFonts w:hint="eastAsia"/>
        </w:rPr>
        <w:t>脚本编写能力；</w:t>
      </w:r>
    </w:p>
    <w:p w:rsidR="00FC225E" w:rsidRPr="00BD4BF7" w:rsidRDefault="00FC225E" w:rsidP="00C82C86">
      <w:pPr>
        <w:ind w:leftChars="200" w:left="31680" w:hangingChars="200" w:firstLine="31680"/>
      </w:pPr>
      <w:r w:rsidRPr="00BD4BF7">
        <w:t>1</w:t>
      </w:r>
      <w:r>
        <w:t>2</w:t>
      </w:r>
      <w:r>
        <w:rPr>
          <w:rFonts w:hint="eastAsia"/>
        </w:rPr>
        <w:t>．</w:t>
      </w:r>
      <w:r w:rsidRPr="00BD4BF7">
        <w:rPr>
          <w:rFonts w:hint="eastAsia"/>
        </w:rPr>
        <w:t>工作认真负责，有较强的学习能</w:t>
      </w:r>
      <w:r>
        <w:rPr>
          <w:rFonts w:hint="eastAsia"/>
        </w:rPr>
        <w:t>。</w:t>
      </w:r>
    </w:p>
    <w:p w:rsidR="00FC225E" w:rsidRDefault="00FC225E" w:rsidP="0000374B">
      <w:pPr>
        <w:rPr>
          <w:b/>
          <w:color w:val="000000"/>
        </w:rPr>
      </w:pPr>
    </w:p>
    <w:p w:rsidR="00FC225E" w:rsidRDefault="00FC225E" w:rsidP="00496E55">
      <w:pPr>
        <w:rPr>
          <w:b/>
        </w:rPr>
      </w:pPr>
      <w:r>
        <w:rPr>
          <w:rFonts w:hint="eastAsia"/>
          <w:b/>
        </w:rPr>
        <w:t>前台</w:t>
      </w:r>
    </w:p>
    <w:p w:rsidR="00FC225E" w:rsidRPr="009F48D0" w:rsidRDefault="00FC225E" w:rsidP="00496E55">
      <w:r w:rsidRPr="009F48D0">
        <w:rPr>
          <w:rFonts w:hint="eastAsia"/>
        </w:rPr>
        <w:t>部门：</w:t>
      </w:r>
      <w:r>
        <w:rPr>
          <w:rFonts w:hint="eastAsia"/>
        </w:rPr>
        <w:t>综合管理</w:t>
      </w:r>
      <w:r w:rsidRPr="009F48D0">
        <w:rPr>
          <w:rFonts w:hint="eastAsia"/>
        </w:rPr>
        <w:t>部</w:t>
      </w:r>
    </w:p>
    <w:p w:rsidR="00FC225E" w:rsidRDefault="00FC225E" w:rsidP="00496E55">
      <w:r>
        <w:rPr>
          <w:rFonts w:hint="eastAsia"/>
        </w:rPr>
        <w:t>岗位职责：</w:t>
      </w:r>
    </w:p>
    <w:p w:rsidR="00FC225E" w:rsidRPr="00496E55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496E55">
        <w:rPr>
          <w:rFonts w:hint="eastAsia"/>
        </w:rPr>
        <w:t>转接前台电话，收发传真、信件和</w:t>
      </w:r>
      <w:r>
        <w:rPr>
          <w:rFonts w:hint="eastAsia"/>
        </w:rPr>
        <w:t>快递</w:t>
      </w:r>
      <w:r w:rsidRPr="00496E55">
        <w:rPr>
          <w:rFonts w:hint="eastAsia"/>
        </w:rPr>
        <w:t>；</w:t>
      </w:r>
    </w:p>
    <w:p w:rsidR="00FC225E" w:rsidRPr="00496E55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496E55">
        <w:rPr>
          <w:rFonts w:hint="eastAsia"/>
        </w:rPr>
        <w:t>接待来访客人，并通报相关部门</w:t>
      </w:r>
      <w:r>
        <w:rPr>
          <w:rFonts w:hint="eastAsia"/>
        </w:rPr>
        <w:t>；</w:t>
      </w:r>
      <w:r w:rsidRPr="00496E55">
        <w:rPr>
          <w:rFonts w:hint="eastAsia"/>
        </w:rPr>
        <w:t>安排约会、会议室及差旅预定；</w:t>
      </w:r>
    </w:p>
    <w:p w:rsidR="00FC225E" w:rsidRPr="00496E55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496E55">
        <w:rPr>
          <w:rFonts w:hint="eastAsia"/>
        </w:rPr>
        <w:t>承办员工考勤和外出登记，同时维护门禁卡系统；</w:t>
      </w:r>
    </w:p>
    <w:p w:rsidR="00FC225E" w:rsidRPr="00496E55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</w:t>
      </w:r>
      <w:r w:rsidRPr="00496E55">
        <w:rPr>
          <w:rFonts w:hint="eastAsia"/>
        </w:rPr>
        <w:t>负责公司各项费用的报销手续，</w:t>
      </w:r>
      <w:r>
        <w:rPr>
          <w:rFonts w:hint="eastAsia"/>
        </w:rPr>
        <w:t>协助</w:t>
      </w:r>
      <w:r w:rsidRPr="00496E55">
        <w:rPr>
          <w:rFonts w:hint="eastAsia"/>
        </w:rPr>
        <w:t>办公用品和设备采购的网上订购与跟进；</w:t>
      </w:r>
    </w:p>
    <w:p w:rsidR="00FC225E" w:rsidRPr="00496E55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</w:t>
      </w:r>
      <w:r w:rsidRPr="00496E55">
        <w:rPr>
          <w:rFonts w:hint="eastAsia"/>
        </w:rPr>
        <w:t>负责面试的通知与接待，并做好面试跟进与数据汇总；</w:t>
      </w:r>
    </w:p>
    <w:p w:rsidR="00FC225E" w:rsidRPr="00496E55" w:rsidRDefault="00FC225E" w:rsidP="00C82C86">
      <w:pPr>
        <w:ind w:leftChars="200" w:left="31680" w:hangingChars="200" w:firstLine="31680"/>
      </w:pPr>
      <w:r>
        <w:t>6</w:t>
      </w:r>
      <w:r>
        <w:rPr>
          <w:rFonts w:hint="eastAsia"/>
        </w:rPr>
        <w:t>．</w:t>
      </w:r>
      <w:r w:rsidRPr="00496E55">
        <w:rPr>
          <w:rFonts w:hint="eastAsia"/>
        </w:rPr>
        <w:t>负责与物业的业务接洽，如房租、电费、电话申请、物业维修</w:t>
      </w:r>
      <w:r>
        <w:rPr>
          <w:rFonts w:hint="eastAsia"/>
        </w:rPr>
        <w:t>等</w:t>
      </w:r>
      <w:r w:rsidRPr="00496E55">
        <w:rPr>
          <w:rFonts w:hint="eastAsia"/>
        </w:rPr>
        <w:t>方面的事宜；</w:t>
      </w:r>
    </w:p>
    <w:p w:rsidR="00FC225E" w:rsidRPr="00496E55" w:rsidRDefault="00FC225E" w:rsidP="00C82C86">
      <w:pPr>
        <w:ind w:leftChars="200" w:left="31680" w:hangingChars="200" w:firstLine="31680"/>
      </w:pPr>
      <w:r>
        <w:t>7</w:t>
      </w:r>
      <w:r>
        <w:rPr>
          <w:rFonts w:hint="eastAsia"/>
        </w:rPr>
        <w:t>．</w:t>
      </w:r>
      <w:r w:rsidRPr="00496E55">
        <w:rPr>
          <w:rFonts w:hint="eastAsia"/>
        </w:rPr>
        <w:t>管理办公用品，管理维修打印机、传真机、复印机、投影仪等办公器材；</w:t>
      </w:r>
    </w:p>
    <w:p w:rsidR="00FC225E" w:rsidRPr="00496E55" w:rsidRDefault="00FC225E" w:rsidP="00C82C86">
      <w:pPr>
        <w:ind w:leftChars="200" w:left="31680" w:hangingChars="200" w:firstLine="31680"/>
      </w:pPr>
      <w:r>
        <w:t>8</w:t>
      </w:r>
      <w:r>
        <w:rPr>
          <w:rFonts w:hint="eastAsia"/>
        </w:rPr>
        <w:t>．</w:t>
      </w:r>
      <w:r w:rsidRPr="00496E55">
        <w:rPr>
          <w:rFonts w:hint="eastAsia"/>
        </w:rPr>
        <w:t>打印、复印文件和管理各种表格文件；保管各种手续、手册；</w:t>
      </w:r>
    </w:p>
    <w:p w:rsidR="00FC225E" w:rsidRPr="00496E55" w:rsidRDefault="00FC225E" w:rsidP="00C82C86">
      <w:pPr>
        <w:ind w:leftChars="200" w:left="31680" w:hangingChars="200" w:firstLine="31680"/>
      </w:pPr>
      <w:r>
        <w:t>9</w:t>
      </w:r>
      <w:r>
        <w:rPr>
          <w:rFonts w:hint="eastAsia"/>
        </w:rPr>
        <w:t>．</w:t>
      </w:r>
      <w:r w:rsidRPr="00496E55">
        <w:rPr>
          <w:rFonts w:hint="eastAsia"/>
        </w:rPr>
        <w:t>更新和管理员工通讯地址和电话号码等联系方式；</w:t>
      </w:r>
    </w:p>
    <w:p w:rsidR="00FC225E" w:rsidRPr="00496E55" w:rsidRDefault="00FC225E" w:rsidP="00C82C86">
      <w:pPr>
        <w:ind w:leftChars="200" w:left="31680" w:hangingChars="200" w:firstLine="31680"/>
      </w:pPr>
      <w:r>
        <w:t>10</w:t>
      </w:r>
      <w:r>
        <w:rPr>
          <w:rFonts w:hint="eastAsia"/>
        </w:rPr>
        <w:t>．</w:t>
      </w:r>
      <w:r w:rsidRPr="00496E55">
        <w:rPr>
          <w:rFonts w:hint="eastAsia"/>
        </w:rPr>
        <w:t>负责协调与跟进员工名片的制作；</w:t>
      </w:r>
    </w:p>
    <w:p w:rsidR="00FC225E" w:rsidRPr="00496E55" w:rsidRDefault="00FC225E" w:rsidP="00C82C86">
      <w:pPr>
        <w:ind w:leftChars="200" w:left="31680" w:hangingChars="200" w:firstLine="31680"/>
      </w:pPr>
      <w:r>
        <w:t>11</w:t>
      </w:r>
      <w:r>
        <w:rPr>
          <w:rFonts w:hint="eastAsia"/>
        </w:rPr>
        <w:t>．</w:t>
      </w:r>
      <w:r w:rsidRPr="00496E55">
        <w:rPr>
          <w:rFonts w:hint="eastAsia"/>
        </w:rPr>
        <w:t>领导安排的其它工作。</w:t>
      </w:r>
    </w:p>
    <w:p w:rsidR="00FC225E" w:rsidRDefault="00FC225E" w:rsidP="00496E55">
      <w:r>
        <w:rPr>
          <w:rFonts w:hint="eastAsia"/>
        </w:rPr>
        <w:t>任职要求：</w:t>
      </w:r>
    </w:p>
    <w:p w:rsidR="00FC225E" w:rsidRPr="00496E55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496E55">
        <w:rPr>
          <w:rFonts w:hint="eastAsia"/>
        </w:rPr>
        <w:t>秘书、中文等相关专业</w:t>
      </w:r>
      <w:r>
        <w:rPr>
          <w:rFonts w:hint="eastAsia"/>
        </w:rPr>
        <w:t>大</w:t>
      </w:r>
      <w:r w:rsidRPr="00496E55">
        <w:rPr>
          <w:rFonts w:hint="eastAsia"/>
        </w:rPr>
        <w:t>专以上学历</w:t>
      </w:r>
      <w:r>
        <w:rPr>
          <w:rFonts w:hint="eastAsia"/>
        </w:rPr>
        <w:t>；</w:t>
      </w:r>
    </w:p>
    <w:p w:rsidR="00FC225E" w:rsidRPr="00496E55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</w:t>
      </w:r>
      <w:r w:rsidRPr="00496E55">
        <w:t>1</w:t>
      </w:r>
      <w:r w:rsidRPr="00496E55">
        <w:rPr>
          <w:rFonts w:hint="eastAsia"/>
        </w:rPr>
        <w:t>年以上行政人事、文秘或相关工作经验</w:t>
      </w:r>
      <w:r>
        <w:rPr>
          <w:rFonts w:hint="eastAsia"/>
        </w:rPr>
        <w:t>，形象气质佳，条件较好的应届生也可考虑；</w:t>
      </w:r>
    </w:p>
    <w:p w:rsidR="00FC225E" w:rsidRPr="00496E55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</w:t>
      </w:r>
      <w:r w:rsidRPr="00496E55">
        <w:rPr>
          <w:rFonts w:hint="eastAsia"/>
        </w:rPr>
        <w:t>熟练使用办公软件、办公自动化设备</w:t>
      </w:r>
      <w:r>
        <w:rPr>
          <w:rFonts w:hint="eastAsia"/>
        </w:rPr>
        <w:t>；</w:t>
      </w:r>
    </w:p>
    <w:p w:rsidR="00FC225E" w:rsidRDefault="00FC225E" w:rsidP="00C82C86">
      <w:pPr>
        <w:ind w:leftChars="200" w:left="31680" w:hangingChars="200" w:firstLine="31680"/>
      </w:pPr>
      <w:r>
        <w:t>4</w:t>
      </w:r>
      <w:r>
        <w:rPr>
          <w:rFonts w:hint="eastAsia"/>
        </w:rPr>
        <w:t>．良好的沟通表达能力、协调应变能力，</w:t>
      </w:r>
      <w:r>
        <w:rPr>
          <w:rFonts w:ascii="宋体" w:hAnsi="宋体" w:hint="eastAsia"/>
          <w:color w:val="000000"/>
          <w:szCs w:val="21"/>
        </w:rPr>
        <w:t>良好的团队合作意识与服务意识，良好的职业操守，工作严谨认真、责任心强、保密意识好；</w:t>
      </w:r>
    </w:p>
    <w:p w:rsidR="00FC225E" w:rsidRDefault="00FC225E" w:rsidP="00C82C86">
      <w:pPr>
        <w:ind w:leftChars="200" w:left="31680" w:hangingChars="200" w:firstLine="31680"/>
      </w:pPr>
      <w:r>
        <w:t>5</w:t>
      </w:r>
      <w:r>
        <w:rPr>
          <w:rFonts w:hint="eastAsia"/>
        </w:rPr>
        <w:t>．工作踏实、效率高，富有亲和力，愿意从事文职类工作。</w:t>
      </w:r>
    </w:p>
    <w:p w:rsidR="00FC225E" w:rsidRPr="0016284E" w:rsidRDefault="00FC225E" w:rsidP="00C82C86">
      <w:pPr>
        <w:ind w:leftChars="200" w:left="31680" w:hangingChars="200" w:firstLine="31680"/>
      </w:pPr>
    </w:p>
    <w:p w:rsidR="00FC225E" w:rsidRPr="005B0CFA" w:rsidRDefault="00FC225E" w:rsidP="00E601D5">
      <w:pPr>
        <w:rPr>
          <w:b/>
        </w:rPr>
      </w:pPr>
      <w:r>
        <w:rPr>
          <w:rFonts w:hint="eastAsia"/>
          <w:b/>
        </w:rPr>
        <w:t>实习生</w:t>
      </w:r>
    </w:p>
    <w:p w:rsidR="00FC225E" w:rsidRPr="005B0CFA" w:rsidRDefault="00FC225E" w:rsidP="00E601D5">
      <w:pPr>
        <w:rPr>
          <w:b/>
        </w:rPr>
      </w:pPr>
      <w:r w:rsidRPr="007A0AB8">
        <w:rPr>
          <w:rFonts w:hint="eastAsia"/>
        </w:rPr>
        <w:t>部门：</w:t>
      </w:r>
      <w:r>
        <w:t>HR</w:t>
      </w:r>
    </w:p>
    <w:p w:rsidR="00FC225E" w:rsidRPr="00317359" w:rsidRDefault="00FC225E" w:rsidP="00E601D5">
      <w:r>
        <w:rPr>
          <w:rFonts w:hint="eastAsia"/>
        </w:rPr>
        <w:t>岗位</w:t>
      </w:r>
      <w:r w:rsidRPr="00317359">
        <w:rPr>
          <w:rFonts w:hint="eastAsia"/>
        </w:rPr>
        <w:t>职责：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</w:t>
      </w:r>
      <w:r w:rsidRPr="00E601D5">
        <w:rPr>
          <w:rFonts w:hint="eastAsia"/>
        </w:rPr>
        <w:t>辅助进行固定资产统计与整理工作</w:t>
      </w:r>
      <w:r>
        <w:rPr>
          <w:rFonts w:hint="eastAsia"/>
        </w:rPr>
        <w:t>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．辅助进行人才库建设；</w:t>
      </w:r>
    </w:p>
    <w:p w:rsidR="00FC225E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．领导交办的其它事宜。</w:t>
      </w:r>
    </w:p>
    <w:p w:rsidR="00FC225E" w:rsidRPr="008718DB" w:rsidRDefault="00FC225E" w:rsidP="0016536E">
      <w:r>
        <w:rPr>
          <w:rFonts w:hint="eastAsia"/>
        </w:rPr>
        <w:t>任职</w:t>
      </w:r>
      <w:r w:rsidRPr="008718DB">
        <w:rPr>
          <w:rFonts w:hint="eastAsia"/>
        </w:rPr>
        <w:t>要求：</w:t>
      </w:r>
    </w:p>
    <w:p w:rsidR="00FC225E" w:rsidRDefault="00FC225E" w:rsidP="00C82C86">
      <w:pPr>
        <w:ind w:leftChars="200" w:left="31680" w:hangingChars="200" w:firstLine="31680"/>
      </w:pPr>
      <w:r>
        <w:t>1</w:t>
      </w:r>
      <w:r>
        <w:rPr>
          <w:rFonts w:hint="eastAsia"/>
        </w:rPr>
        <w:t>．本专科在校大学生；</w:t>
      </w:r>
    </w:p>
    <w:p w:rsidR="00FC225E" w:rsidRDefault="00FC225E" w:rsidP="00C82C86">
      <w:pPr>
        <w:ind w:leftChars="200" w:left="31680" w:hangingChars="200" w:firstLine="31680"/>
      </w:pPr>
      <w:r>
        <w:t>2</w:t>
      </w:r>
      <w:r>
        <w:rPr>
          <w:rFonts w:hint="eastAsia"/>
        </w:rPr>
        <w:t>．办公软件熟练、认真细心、有责任心；</w:t>
      </w:r>
    </w:p>
    <w:p w:rsidR="00FC225E" w:rsidRPr="00E601D5" w:rsidRDefault="00FC225E" w:rsidP="00C82C86">
      <w:pPr>
        <w:ind w:leftChars="200" w:left="31680" w:hangingChars="200" w:firstLine="31680"/>
      </w:pPr>
      <w:r>
        <w:t>3</w:t>
      </w:r>
      <w:r>
        <w:rPr>
          <w:rFonts w:hint="eastAsia"/>
        </w:rPr>
        <w:t>．计算机硬件有一定了解。</w:t>
      </w:r>
    </w:p>
    <w:p w:rsidR="00FC225E" w:rsidRPr="00E601D5" w:rsidRDefault="00FC225E" w:rsidP="00715768">
      <w:pPr>
        <w:ind w:leftChars="200" w:left="31680" w:hangingChars="200" w:firstLine="31680"/>
      </w:pPr>
    </w:p>
    <w:sectPr w:rsidR="00FC225E" w:rsidRPr="00E601D5" w:rsidSect="00A523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5E" w:rsidRDefault="00FC225E" w:rsidP="005E28FF">
      <w:r>
        <w:separator/>
      </w:r>
    </w:p>
  </w:endnote>
  <w:endnote w:type="continuationSeparator" w:id="0">
    <w:p w:rsidR="00FC225E" w:rsidRDefault="00FC225E" w:rsidP="005E2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5E" w:rsidRDefault="00FC22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5E" w:rsidRDefault="00FC22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5E" w:rsidRDefault="00FC2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5E" w:rsidRDefault="00FC225E" w:rsidP="005E28FF">
      <w:r>
        <w:separator/>
      </w:r>
    </w:p>
  </w:footnote>
  <w:footnote w:type="continuationSeparator" w:id="0">
    <w:p w:rsidR="00FC225E" w:rsidRDefault="00FC225E" w:rsidP="005E2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5E" w:rsidRDefault="00FC22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5E" w:rsidRDefault="00FC225E" w:rsidP="00C82C8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5E" w:rsidRDefault="00FC2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437E"/>
    <w:multiLevelType w:val="hybridMultilevel"/>
    <w:tmpl w:val="ED70902A"/>
    <w:lvl w:ilvl="0" w:tplc="0409000F">
      <w:start w:val="1"/>
      <w:numFmt w:val="decimal"/>
      <w:lvlText w:val="%1."/>
      <w:lvlJc w:val="left"/>
      <w:pPr>
        <w:ind w:left="693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1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3" w:hanging="420"/>
      </w:pPr>
      <w:rPr>
        <w:rFonts w:cs="Times New Roman"/>
      </w:rPr>
    </w:lvl>
  </w:abstractNum>
  <w:abstractNum w:abstractNumId="1">
    <w:nsid w:val="25F90BAF"/>
    <w:multiLevelType w:val="hybridMultilevel"/>
    <w:tmpl w:val="DFDC9A0A"/>
    <w:lvl w:ilvl="0" w:tplc="0409000F">
      <w:start w:val="1"/>
      <w:numFmt w:val="decimal"/>
      <w:lvlText w:val="%1."/>
      <w:lvlJc w:val="left"/>
      <w:pPr>
        <w:ind w:left="693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1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3" w:hanging="420"/>
      </w:pPr>
      <w:rPr>
        <w:rFonts w:cs="Times New Roman"/>
      </w:rPr>
    </w:lvl>
  </w:abstractNum>
  <w:abstractNum w:abstractNumId="2">
    <w:nsid w:val="269276A2"/>
    <w:multiLevelType w:val="hybridMultilevel"/>
    <w:tmpl w:val="DB2CAC52"/>
    <w:lvl w:ilvl="0" w:tplc="0409000F">
      <w:start w:val="1"/>
      <w:numFmt w:val="decimal"/>
      <w:lvlText w:val="%1."/>
      <w:lvlJc w:val="left"/>
      <w:pPr>
        <w:ind w:left="693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1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3" w:hanging="420"/>
      </w:pPr>
      <w:rPr>
        <w:rFonts w:cs="Times New Roman"/>
      </w:rPr>
    </w:lvl>
  </w:abstractNum>
  <w:abstractNum w:abstractNumId="3">
    <w:nsid w:val="45EA6E23"/>
    <w:multiLevelType w:val="hybridMultilevel"/>
    <w:tmpl w:val="EB3E530A"/>
    <w:lvl w:ilvl="0" w:tplc="0409000F">
      <w:start w:val="1"/>
      <w:numFmt w:val="decimal"/>
      <w:lvlText w:val="%1."/>
      <w:lvlJc w:val="left"/>
      <w:pPr>
        <w:ind w:left="69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1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2" w:hanging="420"/>
      </w:pPr>
      <w:rPr>
        <w:rFonts w:cs="Times New Roman"/>
      </w:rPr>
    </w:lvl>
  </w:abstractNum>
  <w:abstractNum w:abstractNumId="4">
    <w:nsid w:val="745C4F0D"/>
    <w:multiLevelType w:val="hybridMultilevel"/>
    <w:tmpl w:val="0340E7DE"/>
    <w:lvl w:ilvl="0" w:tplc="33105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F0F38CE"/>
    <w:multiLevelType w:val="hybridMultilevel"/>
    <w:tmpl w:val="3696985A"/>
    <w:lvl w:ilvl="0" w:tplc="5C9097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97A"/>
    <w:rsid w:val="00001A46"/>
    <w:rsid w:val="0000374B"/>
    <w:rsid w:val="00007B64"/>
    <w:rsid w:val="0001193C"/>
    <w:rsid w:val="00016C23"/>
    <w:rsid w:val="0001775F"/>
    <w:rsid w:val="000311B4"/>
    <w:rsid w:val="000317DE"/>
    <w:rsid w:val="00033D69"/>
    <w:rsid w:val="00044E2E"/>
    <w:rsid w:val="000504F4"/>
    <w:rsid w:val="00050E2E"/>
    <w:rsid w:val="0005173C"/>
    <w:rsid w:val="0005300C"/>
    <w:rsid w:val="0005613F"/>
    <w:rsid w:val="00063951"/>
    <w:rsid w:val="00066E25"/>
    <w:rsid w:val="00067F85"/>
    <w:rsid w:val="000742B9"/>
    <w:rsid w:val="00076BAA"/>
    <w:rsid w:val="00081954"/>
    <w:rsid w:val="000832D1"/>
    <w:rsid w:val="0008618A"/>
    <w:rsid w:val="000902CC"/>
    <w:rsid w:val="0009298F"/>
    <w:rsid w:val="00093A73"/>
    <w:rsid w:val="0009432D"/>
    <w:rsid w:val="00097731"/>
    <w:rsid w:val="000A16DD"/>
    <w:rsid w:val="000A572F"/>
    <w:rsid w:val="000A6193"/>
    <w:rsid w:val="000A7098"/>
    <w:rsid w:val="000B1139"/>
    <w:rsid w:val="000B2223"/>
    <w:rsid w:val="000C063D"/>
    <w:rsid w:val="000C21C3"/>
    <w:rsid w:val="000C2C8D"/>
    <w:rsid w:val="000C3AF6"/>
    <w:rsid w:val="000C533E"/>
    <w:rsid w:val="000C664A"/>
    <w:rsid w:val="000C7F3B"/>
    <w:rsid w:val="000D0702"/>
    <w:rsid w:val="000D35D3"/>
    <w:rsid w:val="000F0F22"/>
    <w:rsid w:val="000F4F2E"/>
    <w:rsid w:val="00101106"/>
    <w:rsid w:val="00102B50"/>
    <w:rsid w:val="00105525"/>
    <w:rsid w:val="00105984"/>
    <w:rsid w:val="001116B1"/>
    <w:rsid w:val="00114782"/>
    <w:rsid w:val="00120433"/>
    <w:rsid w:val="00125D37"/>
    <w:rsid w:val="00126750"/>
    <w:rsid w:val="00133321"/>
    <w:rsid w:val="00133D90"/>
    <w:rsid w:val="001429A6"/>
    <w:rsid w:val="00145E50"/>
    <w:rsid w:val="0015191A"/>
    <w:rsid w:val="001540DE"/>
    <w:rsid w:val="00155393"/>
    <w:rsid w:val="00156D54"/>
    <w:rsid w:val="001576B9"/>
    <w:rsid w:val="00160690"/>
    <w:rsid w:val="0016284E"/>
    <w:rsid w:val="001630F6"/>
    <w:rsid w:val="00165306"/>
    <w:rsid w:val="0016536E"/>
    <w:rsid w:val="001701F0"/>
    <w:rsid w:val="00171DE5"/>
    <w:rsid w:val="001775AA"/>
    <w:rsid w:val="0018142D"/>
    <w:rsid w:val="00184866"/>
    <w:rsid w:val="001901F8"/>
    <w:rsid w:val="00193ED0"/>
    <w:rsid w:val="001942E6"/>
    <w:rsid w:val="001A0AE9"/>
    <w:rsid w:val="001A1A5E"/>
    <w:rsid w:val="001A7FA1"/>
    <w:rsid w:val="001B2B6F"/>
    <w:rsid w:val="001B501B"/>
    <w:rsid w:val="001B5662"/>
    <w:rsid w:val="001B5D74"/>
    <w:rsid w:val="001C0A5E"/>
    <w:rsid w:val="001E01F7"/>
    <w:rsid w:val="001E59CD"/>
    <w:rsid w:val="001E6E91"/>
    <w:rsid w:val="001F6F85"/>
    <w:rsid w:val="002041BC"/>
    <w:rsid w:val="00206F76"/>
    <w:rsid w:val="00207A0E"/>
    <w:rsid w:val="0021147E"/>
    <w:rsid w:val="002128D5"/>
    <w:rsid w:val="00220876"/>
    <w:rsid w:val="00224EC9"/>
    <w:rsid w:val="002332E7"/>
    <w:rsid w:val="002417D7"/>
    <w:rsid w:val="00252C2D"/>
    <w:rsid w:val="00254BD8"/>
    <w:rsid w:val="0025729C"/>
    <w:rsid w:val="00257B24"/>
    <w:rsid w:val="002620FA"/>
    <w:rsid w:val="00266DFA"/>
    <w:rsid w:val="00271BE4"/>
    <w:rsid w:val="002726B2"/>
    <w:rsid w:val="00272CB9"/>
    <w:rsid w:val="00282BC5"/>
    <w:rsid w:val="0028797A"/>
    <w:rsid w:val="00292424"/>
    <w:rsid w:val="00293171"/>
    <w:rsid w:val="002936CC"/>
    <w:rsid w:val="002940FE"/>
    <w:rsid w:val="00295547"/>
    <w:rsid w:val="002A4837"/>
    <w:rsid w:val="002A4C85"/>
    <w:rsid w:val="002A4E5D"/>
    <w:rsid w:val="002B111F"/>
    <w:rsid w:val="002B4603"/>
    <w:rsid w:val="002B4988"/>
    <w:rsid w:val="002D1449"/>
    <w:rsid w:val="002E035E"/>
    <w:rsid w:val="002E3453"/>
    <w:rsid w:val="002E716F"/>
    <w:rsid w:val="002F13A8"/>
    <w:rsid w:val="002F3ECE"/>
    <w:rsid w:val="00300BE0"/>
    <w:rsid w:val="00300CD7"/>
    <w:rsid w:val="00303EFB"/>
    <w:rsid w:val="00304242"/>
    <w:rsid w:val="0030601D"/>
    <w:rsid w:val="00312CBC"/>
    <w:rsid w:val="00317359"/>
    <w:rsid w:val="003419E1"/>
    <w:rsid w:val="00342A6E"/>
    <w:rsid w:val="003536B1"/>
    <w:rsid w:val="00353993"/>
    <w:rsid w:val="003673F8"/>
    <w:rsid w:val="00367540"/>
    <w:rsid w:val="00371FFD"/>
    <w:rsid w:val="003721F4"/>
    <w:rsid w:val="003769FA"/>
    <w:rsid w:val="00384B57"/>
    <w:rsid w:val="00385446"/>
    <w:rsid w:val="00391292"/>
    <w:rsid w:val="00392769"/>
    <w:rsid w:val="003943B2"/>
    <w:rsid w:val="003A3707"/>
    <w:rsid w:val="003A5106"/>
    <w:rsid w:val="003B0FFB"/>
    <w:rsid w:val="003C10A4"/>
    <w:rsid w:val="003D2051"/>
    <w:rsid w:val="003D3A93"/>
    <w:rsid w:val="003E0565"/>
    <w:rsid w:val="003E3764"/>
    <w:rsid w:val="003F1482"/>
    <w:rsid w:val="003F2FB9"/>
    <w:rsid w:val="003F4DE5"/>
    <w:rsid w:val="00407D84"/>
    <w:rsid w:val="00413DFD"/>
    <w:rsid w:val="00417896"/>
    <w:rsid w:val="004178E7"/>
    <w:rsid w:val="00425581"/>
    <w:rsid w:val="0042565F"/>
    <w:rsid w:val="004257A7"/>
    <w:rsid w:val="00426E6A"/>
    <w:rsid w:val="00431A4C"/>
    <w:rsid w:val="004332D1"/>
    <w:rsid w:val="00437BF9"/>
    <w:rsid w:val="00456471"/>
    <w:rsid w:val="0046186D"/>
    <w:rsid w:val="00462D0B"/>
    <w:rsid w:val="00462E6D"/>
    <w:rsid w:val="00466724"/>
    <w:rsid w:val="00472A7F"/>
    <w:rsid w:val="00473F7F"/>
    <w:rsid w:val="00481F86"/>
    <w:rsid w:val="0049072B"/>
    <w:rsid w:val="0049134E"/>
    <w:rsid w:val="004920B4"/>
    <w:rsid w:val="00492B64"/>
    <w:rsid w:val="00493093"/>
    <w:rsid w:val="00495222"/>
    <w:rsid w:val="00496C99"/>
    <w:rsid w:val="00496E55"/>
    <w:rsid w:val="004A065A"/>
    <w:rsid w:val="004A45EA"/>
    <w:rsid w:val="004B0BE1"/>
    <w:rsid w:val="004B0FBC"/>
    <w:rsid w:val="004C0E21"/>
    <w:rsid w:val="004C220E"/>
    <w:rsid w:val="004C2BDF"/>
    <w:rsid w:val="004C3392"/>
    <w:rsid w:val="004C3DBF"/>
    <w:rsid w:val="004C4B77"/>
    <w:rsid w:val="004C797E"/>
    <w:rsid w:val="004D13C1"/>
    <w:rsid w:val="004D2DC8"/>
    <w:rsid w:val="004D5A77"/>
    <w:rsid w:val="004D667B"/>
    <w:rsid w:val="004D6980"/>
    <w:rsid w:val="004E6B0F"/>
    <w:rsid w:val="004F1EB7"/>
    <w:rsid w:val="004F378B"/>
    <w:rsid w:val="004F4167"/>
    <w:rsid w:val="00517585"/>
    <w:rsid w:val="00517AE8"/>
    <w:rsid w:val="00523A94"/>
    <w:rsid w:val="00530DF9"/>
    <w:rsid w:val="005328CB"/>
    <w:rsid w:val="005354C3"/>
    <w:rsid w:val="00537C9E"/>
    <w:rsid w:val="005403D7"/>
    <w:rsid w:val="00546B6E"/>
    <w:rsid w:val="00546EF5"/>
    <w:rsid w:val="005520C8"/>
    <w:rsid w:val="005671BC"/>
    <w:rsid w:val="005728FD"/>
    <w:rsid w:val="00586496"/>
    <w:rsid w:val="00587DDB"/>
    <w:rsid w:val="00591616"/>
    <w:rsid w:val="00592B08"/>
    <w:rsid w:val="005938B6"/>
    <w:rsid w:val="00593D83"/>
    <w:rsid w:val="00597464"/>
    <w:rsid w:val="005A57CD"/>
    <w:rsid w:val="005A72C8"/>
    <w:rsid w:val="005A77A0"/>
    <w:rsid w:val="005B0CCF"/>
    <w:rsid w:val="005B0CFA"/>
    <w:rsid w:val="005B1B23"/>
    <w:rsid w:val="005B345C"/>
    <w:rsid w:val="005B478C"/>
    <w:rsid w:val="005D0709"/>
    <w:rsid w:val="005D1A33"/>
    <w:rsid w:val="005E0DA7"/>
    <w:rsid w:val="005E28FF"/>
    <w:rsid w:val="005E59A9"/>
    <w:rsid w:val="005F357F"/>
    <w:rsid w:val="005F3BFA"/>
    <w:rsid w:val="0060089D"/>
    <w:rsid w:val="00606D59"/>
    <w:rsid w:val="00607C11"/>
    <w:rsid w:val="0061001D"/>
    <w:rsid w:val="00610697"/>
    <w:rsid w:val="006129A2"/>
    <w:rsid w:val="00621216"/>
    <w:rsid w:val="00621EB5"/>
    <w:rsid w:val="00622313"/>
    <w:rsid w:val="00634D4C"/>
    <w:rsid w:val="006410C0"/>
    <w:rsid w:val="00644264"/>
    <w:rsid w:val="00646001"/>
    <w:rsid w:val="00652B42"/>
    <w:rsid w:val="00654E05"/>
    <w:rsid w:val="006631BE"/>
    <w:rsid w:val="00665087"/>
    <w:rsid w:val="00670B0B"/>
    <w:rsid w:val="00671AD5"/>
    <w:rsid w:val="00671DCE"/>
    <w:rsid w:val="00674F77"/>
    <w:rsid w:val="00675373"/>
    <w:rsid w:val="006762B0"/>
    <w:rsid w:val="00691B45"/>
    <w:rsid w:val="00693D94"/>
    <w:rsid w:val="00693ECA"/>
    <w:rsid w:val="00694148"/>
    <w:rsid w:val="006949C3"/>
    <w:rsid w:val="00697313"/>
    <w:rsid w:val="0069759A"/>
    <w:rsid w:val="006A087B"/>
    <w:rsid w:val="006A306B"/>
    <w:rsid w:val="006A45D5"/>
    <w:rsid w:val="006A4D6F"/>
    <w:rsid w:val="006B3E1A"/>
    <w:rsid w:val="006B7977"/>
    <w:rsid w:val="006B7C95"/>
    <w:rsid w:val="006C1226"/>
    <w:rsid w:val="006C14B0"/>
    <w:rsid w:val="006C29D2"/>
    <w:rsid w:val="006C63FD"/>
    <w:rsid w:val="006C64A0"/>
    <w:rsid w:val="006D5D5E"/>
    <w:rsid w:val="006E3FB0"/>
    <w:rsid w:val="006F2C50"/>
    <w:rsid w:val="0070590F"/>
    <w:rsid w:val="00715768"/>
    <w:rsid w:val="00723012"/>
    <w:rsid w:val="007319A2"/>
    <w:rsid w:val="00732EE0"/>
    <w:rsid w:val="00736E2B"/>
    <w:rsid w:val="0074129D"/>
    <w:rsid w:val="00741DB3"/>
    <w:rsid w:val="00742864"/>
    <w:rsid w:val="0074334F"/>
    <w:rsid w:val="00745778"/>
    <w:rsid w:val="007477D7"/>
    <w:rsid w:val="00750D6B"/>
    <w:rsid w:val="007549F9"/>
    <w:rsid w:val="0076288E"/>
    <w:rsid w:val="007653CD"/>
    <w:rsid w:val="00771AC0"/>
    <w:rsid w:val="00773C1A"/>
    <w:rsid w:val="00777892"/>
    <w:rsid w:val="00782AE1"/>
    <w:rsid w:val="00785F9A"/>
    <w:rsid w:val="00791945"/>
    <w:rsid w:val="00796E57"/>
    <w:rsid w:val="00797014"/>
    <w:rsid w:val="007A04AE"/>
    <w:rsid w:val="007A0AB8"/>
    <w:rsid w:val="007A1286"/>
    <w:rsid w:val="007A3E05"/>
    <w:rsid w:val="007A749C"/>
    <w:rsid w:val="007C1736"/>
    <w:rsid w:val="007C582B"/>
    <w:rsid w:val="007C5EA9"/>
    <w:rsid w:val="007D002C"/>
    <w:rsid w:val="007D1D75"/>
    <w:rsid w:val="007D2395"/>
    <w:rsid w:val="007D2739"/>
    <w:rsid w:val="007D2EDB"/>
    <w:rsid w:val="007E58E8"/>
    <w:rsid w:val="007F649D"/>
    <w:rsid w:val="008111BC"/>
    <w:rsid w:val="008135D1"/>
    <w:rsid w:val="008168F1"/>
    <w:rsid w:val="0082224E"/>
    <w:rsid w:val="00826607"/>
    <w:rsid w:val="00833661"/>
    <w:rsid w:val="008373DF"/>
    <w:rsid w:val="008518D2"/>
    <w:rsid w:val="00852114"/>
    <w:rsid w:val="00853950"/>
    <w:rsid w:val="008718DB"/>
    <w:rsid w:val="00873FBC"/>
    <w:rsid w:val="008757A2"/>
    <w:rsid w:val="0088373F"/>
    <w:rsid w:val="00884080"/>
    <w:rsid w:val="0089075B"/>
    <w:rsid w:val="00894A55"/>
    <w:rsid w:val="00897AFD"/>
    <w:rsid w:val="008A6C81"/>
    <w:rsid w:val="008B053F"/>
    <w:rsid w:val="008B5CE4"/>
    <w:rsid w:val="008B5E5D"/>
    <w:rsid w:val="008C22C5"/>
    <w:rsid w:val="008E2851"/>
    <w:rsid w:val="008E5C6D"/>
    <w:rsid w:val="008E5C94"/>
    <w:rsid w:val="008E5F36"/>
    <w:rsid w:val="008E65A0"/>
    <w:rsid w:val="00902CB5"/>
    <w:rsid w:val="00905AAE"/>
    <w:rsid w:val="00910716"/>
    <w:rsid w:val="00911632"/>
    <w:rsid w:val="00912CA7"/>
    <w:rsid w:val="00916082"/>
    <w:rsid w:val="00916CB5"/>
    <w:rsid w:val="009212EA"/>
    <w:rsid w:val="00921478"/>
    <w:rsid w:val="00921C66"/>
    <w:rsid w:val="0092254C"/>
    <w:rsid w:val="00923923"/>
    <w:rsid w:val="009247C8"/>
    <w:rsid w:val="00927407"/>
    <w:rsid w:val="00927AD7"/>
    <w:rsid w:val="0093030A"/>
    <w:rsid w:val="009307F7"/>
    <w:rsid w:val="00933727"/>
    <w:rsid w:val="00937322"/>
    <w:rsid w:val="0094343C"/>
    <w:rsid w:val="00947EE1"/>
    <w:rsid w:val="0095107A"/>
    <w:rsid w:val="00951961"/>
    <w:rsid w:val="0095245B"/>
    <w:rsid w:val="009573DB"/>
    <w:rsid w:val="00976227"/>
    <w:rsid w:val="00977998"/>
    <w:rsid w:val="00994896"/>
    <w:rsid w:val="009957CB"/>
    <w:rsid w:val="009A04BB"/>
    <w:rsid w:val="009A0F95"/>
    <w:rsid w:val="009A2F06"/>
    <w:rsid w:val="009A59C7"/>
    <w:rsid w:val="009A7C36"/>
    <w:rsid w:val="009C10CF"/>
    <w:rsid w:val="009C4464"/>
    <w:rsid w:val="009C69B9"/>
    <w:rsid w:val="009C70BE"/>
    <w:rsid w:val="009D32D2"/>
    <w:rsid w:val="009D6FDD"/>
    <w:rsid w:val="009D7BAC"/>
    <w:rsid w:val="009E57BA"/>
    <w:rsid w:val="009F48D0"/>
    <w:rsid w:val="009F7175"/>
    <w:rsid w:val="00A03BE6"/>
    <w:rsid w:val="00A0620A"/>
    <w:rsid w:val="00A072F3"/>
    <w:rsid w:val="00A13254"/>
    <w:rsid w:val="00A133B5"/>
    <w:rsid w:val="00A14C71"/>
    <w:rsid w:val="00A177CA"/>
    <w:rsid w:val="00A26992"/>
    <w:rsid w:val="00A3104F"/>
    <w:rsid w:val="00A31B2D"/>
    <w:rsid w:val="00A33AE5"/>
    <w:rsid w:val="00A34293"/>
    <w:rsid w:val="00A34F3F"/>
    <w:rsid w:val="00A358EE"/>
    <w:rsid w:val="00A420C6"/>
    <w:rsid w:val="00A523F0"/>
    <w:rsid w:val="00A60536"/>
    <w:rsid w:val="00A64699"/>
    <w:rsid w:val="00A71570"/>
    <w:rsid w:val="00A80274"/>
    <w:rsid w:val="00A83D12"/>
    <w:rsid w:val="00A83D84"/>
    <w:rsid w:val="00A855D3"/>
    <w:rsid w:val="00A9538D"/>
    <w:rsid w:val="00A95D8C"/>
    <w:rsid w:val="00A9678A"/>
    <w:rsid w:val="00A970A8"/>
    <w:rsid w:val="00AB2FCB"/>
    <w:rsid w:val="00AB58E4"/>
    <w:rsid w:val="00AC683C"/>
    <w:rsid w:val="00AC68EC"/>
    <w:rsid w:val="00AD2C13"/>
    <w:rsid w:val="00AD2D19"/>
    <w:rsid w:val="00AE00EA"/>
    <w:rsid w:val="00AE16FE"/>
    <w:rsid w:val="00AF20C7"/>
    <w:rsid w:val="00AF3EB0"/>
    <w:rsid w:val="00AF4AD6"/>
    <w:rsid w:val="00B023F8"/>
    <w:rsid w:val="00B03E3A"/>
    <w:rsid w:val="00B11B0A"/>
    <w:rsid w:val="00B12026"/>
    <w:rsid w:val="00B15A3F"/>
    <w:rsid w:val="00B20B73"/>
    <w:rsid w:val="00B2568F"/>
    <w:rsid w:val="00B258BF"/>
    <w:rsid w:val="00B26A65"/>
    <w:rsid w:val="00B40D55"/>
    <w:rsid w:val="00B41BBE"/>
    <w:rsid w:val="00B4318D"/>
    <w:rsid w:val="00B4607F"/>
    <w:rsid w:val="00B46C64"/>
    <w:rsid w:val="00B547A7"/>
    <w:rsid w:val="00B605E0"/>
    <w:rsid w:val="00B62B03"/>
    <w:rsid w:val="00B65E22"/>
    <w:rsid w:val="00B907A1"/>
    <w:rsid w:val="00B93280"/>
    <w:rsid w:val="00B93AB5"/>
    <w:rsid w:val="00B950C2"/>
    <w:rsid w:val="00B95810"/>
    <w:rsid w:val="00BA756D"/>
    <w:rsid w:val="00BB392B"/>
    <w:rsid w:val="00BC521C"/>
    <w:rsid w:val="00BD46DC"/>
    <w:rsid w:val="00BD4BF7"/>
    <w:rsid w:val="00BD5390"/>
    <w:rsid w:val="00BE2EBF"/>
    <w:rsid w:val="00BE4AF4"/>
    <w:rsid w:val="00BE65C5"/>
    <w:rsid w:val="00BE78C6"/>
    <w:rsid w:val="00BF02D1"/>
    <w:rsid w:val="00BF05C0"/>
    <w:rsid w:val="00BF2021"/>
    <w:rsid w:val="00BF3104"/>
    <w:rsid w:val="00BF4839"/>
    <w:rsid w:val="00BF790C"/>
    <w:rsid w:val="00C01BA9"/>
    <w:rsid w:val="00C10B0F"/>
    <w:rsid w:val="00C1160A"/>
    <w:rsid w:val="00C11717"/>
    <w:rsid w:val="00C13970"/>
    <w:rsid w:val="00C20070"/>
    <w:rsid w:val="00C207E6"/>
    <w:rsid w:val="00C21668"/>
    <w:rsid w:val="00C21EC5"/>
    <w:rsid w:val="00C220CB"/>
    <w:rsid w:val="00C47986"/>
    <w:rsid w:val="00C50857"/>
    <w:rsid w:val="00C547B0"/>
    <w:rsid w:val="00C73E92"/>
    <w:rsid w:val="00C77306"/>
    <w:rsid w:val="00C80240"/>
    <w:rsid w:val="00C8143E"/>
    <w:rsid w:val="00C82C86"/>
    <w:rsid w:val="00C86051"/>
    <w:rsid w:val="00C93D67"/>
    <w:rsid w:val="00CA0346"/>
    <w:rsid w:val="00CA3BDF"/>
    <w:rsid w:val="00CB01AF"/>
    <w:rsid w:val="00CB1F5A"/>
    <w:rsid w:val="00CB2069"/>
    <w:rsid w:val="00CB2108"/>
    <w:rsid w:val="00CB6501"/>
    <w:rsid w:val="00CC2883"/>
    <w:rsid w:val="00CC4134"/>
    <w:rsid w:val="00CD19DF"/>
    <w:rsid w:val="00CD2A73"/>
    <w:rsid w:val="00CD2C95"/>
    <w:rsid w:val="00CD7E2D"/>
    <w:rsid w:val="00CE1EDB"/>
    <w:rsid w:val="00CF1DC1"/>
    <w:rsid w:val="00CF2B54"/>
    <w:rsid w:val="00CF57FB"/>
    <w:rsid w:val="00D06080"/>
    <w:rsid w:val="00D060F7"/>
    <w:rsid w:val="00D11569"/>
    <w:rsid w:val="00D14880"/>
    <w:rsid w:val="00D14D09"/>
    <w:rsid w:val="00D23AE5"/>
    <w:rsid w:val="00D2725F"/>
    <w:rsid w:val="00D32904"/>
    <w:rsid w:val="00D33E1D"/>
    <w:rsid w:val="00D40199"/>
    <w:rsid w:val="00D40D05"/>
    <w:rsid w:val="00D418AB"/>
    <w:rsid w:val="00D41A3D"/>
    <w:rsid w:val="00D43A8B"/>
    <w:rsid w:val="00D444B7"/>
    <w:rsid w:val="00D51ABE"/>
    <w:rsid w:val="00D547E2"/>
    <w:rsid w:val="00D54A04"/>
    <w:rsid w:val="00D54E94"/>
    <w:rsid w:val="00D5667E"/>
    <w:rsid w:val="00D602F5"/>
    <w:rsid w:val="00D6197D"/>
    <w:rsid w:val="00D63503"/>
    <w:rsid w:val="00D71348"/>
    <w:rsid w:val="00D87696"/>
    <w:rsid w:val="00D92410"/>
    <w:rsid w:val="00DA06F2"/>
    <w:rsid w:val="00DB6198"/>
    <w:rsid w:val="00DC16D9"/>
    <w:rsid w:val="00DC4E2C"/>
    <w:rsid w:val="00DC6750"/>
    <w:rsid w:val="00DD0D5D"/>
    <w:rsid w:val="00DD330B"/>
    <w:rsid w:val="00DD78B1"/>
    <w:rsid w:val="00DE0DC0"/>
    <w:rsid w:val="00DE17E8"/>
    <w:rsid w:val="00DE3E73"/>
    <w:rsid w:val="00DF0306"/>
    <w:rsid w:val="00DF4901"/>
    <w:rsid w:val="00DF6A18"/>
    <w:rsid w:val="00DF7D7E"/>
    <w:rsid w:val="00E047AE"/>
    <w:rsid w:val="00E04EA8"/>
    <w:rsid w:val="00E06B78"/>
    <w:rsid w:val="00E10E9A"/>
    <w:rsid w:val="00E20B91"/>
    <w:rsid w:val="00E20B9E"/>
    <w:rsid w:val="00E2391D"/>
    <w:rsid w:val="00E306BF"/>
    <w:rsid w:val="00E41166"/>
    <w:rsid w:val="00E50375"/>
    <w:rsid w:val="00E521AD"/>
    <w:rsid w:val="00E53929"/>
    <w:rsid w:val="00E544FB"/>
    <w:rsid w:val="00E569AF"/>
    <w:rsid w:val="00E57E87"/>
    <w:rsid w:val="00E601D5"/>
    <w:rsid w:val="00E62931"/>
    <w:rsid w:val="00E6626A"/>
    <w:rsid w:val="00E70520"/>
    <w:rsid w:val="00E80A1F"/>
    <w:rsid w:val="00E823AD"/>
    <w:rsid w:val="00E84793"/>
    <w:rsid w:val="00E861BB"/>
    <w:rsid w:val="00E925F5"/>
    <w:rsid w:val="00E96F6D"/>
    <w:rsid w:val="00EA5A7F"/>
    <w:rsid w:val="00EA76A0"/>
    <w:rsid w:val="00EB36C2"/>
    <w:rsid w:val="00EB3D0A"/>
    <w:rsid w:val="00EC0F66"/>
    <w:rsid w:val="00EC56DE"/>
    <w:rsid w:val="00EC730F"/>
    <w:rsid w:val="00EE1F9B"/>
    <w:rsid w:val="00EE5EF3"/>
    <w:rsid w:val="00EF04E2"/>
    <w:rsid w:val="00EF4BA1"/>
    <w:rsid w:val="00EF6985"/>
    <w:rsid w:val="00EF734A"/>
    <w:rsid w:val="00F03617"/>
    <w:rsid w:val="00F040F9"/>
    <w:rsid w:val="00F05C9F"/>
    <w:rsid w:val="00F06772"/>
    <w:rsid w:val="00F14950"/>
    <w:rsid w:val="00F153E8"/>
    <w:rsid w:val="00F156A5"/>
    <w:rsid w:val="00F16D29"/>
    <w:rsid w:val="00F253FD"/>
    <w:rsid w:val="00F26CB2"/>
    <w:rsid w:val="00F275F0"/>
    <w:rsid w:val="00F27D46"/>
    <w:rsid w:val="00F27F63"/>
    <w:rsid w:val="00F30090"/>
    <w:rsid w:val="00F32A51"/>
    <w:rsid w:val="00F33A61"/>
    <w:rsid w:val="00F36B14"/>
    <w:rsid w:val="00F37698"/>
    <w:rsid w:val="00F440EA"/>
    <w:rsid w:val="00F5175C"/>
    <w:rsid w:val="00F575E4"/>
    <w:rsid w:val="00F57BAE"/>
    <w:rsid w:val="00F622AB"/>
    <w:rsid w:val="00F702F5"/>
    <w:rsid w:val="00F741EA"/>
    <w:rsid w:val="00F743A4"/>
    <w:rsid w:val="00F774C3"/>
    <w:rsid w:val="00F80AAB"/>
    <w:rsid w:val="00F819BB"/>
    <w:rsid w:val="00F85A58"/>
    <w:rsid w:val="00F925AF"/>
    <w:rsid w:val="00F9343D"/>
    <w:rsid w:val="00F93722"/>
    <w:rsid w:val="00FA0186"/>
    <w:rsid w:val="00FA0779"/>
    <w:rsid w:val="00FA1AF7"/>
    <w:rsid w:val="00FA74AA"/>
    <w:rsid w:val="00FB0898"/>
    <w:rsid w:val="00FB2C0E"/>
    <w:rsid w:val="00FB5BCF"/>
    <w:rsid w:val="00FC0442"/>
    <w:rsid w:val="00FC225E"/>
    <w:rsid w:val="00FC399B"/>
    <w:rsid w:val="00FC455F"/>
    <w:rsid w:val="00FC7CA9"/>
    <w:rsid w:val="00FD1C5B"/>
    <w:rsid w:val="00FD3A03"/>
    <w:rsid w:val="00FD4F29"/>
    <w:rsid w:val="00FD51D8"/>
    <w:rsid w:val="00FD6414"/>
    <w:rsid w:val="00FD75EF"/>
    <w:rsid w:val="00FE2ED2"/>
    <w:rsid w:val="00FE3C99"/>
    <w:rsid w:val="00FE5682"/>
    <w:rsid w:val="00FE5F93"/>
    <w:rsid w:val="00FE67C6"/>
    <w:rsid w:val="00FE6BD5"/>
    <w:rsid w:val="00FF126A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A8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49134E"/>
    <w:pPr>
      <w:widowControl/>
      <w:shd w:val="clear" w:color="auto" w:fill="F1F3F6"/>
      <w:spacing w:before="180" w:after="225"/>
      <w:jc w:val="left"/>
      <w:outlineLvl w:val="0"/>
    </w:pPr>
    <w:rPr>
      <w:rFonts w:ascii="??" w:hAnsi="??" w:cs="宋体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134E"/>
    <w:rPr>
      <w:rFonts w:ascii="??" w:eastAsia="宋体" w:hAnsi="??" w:cs="宋体"/>
      <w:b/>
      <w:bCs/>
      <w:kern w:val="36"/>
      <w:sz w:val="27"/>
      <w:szCs w:val="27"/>
      <w:shd w:val="clear" w:color="auto" w:fill="F1F3F6"/>
    </w:rPr>
  </w:style>
  <w:style w:type="paragraph" w:styleId="ListParagraph">
    <w:name w:val="List Paragraph"/>
    <w:basedOn w:val="Normal"/>
    <w:uiPriority w:val="99"/>
    <w:qFormat/>
    <w:rsid w:val="00B547A7"/>
    <w:pPr>
      <w:widowControl/>
      <w:ind w:firstLine="420"/>
    </w:pPr>
    <w:rPr>
      <w:rFonts w:cs="Calibri"/>
      <w:kern w:val="0"/>
      <w:szCs w:val="21"/>
    </w:rPr>
  </w:style>
  <w:style w:type="paragraph" w:styleId="NormalWeb">
    <w:name w:val="Normal (Web)"/>
    <w:basedOn w:val="Normal"/>
    <w:uiPriority w:val="99"/>
    <w:rsid w:val="00F44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3A37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19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97D"/>
    <w:rPr>
      <w:rFonts w:cs="Times New Roman"/>
      <w:sz w:val="18"/>
      <w:szCs w:val="18"/>
    </w:rPr>
  </w:style>
  <w:style w:type="paragraph" w:customStyle="1" w:styleId="kmdzttap">
    <w:name w:val="km_dzttap"/>
    <w:basedOn w:val="Normal"/>
    <w:uiPriority w:val="99"/>
    <w:rsid w:val="00D6197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E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28F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2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28F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168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822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817">
                      <w:marLeft w:val="37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5805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79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8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813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2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5840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80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7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806">
                      <w:marLeft w:val="0"/>
                      <w:marRight w:val="0"/>
                      <w:marTop w:val="18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ijing.baicai.com/jobs-%E5%8E%86%E5%8F%B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r@kumi.c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eijing.baicai.com/jobs-%E7%A0%94%E7%A9%B6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544</TotalTime>
  <Pages>10</Pages>
  <Words>1394</Words>
  <Characters>7946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81</cp:revision>
  <cp:lastPrinted>2011-07-07T08:21:00Z</cp:lastPrinted>
  <dcterms:created xsi:type="dcterms:W3CDTF">2011-11-21T06:08:00Z</dcterms:created>
  <dcterms:modified xsi:type="dcterms:W3CDTF">2011-12-05T07:56:00Z</dcterms:modified>
</cp:coreProperties>
</file>