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E3" w:rsidRDefault="007F10E3" w:rsidP="007F10E3">
      <w:pPr>
        <w:snapToGrid w:val="0"/>
        <w:spacing w:line="560" w:lineRule="exact"/>
        <w:ind w:rightChars="-159" w:right="31680" w:firstLineChars="147" w:firstLine="31680"/>
        <w:rPr>
          <w:rFonts w:ascii="宋体" w:cs="Times New Roman"/>
          <w:b/>
          <w:bCs/>
          <w:sz w:val="36"/>
          <w:szCs w:val="36"/>
        </w:rPr>
      </w:pPr>
      <w:r w:rsidRPr="005B7CE1">
        <w:rPr>
          <w:rFonts w:ascii="宋体" w:hAnsi="宋体" w:cs="宋体" w:hint="eastAsia"/>
          <w:b/>
          <w:bCs/>
          <w:sz w:val="36"/>
          <w:szCs w:val="36"/>
        </w:rPr>
        <w:t>上海东部高校</w:t>
      </w:r>
      <w:r w:rsidRPr="005B7CE1">
        <w:rPr>
          <w:rFonts w:ascii="宋体" w:hAnsi="宋体" w:cs="宋体"/>
          <w:b/>
          <w:bCs/>
          <w:sz w:val="36"/>
          <w:szCs w:val="36"/>
        </w:rPr>
        <w:t>2015</w:t>
      </w:r>
      <w:r w:rsidRPr="005B7CE1">
        <w:rPr>
          <w:rFonts w:ascii="宋体" w:hAnsi="宋体" w:cs="宋体" w:hint="eastAsia"/>
          <w:b/>
          <w:bCs/>
          <w:sz w:val="36"/>
          <w:szCs w:val="36"/>
        </w:rPr>
        <w:t>年应届毕业生</w:t>
      </w:r>
      <w:r>
        <w:rPr>
          <w:rFonts w:ascii="宋体" w:hAnsi="宋体" w:cs="宋体" w:hint="eastAsia"/>
          <w:b/>
          <w:bCs/>
          <w:sz w:val="36"/>
          <w:szCs w:val="36"/>
        </w:rPr>
        <w:t>春季</w:t>
      </w:r>
      <w:r w:rsidRPr="005B7CE1">
        <w:rPr>
          <w:rFonts w:ascii="宋体" w:hAnsi="宋体" w:cs="宋体" w:hint="eastAsia"/>
          <w:b/>
          <w:bCs/>
          <w:sz w:val="36"/>
          <w:szCs w:val="36"/>
        </w:rPr>
        <w:t>就业招聘会</w:t>
      </w:r>
    </w:p>
    <w:p w:rsidR="007F10E3" w:rsidRPr="004F2188" w:rsidRDefault="007F10E3" w:rsidP="00514283">
      <w:pPr>
        <w:snapToGrid w:val="0"/>
        <w:spacing w:line="560" w:lineRule="exact"/>
        <w:ind w:rightChars="-159" w:right="31680" w:firstLineChars="745" w:firstLine="31680"/>
        <w:rPr>
          <w:rFonts w:ascii="宋体" w:cs="Times New Roman"/>
          <w:b/>
          <w:bCs/>
          <w:sz w:val="36"/>
          <w:szCs w:val="36"/>
        </w:rPr>
      </w:pPr>
      <w:r w:rsidRPr="005B7CE1">
        <w:rPr>
          <w:rFonts w:ascii="宋体" w:hAnsi="宋体" w:cs="宋体" w:hint="eastAsia"/>
          <w:b/>
          <w:bCs/>
          <w:sz w:val="36"/>
          <w:szCs w:val="36"/>
        </w:rPr>
        <w:t>暨长三角企业专场</w:t>
      </w:r>
    </w:p>
    <w:p w:rsidR="007F10E3" w:rsidRPr="00C17B1D" w:rsidRDefault="007F10E3" w:rsidP="00514283">
      <w:pPr>
        <w:spacing w:line="360" w:lineRule="auto"/>
        <w:ind w:rightChars="-330" w:right="31680"/>
        <w:rPr>
          <w:rFonts w:ascii="Times New Roman" w:hAnsi="Times New Roman" w:cs="Times New Roman"/>
          <w:sz w:val="24"/>
          <w:szCs w:val="24"/>
        </w:rPr>
      </w:pPr>
      <w:r w:rsidRPr="00C17B1D">
        <w:rPr>
          <w:rFonts w:ascii="Times New Roman" w:hAnsi="Times New Roman" w:cs="宋体" w:hint="eastAsia"/>
          <w:b/>
          <w:bCs/>
          <w:sz w:val="24"/>
          <w:szCs w:val="24"/>
        </w:rPr>
        <w:t>举办时间：</w:t>
      </w:r>
      <w:r w:rsidRPr="00C17B1D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7B1D">
        <w:rPr>
          <w:rFonts w:ascii="Times New Roman" w:hAnsi="Times New Roman" w:cs="宋体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17B1D">
        <w:rPr>
          <w:rFonts w:ascii="Times New Roman" w:hAnsi="Times New Roman" w:cs="宋体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17B1D">
        <w:rPr>
          <w:rFonts w:ascii="Times New Roman" w:hAnsi="Times New Roman" w:cs="宋体" w:hint="eastAsia"/>
          <w:sz w:val="24"/>
          <w:szCs w:val="24"/>
        </w:rPr>
        <w:t>日</w:t>
      </w:r>
      <w:r w:rsidRPr="00C17B1D">
        <w:rPr>
          <w:rFonts w:ascii="Times New Roman" w:hAnsi="Times New Roman" w:cs="Times New Roman"/>
          <w:sz w:val="24"/>
          <w:szCs w:val="24"/>
        </w:rPr>
        <w:t xml:space="preserve"> </w:t>
      </w:r>
      <w:r w:rsidRPr="00C17B1D">
        <w:rPr>
          <w:rFonts w:ascii="Times New Roman" w:hAnsi="Times New Roman" w:cs="宋体" w:hint="eastAsia"/>
          <w:sz w:val="24"/>
          <w:szCs w:val="24"/>
        </w:rPr>
        <w:t>（周</w:t>
      </w:r>
      <w:r>
        <w:rPr>
          <w:rFonts w:ascii="Times New Roman" w:hAnsi="Times New Roman" w:cs="宋体" w:hint="eastAsia"/>
          <w:sz w:val="24"/>
          <w:szCs w:val="24"/>
        </w:rPr>
        <w:t>五</w:t>
      </w:r>
      <w:r w:rsidRPr="00C17B1D">
        <w:rPr>
          <w:rFonts w:ascii="Times New Roman" w:hAnsi="Times New Roman" w:cs="宋体" w:hint="eastAsia"/>
          <w:sz w:val="24"/>
          <w:szCs w:val="24"/>
        </w:rPr>
        <w:t>）</w:t>
      </w:r>
      <w:r w:rsidRPr="00C17B1D">
        <w:rPr>
          <w:rFonts w:ascii="Times New Roman" w:hAnsi="Times New Roman" w:cs="Times New Roman"/>
          <w:sz w:val="24"/>
          <w:szCs w:val="24"/>
        </w:rPr>
        <w:t xml:space="preserve"> 13</w:t>
      </w:r>
      <w:r w:rsidRPr="00C17B1D">
        <w:rPr>
          <w:rFonts w:ascii="Times New Roman" w:hAnsi="Times New Roman" w:cs="宋体" w:hint="eastAsia"/>
          <w:sz w:val="24"/>
          <w:szCs w:val="24"/>
        </w:rPr>
        <w:t>：</w:t>
      </w:r>
      <w:r w:rsidRPr="00C17B1D">
        <w:rPr>
          <w:rFonts w:ascii="Times New Roman" w:hAnsi="Times New Roman" w:cs="Times New Roman"/>
          <w:sz w:val="24"/>
          <w:szCs w:val="24"/>
        </w:rPr>
        <w:t>00—16</w:t>
      </w:r>
      <w:r w:rsidRPr="00C17B1D">
        <w:rPr>
          <w:rFonts w:ascii="Times New Roman" w:hAnsi="Times New Roman" w:cs="宋体" w:hint="eastAsia"/>
          <w:sz w:val="24"/>
          <w:szCs w:val="24"/>
        </w:rPr>
        <w:t>：</w:t>
      </w:r>
      <w:r w:rsidRPr="00C17B1D">
        <w:rPr>
          <w:rFonts w:ascii="Times New Roman" w:hAnsi="Times New Roman" w:cs="Times New Roman"/>
          <w:sz w:val="24"/>
          <w:szCs w:val="24"/>
        </w:rPr>
        <w:t>00</w:t>
      </w:r>
    </w:p>
    <w:p w:rsidR="007F10E3" w:rsidRPr="00C17B1D" w:rsidRDefault="007F10E3" w:rsidP="00514283">
      <w:pPr>
        <w:spacing w:line="360" w:lineRule="auto"/>
        <w:ind w:rightChars="-330" w:right="31680"/>
        <w:rPr>
          <w:rFonts w:ascii="Times New Roman" w:hAnsi="Times New Roman" w:cs="Times New Roman"/>
          <w:sz w:val="24"/>
          <w:szCs w:val="24"/>
        </w:rPr>
      </w:pPr>
      <w:r w:rsidRPr="00C17B1D">
        <w:rPr>
          <w:rFonts w:ascii="Times New Roman" w:hAnsi="Times New Roman" w:cs="宋体" w:hint="eastAsia"/>
          <w:b/>
          <w:bCs/>
          <w:sz w:val="24"/>
          <w:szCs w:val="24"/>
        </w:rPr>
        <w:t>举办地点：</w:t>
      </w:r>
      <w:r w:rsidRPr="00C17B1D">
        <w:rPr>
          <w:rFonts w:ascii="Times New Roman" w:hAnsi="Times New Roman" w:cs="宋体" w:hint="eastAsia"/>
          <w:sz w:val="24"/>
          <w:szCs w:val="24"/>
        </w:rPr>
        <w:t>杨浦人才广场（淞沪路</w:t>
      </w:r>
      <w:r w:rsidRPr="00C17B1D">
        <w:rPr>
          <w:rFonts w:ascii="Times New Roman" w:hAnsi="Times New Roman" w:cs="Times New Roman"/>
          <w:sz w:val="24"/>
          <w:szCs w:val="24"/>
        </w:rPr>
        <w:t>605</w:t>
      </w:r>
      <w:r w:rsidRPr="00C17B1D">
        <w:rPr>
          <w:rFonts w:ascii="Times New Roman" w:hAnsi="Times New Roman" w:cs="宋体" w:hint="eastAsia"/>
          <w:sz w:val="24"/>
          <w:szCs w:val="24"/>
        </w:rPr>
        <w:t>号</w:t>
      </w:r>
      <w:r w:rsidRPr="00C17B1D">
        <w:rPr>
          <w:rFonts w:ascii="Times New Roman" w:hAnsi="Times New Roman" w:cs="Times New Roman"/>
          <w:sz w:val="24"/>
          <w:szCs w:val="24"/>
        </w:rPr>
        <w:t>C-D</w:t>
      </w:r>
      <w:r w:rsidRPr="00C17B1D">
        <w:rPr>
          <w:rFonts w:ascii="Times New Roman" w:hAnsi="Times New Roman" w:cs="宋体" w:hint="eastAsia"/>
          <w:sz w:val="24"/>
          <w:szCs w:val="24"/>
        </w:rPr>
        <w:t>座，近政立路）</w:t>
      </w:r>
    </w:p>
    <w:p w:rsidR="007F10E3" w:rsidRPr="00C17B1D" w:rsidRDefault="007F10E3" w:rsidP="006E3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B1D">
        <w:rPr>
          <w:rFonts w:ascii="Times New Roman" w:hAnsi="Times New Roman" w:cs="宋体" w:hint="eastAsia"/>
          <w:b/>
          <w:bCs/>
          <w:sz w:val="24"/>
          <w:szCs w:val="24"/>
        </w:rPr>
        <w:t>主办单位：</w:t>
      </w:r>
      <w:r w:rsidRPr="004F2188">
        <w:rPr>
          <w:rFonts w:ascii="Times New Roman" w:hAnsi="Times New Roman" w:cs="宋体" w:hint="eastAsia"/>
          <w:sz w:val="24"/>
          <w:szCs w:val="24"/>
        </w:rPr>
        <w:t>杨浦区人力资源和社会保障局、中智上海经济技术合作公司、南通市人力资源和社会保障局、义乌市人力资源和社会保障局</w:t>
      </w:r>
    </w:p>
    <w:p w:rsidR="007F10E3" w:rsidRPr="00C17B1D" w:rsidRDefault="007F10E3" w:rsidP="006E3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B1D">
        <w:rPr>
          <w:rFonts w:ascii="Times New Roman" w:hAnsi="Times New Roman" w:cs="宋体" w:hint="eastAsia"/>
          <w:b/>
          <w:bCs/>
          <w:sz w:val="24"/>
          <w:szCs w:val="24"/>
        </w:rPr>
        <w:t>承办单位：</w:t>
      </w:r>
      <w:r w:rsidRPr="00C17B1D">
        <w:rPr>
          <w:rFonts w:ascii="Times New Roman" w:hAnsi="Times New Roman" w:cs="宋体" w:hint="eastAsia"/>
          <w:sz w:val="24"/>
          <w:szCs w:val="24"/>
        </w:rPr>
        <w:t>杨浦区就业促进中心（杨浦公共人事服务中心）</w:t>
      </w:r>
    </w:p>
    <w:p w:rsidR="007F10E3" w:rsidRPr="00C17B1D" w:rsidRDefault="007F10E3" w:rsidP="006E32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7B1D">
        <w:rPr>
          <w:rFonts w:ascii="Times New Roman" w:hAnsi="Times New Roman" w:cs="宋体" w:hint="eastAsia"/>
          <w:b/>
          <w:bCs/>
          <w:sz w:val="24"/>
          <w:szCs w:val="24"/>
        </w:rPr>
        <w:t>会场交通</w:t>
      </w:r>
      <w:r w:rsidRPr="00C17B1D">
        <w:rPr>
          <w:rFonts w:ascii="Times New Roman" w:hAnsi="Times New Roman" w:cs="宋体" w:hint="eastAsia"/>
          <w:sz w:val="24"/>
          <w:szCs w:val="24"/>
        </w:rPr>
        <w:t>：地铁十号线、</w:t>
      </w:r>
      <w:r w:rsidRPr="00C17B1D">
        <w:rPr>
          <w:rFonts w:ascii="Times New Roman" w:hAnsi="Times New Roman" w:cs="Times New Roman"/>
          <w:sz w:val="24"/>
          <w:szCs w:val="24"/>
        </w:rPr>
        <w:t>8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55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61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99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168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538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713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749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819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937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942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405</w:t>
      </w:r>
      <w:r w:rsidRPr="00C17B1D">
        <w:rPr>
          <w:rFonts w:ascii="Times New Roman" w:hAnsi="Times New Roman" w:cs="宋体" w:hint="eastAsia"/>
          <w:sz w:val="24"/>
          <w:szCs w:val="24"/>
        </w:rPr>
        <w:t>、</w:t>
      </w:r>
      <w:r w:rsidRPr="00C17B1D">
        <w:rPr>
          <w:rFonts w:ascii="Times New Roman" w:hAnsi="Times New Roman" w:cs="Times New Roman"/>
          <w:sz w:val="24"/>
          <w:szCs w:val="24"/>
        </w:rPr>
        <w:t>406</w:t>
      </w:r>
      <w:r w:rsidRPr="00C17B1D">
        <w:rPr>
          <w:rFonts w:ascii="Times New Roman" w:hAnsi="Times New Roman" w:cs="宋体" w:hint="eastAsia"/>
          <w:sz w:val="24"/>
          <w:szCs w:val="24"/>
        </w:rPr>
        <w:t>等公交车均可到达。</w:t>
      </w:r>
      <w:r w:rsidRPr="00C17B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F10E3" w:rsidRPr="00C17B1D" w:rsidRDefault="007F10E3">
      <w:pPr>
        <w:rPr>
          <w:rFonts w:cs="Times New Roman"/>
          <w:sz w:val="24"/>
          <w:szCs w:val="24"/>
        </w:rPr>
      </w:pPr>
    </w:p>
    <w:p w:rsidR="007F10E3" w:rsidRPr="00C17B1D" w:rsidRDefault="007F10E3" w:rsidP="00514283">
      <w:pPr>
        <w:ind w:firstLineChars="1450" w:firstLine="31680"/>
        <w:rPr>
          <w:rFonts w:cs="Times New Roman"/>
          <w:sz w:val="24"/>
          <w:szCs w:val="24"/>
        </w:rPr>
      </w:pPr>
      <w:r w:rsidRPr="00C17B1D">
        <w:rPr>
          <w:rFonts w:cs="宋体" w:hint="eastAsia"/>
          <w:b/>
          <w:bCs/>
          <w:sz w:val="24"/>
          <w:szCs w:val="24"/>
        </w:rPr>
        <w:t>单位招聘信息：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A01 </w:t>
      </w:r>
      <w:r w:rsidRPr="00120302">
        <w:rPr>
          <w:rFonts w:cs="宋体" w:hint="eastAsia"/>
          <w:sz w:val="24"/>
          <w:szCs w:val="24"/>
        </w:rPr>
        <w:t>苹果电子产品商贸有限公司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</w:t>
      </w:r>
      <w:r w:rsidRPr="00120302">
        <w:rPr>
          <w:sz w:val="24"/>
          <w:szCs w:val="24"/>
        </w:rPr>
        <w:t>Specialist</w:t>
      </w:r>
      <w:r w:rsidRPr="00120302">
        <w:rPr>
          <w:rFonts w:cs="宋体" w:hint="eastAsia"/>
          <w:sz w:val="24"/>
          <w:szCs w:val="24"/>
        </w:rPr>
        <w:t>、</w:t>
      </w:r>
      <w:r w:rsidRPr="00120302">
        <w:rPr>
          <w:sz w:val="24"/>
          <w:szCs w:val="24"/>
        </w:rPr>
        <w:t>Genius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sz w:val="24"/>
          <w:szCs w:val="24"/>
        </w:rPr>
        <w:t xml:space="preserve">A02 </w:t>
      </w:r>
      <w:r w:rsidRPr="00120302">
        <w:rPr>
          <w:rFonts w:cs="宋体" w:hint="eastAsia"/>
          <w:sz w:val="24"/>
          <w:szCs w:val="24"/>
        </w:rPr>
        <w:t>上海中信信息发展股份有限公司</w:t>
      </w:r>
      <w:r w:rsidRPr="00120302">
        <w:rPr>
          <w:sz w:val="24"/>
          <w:szCs w:val="24"/>
        </w:rPr>
        <w:t xml:space="preserve"> </w:t>
      </w:r>
      <w:r w:rsidRPr="00120302">
        <w:rPr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</w:t>
      </w:r>
      <w:r w:rsidRPr="00120302">
        <w:rPr>
          <w:sz w:val="24"/>
          <w:szCs w:val="24"/>
        </w:rPr>
        <w:t>Java</w:t>
      </w:r>
      <w:r w:rsidRPr="00120302">
        <w:rPr>
          <w:rFonts w:cs="宋体" w:hint="eastAsia"/>
          <w:sz w:val="24"/>
          <w:szCs w:val="24"/>
        </w:rPr>
        <w:t>开发工程师、实施工程师、管理培训生、人事专员、行政助理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A03 </w:t>
      </w:r>
      <w:r w:rsidRPr="00120302">
        <w:rPr>
          <w:rFonts w:cs="宋体" w:hint="eastAsia"/>
          <w:sz w:val="24"/>
          <w:szCs w:val="24"/>
        </w:rPr>
        <w:t>北欧银行瑞典有限公司上海分行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招聘岗位：前台接待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行政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A04 </w:t>
      </w:r>
      <w:r w:rsidRPr="00120302">
        <w:rPr>
          <w:rFonts w:cs="宋体" w:hint="eastAsia"/>
          <w:sz w:val="24"/>
          <w:szCs w:val="24"/>
        </w:rPr>
        <w:t>益新国际医药科技有限公司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招聘岗位：数据处理专员、临床监察员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A05 </w:t>
      </w:r>
      <w:r w:rsidRPr="00120302">
        <w:rPr>
          <w:rFonts w:cs="宋体" w:hint="eastAsia"/>
          <w:sz w:val="24"/>
          <w:szCs w:val="24"/>
        </w:rPr>
        <w:t>上海喜可买贸易有限公司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招聘岗位：市场助理、网络营销助理、采购助理、管培生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A06 </w:t>
      </w:r>
      <w:r w:rsidRPr="00120302">
        <w:rPr>
          <w:rFonts w:cs="宋体" w:hint="eastAsia"/>
          <w:sz w:val="24"/>
          <w:szCs w:val="24"/>
        </w:rPr>
        <w:t>上海好康文化传播有限公司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招聘岗位：美术编辑、编辑助理、新媒体运营、市场助理、人事行政专员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A07 </w:t>
      </w:r>
      <w:r w:rsidRPr="00120302">
        <w:rPr>
          <w:rFonts w:cs="宋体" w:hint="eastAsia"/>
          <w:sz w:val="24"/>
          <w:szCs w:val="24"/>
        </w:rPr>
        <w:t>中国平安财产保险股份有限公司上海分公司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招聘岗位：高端管理培训生、柜面受理、车辆查勘定损、理赔、总监助理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sz w:val="24"/>
          <w:szCs w:val="24"/>
        </w:rPr>
        <w:t>A08 Kelly Services</w:t>
      </w:r>
      <w:r w:rsidRPr="00120302">
        <w:rPr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</w:t>
      </w:r>
      <w:r w:rsidRPr="00120302">
        <w:rPr>
          <w:sz w:val="24"/>
          <w:szCs w:val="24"/>
        </w:rPr>
        <w:t>Sourcing Assistant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A09 </w:t>
      </w:r>
      <w:r w:rsidRPr="00120302">
        <w:rPr>
          <w:rFonts w:cs="宋体" w:hint="eastAsia"/>
          <w:sz w:val="24"/>
          <w:szCs w:val="24"/>
        </w:rPr>
        <w:t>中国人寿电子商务有限公司上海分公司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招聘岗位：品质管理、系统运维、财务管理、行政前台</w:t>
      </w:r>
    </w:p>
    <w:p w:rsidR="007F10E3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A10 </w:t>
      </w:r>
      <w:r w:rsidRPr="00120302">
        <w:rPr>
          <w:rFonts w:cs="宋体" w:hint="eastAsia"/>
          <w:sz w:val="24"/>
          <w:szCs w:val="24"/>
        </w:rPr>
        <w:t>上海师道人本集团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招聘岗位：营销总监、学习顾问、会务专员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sz w:val="24"/>
          <w:szCs w:val="24"/>
        </w:rPr>
        <w:t xml:space="preserve">A11 </w:t>
      </w:r>
      <w:r w:rsidRPr="00120302">
        <w:rPr>
          <w:rFonts w:cs="宋体" w:hint="eastAsia"/>
          <w:sz w:val="24"/>
          <w:szCs w:val="24"/>
        </w:rPr>
        <w:t>上海吉田拉链有限公司</w:t>
      </w:r>
      <w:r w:rsidRPr="00120302">
        <w:rPr>
          <w:sz w:val="24"/>
          <w:szCs w:val="24"/>
        </w:rPr>
        <w:t xml:space="preserve"> </w:t>
      </w:r>
      <w:r w:rsidRPr="00120302">
        <w:rPr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招聘岗位：销售助理、市场助理（英语）、信用管理、日语助理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A12 </w:t>
      </w:r>
      <w:r w:rsidRPr="00120302">
        <w:rPr>
          <w:rFonts w:cs="宋体" w:hint="eastAsia"/>
          <w:sz w:val="24"/>
          <w:szCs w:val="24"/>
        </w:rPr>
        <w:t>仟竞软件科技（上海）有限公司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</w:t>
      </w:r>
      <w:r w:rsidRPr="00120302">
        <w:rPr>
          <w:sz w:val="24"/>
          <w:szCs w:val="24"/>
        </w:rPr>
        <w:t>C++ Engineer</w:t>
      </w:r>
      <w:r w:rsidRPr="00120302">
        <w:rPr>
          <w:rFonts w:cs="宋体" w:hint="eastAsia"/>
          <w:sz w:val="24"/>
          <w:szCs w:val="24"/>
        </w:rPr>
        <w:t>、</w:t>
      </w:r>
      <w:r w:rsidRPr="00120302">
        <w:rPr>
          <w:sz w:val="24"/>
          <w:szCs w:val="24"/>
        </w:rPr>
        <w:t>QA Tester</w:t>
      </w:r>
      <w:r w:rsidRPr="00120302">
        <w:rPr>
          <w:rFonts w:cs="宋体" w:hint="eastAsia"/>
          <w:sz w:val="24"/>
          <w:szCs w:val="24"/>
        </w:rPr>
        <w:t>、</w:t>
      </w:r>
      <w:r w:rsidRPr="00120302">
        <w:rPr>
          <w:sz w:val="24"/>
          <w:szCs w:val="24"/>
        </w:rPr>
        <w:t>Game Designer</w:t>
      </w:r>
      <w:r w:rsidRPr="00120302">
        <w:rPr>
          <w:rFonts w:cs="宋体" w:hint="eastAsia"/>
          <w:sz w:val="24"/>
          <w:szCs w:val="24"/>
        </w:rPr>
        <w:t>、</w:t>
      </w:r>
      <w:r w:rsidRPr="00120302">
        <w:rPr>
          <w:sz w:val="24"/>
          <w:szCs w:val="24"/>
        </w:rPr>
        <w:t>3D Artist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A13 </w:t>
      </w:r>
      <w:r w:rsidRPr="00120302">
        <w:rPr>
          <w:rFonts w:cs="宋体" w:hint="eastAsia"/>
          <w:sz w:val="24"/>
          <w:szCs w:val="24"/>
        </w:rPr>
        <w:t>百岳特生物科技（上海）有限公司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招聘岗位：专案管理师、研发、人力资源部实习生、前台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A14 </w:t>
      </w:r>
      <w:r w:rsidRPr="00120302">
        <w:rPr>
          <w:rFonts w:cs="宋体" w:hint="eastAsia"/>
          <w:sz w:val="24"/>
          <w:szCs w:val="24"/>
        </w:rPr>
        <w:t>世邦魏理仕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招聘岗位：项目出纳、客服助理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客服专员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业务助理、前台行政、工程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中控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A15 </w:t>
      </w:r>
      <w:r w:rsidRPr="00120302">
        <w:rPr>
          <w:rFonts w:cs="宋体" w:hint="eastAsia"/>
          <w:sz w:val="24"/>
          <w:szCs w:val="24"/>
        </w:rPr>
        <w:t>美国唯特利公司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招聘岗位：销售战略支持、客户服务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A16 </w:t>
      </w:r>
      <w:r w:rsidRPr="00120302">
        <w:rPr>
          <w:rFonts w:cs="宋体" w:hint="eastAsia"/>
          <w:sz w:val="24"/>
          <w:szCs w:val="24"/>
        </w:rPr>
        <w:t>苏特恩斯国际货运代理（上海）有限公司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招聘岗位：货运代理操作、销售助理、行政前台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A17 </w:t>
      </w:r>
      <w:r w:rsidRPr="00120302">
        <w:rPr>
          <w:rFonts w:cs="宋体" w:hint="eastAsia"/>
          <w:sz w:val="24"/>
          <w:szCs w:val="24"/>
        </w:rPr>
        <w:t>德国施华特公司上海代表处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招聘岗位：助理模具工程师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A18 </w:t>
      </w:r>
      <w:r w:rsidRPr="00120302">
        <w:rPr>
          <w:rFonts w:cs="宋体" w:hint="eastAsia"/>
          <w:sz w:val="24"/>
          <w:szCs w:val="24"/>
        </w:rPr>
        <w:t>上海象屿速传供应链有限公司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招聘岗位：财务助理、项目助理、业务助理、业务员、操作助理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sz w:val="24"/>
          <w:szCs w:val="24"/>
        </w:rPr>
        <w:t xml:space="preserve">A19 </w:t>
      </w:r>
      <w:r w:rsidRPr="00120302">
        <w:rPr>
          <w:rFonts w:cs="宋体" w:hint="eastAsia"/>
          <w:sz w:val="24"/>
          <w:szCs w:val="24"/>
        </w:rPr>
        <w:t>聚信国际租赁股份有限公司</w:t>
      </w:r>
      <w:r w:rsidRPr="00120302">
        <w:rPr>
          <w:sz w:val="24"/>
          <w:szCs w:val="24"/>
        </w:rPr>
        <w:t xml:space="preserve"> </w:t>
      </w:r>
      <w:r w:rsidRPr="00120302">
        <w:rPr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招聘岗位：开发工程师、管理培训生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A20 </w:t>
      </w:r>
      <w:r w:rsidRPr="00120302">
        <w:rPr>
          <w:rFonts w:cs="宋体" w:hint="eastAsia"/>
          <w:sz w:val="24"/>
          <w:szCs w:val="24"/>
        </w:rPr>
        <w:t>上海创丰创业投资管理有限公司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招聘岗位：分析师、投资助理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A21 </w:t>
      </w:r>
      <w:r w:rsidRPr="00120302">
        <w:rPr>
          <w:rFonts w:cs="宋体" w:hint="eastAsia"/>
          <w:sz w:val="24"/>
          <w:szCs w:val="24"/>
        </w:rPr>
        <w:t>上海和动自控科技有限公司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招聘岗位：机械工程师、电气工程师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A22 </w:t>
      </w:r>
      <w:r w:rsidRPr="00120302">
        <w:rPr>
          <w:rFonts w:cs="宋体" w:hint="eastAsia"/>
          <w:sz w:val="24"/>
          <w:szCs w:val="24"/>
        </w:rPr>
        <w:t>上海邮电设计咨询研究院有限公司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招聘岗位：通信工程设计、建筑设计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A23 </w:t>
      </w:r>
      <w:r w:rsidRPr="00120302">
        <w:rPr>
          <w:rFonts w:cs="宋体" w:hint="eastAsia"/>
          <w:sz w:val="24"/>
          <w:szCs w:val="24"/>
        </w:rPr>
        <w:t>上海通用汽车有限公司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招聘岗位：工程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管理类</w:t>
      </w:r>
      <w:r w:rsidRPr="00120302">
        <w:rPr>
          <w:sz w:val="24"/>
          <w:szCs w:val="24"/>
        </w:rPr>
        <w:t xml:space="preserve"> </w:t>
      </w:r>
      <w:r w:rsidRPr="00120302">
        <w:rPr>
          <w:rFonts w:cs="宋体" w:hint="eastAsia"/>
          <w:sz w:val="24"/>
          <w:szCs w:val="24"/>
        </w:rPr>
        <w:t>储备大学生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A24 </w:t>
      </w:r>
      <w:r w:rsidRPr="00120302">
        <w:rPr>
          <w:rFonts w:cs="宋体" w:hint="eastAsia"/>
          <w:sz w:val="24"/>
          <w:szCs w:val="24"/>
        </w:rPr>
        <w:t>上海吉贝克信息技术有限公司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</w:t>
      </w:r>
      <w:r w:rsidRPr="00120302">
        <w:rPr>
          <w:sz w:val="24"/>
          <w:szCs w:val="24"/>
        </w:rPr>
        <w:t>JAVA</w:t>
      </w:r>
      <w:r w:rsidRPr="00120302">
        <w:rPr>
          <w:rFonts w:cs="宋体" w:hint="eastAsia"/>
          <w:sz w:val="24"/>
          <w:szCs w:val="24"/>
        </w:rPr>
        <w:t>软件开发工程师、数据库工程师、业务分析师（企业财务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银行分析管理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证券业务方向）、数据挖掘工程师、软件测试工程师、销售经理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A25 </w:t>
      </w:r>
      <w:r w:rsidRPr="00120302">
        <w:rPr>
          <w:rFonts w:cs="宋体" w:hint="eastAsia"/>
          <w:sz w:val="24"/>
          <w:szCs w:val="24"/>
        </w:rPr>
        <w:t>上海市政建设有限公司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招聘岗位：文书专员、预算合同员、造价人员、技术人员、安全管理、质量管理、生产管理、技术管理、科研管理、成本员、资料员、施工员、安全员、材料员、技术负责人、技术标编制人员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A26 </w:t>
      </w:r>
      <w:r w:rsidRPr="00120302">
        <w:rPr>
          <w:rFonts w:cs="宋体" w:hint="eastAsia"/>
          <w:sz w:val="24"/>
          <w:szCs w:val="24"/>
        </w:rPr>
        <w:t>上海高晶检测科技股份有限公司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招聘岗位：外贸业务、销售总监助理、电子工程师、销售经理、电子调试</w:t>
      </w:r>
      <w:r w:rsidRPr="00120302">
        <w:rPr>
          <w:sz w:val="24"/>
          <w:szCs w:val="24"/>
        </w:rPr>
        <w:t xml:space="preserve"> 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A27 </w:t>
      </w:r>
      <w:r w:rsidRPr="00120302">
        <w:rPr>
          <w:rFonts w:cs="宋体" w:hint="eastAsia"/>
          <w:sz w:val="24"/>
          <w:szCs w:val="24"/>
        </w:rPr>
        <w:t>上海欧萨评价咨询股份有限公司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招聘岗位：职业卫生咨询师、现场采样员、职业卫生评价工程师、客户服务部（商务人员）、实验室分析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A28 </w:t>
      </w:r>
      <w:r w:rsidRPr="00120302">
        <w:rPr>
          <w:rFonts w:cs="宋体" w:hint="eastAsia"/>
          <w:sz w:val="24"/>
          <w:szCs w:val="24"/>
        </w:rPr>
        <w:t>上海思创网络有限公司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招聘岗位：多媒体制作、网站编辑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A29 </w:t>
      </w:r>
      <w:r w:rsidRPr="00120302">
        <w:rPr>
          <w:rFonts w:cs="宋体" w:hint="eastAsia"/>
          <w:sz w:val="24"/>
          <w:szCs w:val="24"/>
        </w:rPr>
        <w:t>海通期货有限公司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招聘岗位：数据分析、运营、软件开发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运维管理、财务、人力资源部招聘助理</w:t>
      </w:r>
      <w:r w:rsidRPr="00120302">
        <w:rPr>
          <w:sz w:val="24"/>
          <w:szCs w:val="24"/>
        </w:rPr>
        <w:t xml:space="preserve"> 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A30 </w:t>
      </w:r>
      <w:r w:rsidRPr="00120302">
        <w:rPr>
          <w:rFonts w:cs="宋体" w:hint="eastAsia"/>
          <w:sz w:val="24"/>
          <w:szCs w:val="24"/>
        </w:rPr>
        <w:t>百世嘉（上海）医疗技术有限公司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招聘岗位：生物信息学工程师、测序工程师、细胞生物学工程师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A31 </w:t>
      </w:r>
      <w:r w:rsidRPr="00120302">
        <w:rPr>
          <w:rFonts w:cs="宋体" w:hint="eastAsia"/>
          <w:sz w:val="24"/>
          <w:szCs w:val="24"/>
        </w:rPr>
        <w:t>上海钜派投资集团有限公司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招聘岗位：管理培训生</w:t>
      </w:r>
      <w:r w:rsidRPr="00120302">
        <w:rPr>
          <w:sz w:val="24"/>
          <w:szCs w:val="24"/>
        </w:rPr>
        <w:t>-</w:t>
      </w:r>
      <w:r w:rsidRPr="00120302">
        <w:rPr>
          <w:rFonts w:cs="宋体" w:hint="eastAsia"/>
          <w:sz w:val="24"/>
          <w:szCs w:val="24"/>
        </w:rPr>
        <w:t>财富管理方向、产品助理、风控助理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A32 </w:t>
      </w:r>
      <w:r w:rsidRPr="00120302">
        <w:rPr>
          <w:rFonts w:cs="宋体" w:hint="eastAsia"/>
          <w:sz w:val="24"/>
          <w:szCs w:val="24"/>
        </w:rPr>
        <w:t>贺利氏（中国）投资有限公司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招聘岗位：实习生</w:t>
      </w:r>
      <w:r w:rsidRPr="00120302">
        <w:rPr>
          <w:sz w:val="24"/>
          <w:szCs w:val="24"/>
        </w:rPr>
        <w:t>-</w:t>
      </w:r>
      <w:r w:rsidRPr="00120302">
        <w:rPr>
          <w:rFonts w:cs="宋体" w:hint="eastAsia"/>
          <w:sz w:val="24"/>
          <w:szCs w:val="24"/>
        </w:rPr>
        <w:t>信息管理、实习生</w:t>
      </w:r>
      <w:r w:rsidRPr="00120302">
        <w:rPr>
          <w:sz w:val="24"/>
          <w:szCs w:val="24"/>
        </w:rPr>
        <w:t>-</w:t>
      </w:r>
      <w:r w:rsidRPr="00120302">
        <w:rPr>
          <w:rFonts w:cs="宋体" w:hint="eastAsia"/>
          <w:sz w:val="24"/>
          <w:szCs w:val="24"/>
        </w:rPr>
        <w:t>行政、实习生</w:t>
      </w:r>
      <w:r w:rsidRPr="00120302">
        <w:rPr>
          <w:sz w:val="24"/>
          <w:szCs w:val="24"/>
        </w:rPr>
        <w:t>-</w:t>
      </w:r>
      <w:r w:rsidRPr="00120302">
        <w:rPr>
          <w:rFonts w:cs="宋体" w:hint="eastAsia"/>
          <w:sz w:val="24"/>
          <w:szCs w:val="24"/>
        </w:rPr>
        <w:t>财务、财务管理培训生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A33 </w:t>
      </w:r>
      <w:r w:rsidRPr="00120302">
        <w:rPr>
          <w:rFonts w:cs="宋体" w:hint="eastAsia"/>
          <w:sz w:val="24"/>
          <w:szCs w:val="24"/>
        </w:rPr>
        <w:t>动视信息技术（上海）有限公司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招聘岗位：游戏测试员、程序员、游戏美术设计师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A34 </w:t>
      </w:r>
      <w:r w:rsidRPr="00120302">
        <w:rPr>
          <w:rFonts w:cs="宋体" w:hint="eastAsia"/>
          <w:sz w:val="24"/>
          <w:szCs w:val="24"/>
        </w:rPr>
        <w:t>北大方正人寿保险有限公司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招聘岗位：精算助理、银保业务支持、团险业务支持、信息技术专员、行政助理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A35 </w:t>
      </w:r>
      <w:r w:rsidRPr="00120302">
        <w:rPr>
          <w:rFonts w:cs="宋体" w:hint="eastAsia"/>
          <w:sz w:val="24"/>
          <w:szCs w:val="24"/>
        </w:rPr>
        <w:t>开亚国际物流（上海）有限公司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招聘岗位：海运操作、单证、财务、销售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A+1 </w:t>
      </w:r>
      <w:r w:rsidRPr="00120302">
        <w:rPr>
          <w:rFonts w:cs="宋体" w:hint="eastAsia"/>
          <w:sz w:val="24"/>
          <w:szCs w:val="24"/>
        </w:rPr>
        <w:t>上海英磁新能源科技有限公司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招聘岗位：电机工程师、机械工程师、创业战略分析师、实习生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A+2 </w:t>
      </w:r>
      <w:r w:rsidRPr="00120302">
        <w:rPr>
          <w:rFonts w:cs="宋体" w:hint="eastAsia"/>
          <w:sz w:val="24"/>
          <w:szCs w:val="24"/>
        </w:rPr>
        <w:t>上海龙诚自动化系统有限公司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招聘岗位：方案销售工程师、</w:t>
      </w:r>
      <w:r w:rsidRPr="00120302">
        <w:rPr>
          <w:sz w:val="24"/>
          <w:szCs w:val="24"/>
        </w:rPr>
        <w:t>OEM</w:t>
      </w:r>
      <w:r w:rsidRPr="00120302">
        <w:rPr>
          <w:rFonts w:cs="宋体" w:hint="eastAsia"/>
          <w:sz w:val="24"/>
          <w:szCs w:val="24"/>
        </w:rPr>
        <w:t>销售工程师、系统工程工程师、硬件研发工程师、软件研发工程师、商务助理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A+3 </w:t>
      </w:r>
      <w:r w:rsidRPr="00120302">
        <w:rPr>
          <w:rFonts w:cs="宋体" w:hint="eastAsia"/>
          <w:sz w:val="24"/>
          <w:szCs w:val="24"/>
        </w:rPr>
        <w:t>上海火溶信息科技有限公司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招聘岗位：游戏测试工程师、运维研发工程师、游戏开发工程师、会计、人力资源助理、行政助理、手游国际化</w:t>
      </w:r>
      <w:r w:rsidRPr="00120302">
        <w:rPr>
          <w:sz w:val="24"/>
          <w:szCs w:val="24"/>
        </w:rPr>
        <w:t>(</w:t>
      </w:r>
      <w:r w:rsidRPr="00120302">
        <w:rPr>
          <w:rFonts w:cs="宋体" w:hint="eastAsia"/>
          <w:sz w:val="24"/>
          <w:szCs w:val="24"/>
        </w:rPr>
        <w:t>泰语或英语</w:t>
      </w:r>
      <w:r w:rsidRPr="00120302">
        <w:rPr>
          <w:sz w:val="24"/>
          <w:szCs w:val="24"/>
        </w:rPr>
        <w:t>)</w:t>
      </w:r>
      <w:r w:rsidRPr="00120302">
        <w:rPr>
          <w:rFonts w:cs="宋体" w:hint="eastAsia"/>
          <w:sz w:val="24"/>
          <w:szCs w:val="24"/>
        </w:rPr>
        <w:t>版本专员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A+4 </w:t>
      </w:r>
      <w:r w:rsidRPr="00120302">
        <w:rPr>
          <w:rFonts w:cs="宋体" w:hint="eastAsia"/>
          <w:sz w:val="24"/>
          <w:szCs w:val="24"/>
        </w:rPr>
        <w:t>上海众娱网络科技有限公司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招聘岗位：海外市场助理、市场助理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A+5 </w:t>
      </w:r>
      <w:r w:rsidRPr="00120302">
        <w:rPr>
          <w:rFonts w:cs="宋体" w:hint="eastAsia"/>
          <w:sz w:val="24"/>
          <w:szCs w:val="24"/>
        </w:rPr>
        <w:t>上海中铁安邦国际货物运输代理有限公司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招聘岗位：实习储备干部（销售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单证操作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行政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出纳）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B01 </w:t>
      </w:r>
      <w:r w:rsidRPr="00120302">
        <w:rPr>
          <w:rFonts w:cs="宋体" w:hint="eastAsia"/>
          <w:sz w:val="24"/>
          <w:szCs w:val="24"/>
        </w:rPr>
        <w:t>上海中亚雅高美爵酒店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招聘岗位：餐厅服务员、前台客户关系主任、服务中心文员、客房服务员、西厨房、收银领班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收银员、保安员、万能工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B02 </w:t>
      </w:r>
      <w:r w:rsidRPr="00120302">
        <w:rPr>
          <w:rFonts w:cs="宋体" w:hint="eastAsia"/>
          <w:sz w:val="24"/>
          <w:szCs w:val="24"/>
        </w:rPr>
        <w:t>义乌市恒信人才开发有限公司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招聘岗位：招聘专员、培训助理、美工、网页编辑、</w:t>
      </w:r>
      <w:r w:rsidRPr="00120302">
        <w:rPr>
          <w:sz w:val="24"/>
          <w:szCs w:val="24"/>
        </w:rPr>
        <w:t>UI</w:t>
      </w:r>
      <w:r w:rsidRPr="00120302">
        <w:rPr>
          <w:rFonts w:cs="宋体" w:hint="eastAsia"/>
          <w:sz w:val="24"/>
          <w:szCs w:val="24"/>
        </w:rPr>
        <w:t>设计师、开发工程师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B03 </w:t>
      </w:r>
      <w:r w:rsidRPr="00120302">
        <w:rPr>
          <w:rFonts w:cs="宋体" w:hint="eastAsia"/>
          <w:sz w:val="24"/>
          <w:szCs w:val="24"/>
        </w:rPr>
        <w:t>香港杜普利科有限公司上海代表处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</w:t>
      </w:r>
      <w:r w:rsidRPr="00120302">
        <w:rPr>
          <w:sz w:val="24"/>
          <w:szCs w:val="24"/>
        </w:rPr>
        <w:t>.NET</w:t>
      </w:r>
      <w:r w:rsidRPr="00120302">
        <w:rPr>
          <w:rFonts w:cs="宋体" w:hint="eastAsia"/>
          <w:sz w:val="24"/>
          <w:szCs w:val="24"/>
        </w:rPr>
        <w:t>软件开发工程师、</w:t>
      </w:r>
      <w:r w:rsidRPr="00120302">
        <w:rPr>
          <w:sz w:val="24"/>
          <w:szCs w:val="24"/>
        </w:rPr>
        <w:t>C/C++</w:t>
      </w:r>
      <w:r w:rsidRPr="00120302">
        <w:rPr>
          <w:rFonts w:cs="宋体" w:hint="eastAsia"/>
          <w:sz w:val="24"/>
          <w:szCs w:val="24"/>
        </w:rPr>
        <w:t>软件工程师、</w:t>
      </w:r>
      <w:r w:rsidRPr="00120302">
        <w:rPr>
          <w:sz w:val="24"/>
          <w:szCs w:val="24"/>
        </w:rPr>
        <w:t>Java</w:t>
      </w:r>
      <w:r w:rsidRPr="00120302">
        <w:rPr>
          <w:rFonts w:cs="宋体" w:hint="eastAsia"/>
          <w:sz w:val="24"/>
          <w:szCs w:val="24"/>
        </w:rPr>
        <w:t>软件工程师、</w:t>
      </w:r>
      <w:r w:rsidRPr="00120302">
        <w:rPr>
          <w:sz w:val="24"/>
          <w:szCs w:val="24"/>
        </w:rPr>
        <w:t>QA</w:t>
      </w:r>
      <w:r w:rsidRPr="00120302">
        <w:rPr>
          <w:rFonts w:cs="宋体" w:hint="eastAsia"/>
          <w:sz w:val="24"/>
          <w:szCs w:val="24"/>
        </w:rPr>
        <w:t>测试工程师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B04 </w:t>
      </w:r>
      <w:r w:rsidRPr="00120302">
        <w:rPr>
          <w:rFonts w:cs="宋体" w:hint="eastAsia"/>
          <w:sz w:val="24"/>
          <w:szCs w:val="24"/>
        </w:rPr>
        <w:t>浙江金斯顿物流有限公司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招聘岗位：海运销售代表、市场策划专员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sz w:val="24"/>
          <w:szCs w:val="24"/>
        </w:rPr>
        <w:t>B05 Atomic Recruitment</w:t>
      </w:r>
      <w:r w:rsidRPr="00120302">
        <w:rPr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招聘岗位：猎头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B06 </w:t>
      </w:r>
      <w:r w:rsidRPr="00120302">
        <w:rPr>
          <w:rFonts w:cs="宋体" w:hint="eastAsia"/>
          <w:sz w:val="24"/>
          <w:szCs w:val="24"/>
        </w:rPr>
        <w:t>永三商贸（上海）有限公司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招聘岗位：数字媒体实习生（</w:t>
      </w:r>
      <w:r w:rsidRPr="00120302">
        <w:rPr>
          <w:sz w:val="24"/>
          <w:szCs w:val="24"/>
        </w:rPr>
        <w:t>SNS</w:t>
      </w:r>
      <w:r w:rsidRPr="00120302">
        <w:rPr>
          <w:rFonts w:cs="宋体" w:hint="eastAsia"/>
          <w:sz w:val="24"/>
          <w:szCs w:val="24"/>
        </w:rPr>
        <w:t>实习生）、市场实习生、批发实习生、商品实习生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sz w:val="24"/>
          <w:szCs w:val="24"/>
        </w:rPr>
        <w:t xml:space="preserve">B07 </w:t>
      </w:r>
      <w:r w:rsidRPr="00120302">
        <w:rPr>
          <w:rFonts w:cs="宋体" w:hint="eastAsia"/>
          <w:sz w:val="24"/>
          <w:szCs w:val="24"/>
        </w:rPr>
        <w:t>皮尔法伯（上海）管理咨询有限公司</w:t>
      </w:r>
      <w:r w:rsidRPr="00120302">
        <w:rPr>
          <w:sz w:val="24"/>
          <w:szCs w:val="24"/>
        </w:rPr>
        <w:t xml:space="preserve"> </w:t>
      </w:r>
      <w:r w:rsidRPr="00120302">
        <w:rPr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招聘岗位：市场助理、物流专员、行政前台、财务实习生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B08 </w:t>
      </w:r>
      <w:r w:rsidRPr="00120302">
        <w:rPr>
          <w:rFonts w:cs="宋体" w:hint="eastAsia"/>
          <w:sz w:val="24"/>
          <w:szCs w:val="24"/>
        </w:rPr>
        <w:t>安码商务软件系统（上海）有限公司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招聘岗位：售后</w:t>
      </w:r>
      <w:r w:rsidRPr="00120302">
        <w:rPr>
          <w:sz w:val="24"/>
          <w:szCs w:val="24"/>
        </w:rPr>
        <w:t>.Net</w:t>
      </w:r>
      <w:r w:rsidRPr="00120302">
        <w:rPr>
          <w:rFonts w:cs="宋体" w:hint="eastAsia"/>
          <w:sz w:val="24"/>
          <w:szCs w:val="24"/>
        </w:rPr>
        <w:t>开发工程师、</w:t>
      </w:r>
      <w:r w:rsidRPr="00120302">
        <w:rPr>
          <w:sz w:val="24"/>
          <w:szCs w:val="24"/>
        </w:rPr>
        <w:t>.Net</w:t>
      </w:r>
      <w:r w:rsidRPr="00120302">
        <w:rPr>
          <w:rFonts w:cs="宋体" w:hint="eastAsia"/>
          <w:sz w:val="24"/>
          <w:szCs w:val="24"/>
        </w:rPr>
        <w:t>软件开发工程师、技术支持工程师、高级软件工程师、</w:t>
      </w:r>
      <w:r w:rsidRPr="00120302">
        <w:rPr>
          <w:sz w:val="24"/>
          <w:szCs w:val="24"/>
        </w:rPr>
        <w:t>BPM</w:t>
      </w:r>
      <w:r w:rsidRPr="00120302">
        <w:rPr>
          <w:rFonts w:cs="宋体" w:hint="eastAsia"/>
          <w:sz w:val="24"/>
          <w:szCs w:val="24"/>
        </w:rPr>
        <w:t>售前高级顾问、高级测试工程师、</w:t>
      </w:r>
      <w:r w:rsidRPr="00120302">
        <w:rPr>
          <w:sz w:val="24"/>
          <w:szCs w:val="24"/>
        </w:rPr>
        <w:t>BPM</w:t>
      </w:r>
      <w:r w:rsidRPr="00120302">
        <w:rPr>
          <w:rFonts w:cs="宋体" w:hint="eastAsia"/>
          <w:sz w:val="24"/>
          <w:szCs w:val="24"/>
        </w:rPr>
        <w:t>项目经理、开发项目经理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B09 </w:t>
      </w:r>
      <w:r w:rsidRPr="00120302">
        <w:rPr>
          <w:rFonts w:cs="宋体" w:hint="eastAsia"/>
          <w:sz w:val="24"/>
          <w:szCs w:val="24"/>
        </w:rPr>
        <w:t>浙江新光饰品股份有限公司</w:t>
      </w:r>
      <w:r w:rsidRPr="00120302">
        <w:rPr>
          <w:sz w:val="24"/>
          <w:szCs w:val="24"/>
        </w:rPr>
        <w:t>;</w:t>
      </w:r>
      <w:r w:rsidRPr="00120302">
        <w:rPr>
          <w:rFonts w:cs="宋体" w:hint="eastAsia"/>
          <w:sz w:val="24"/>
          <w:szCs w:val="24"/>
        </w:rPr>
        <w:t>义乌市瑞客进出口有限公司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招聘岗位：销售经理、色彩搭配师、地搜采购员</w:t>
      </w:r>
      <w:r w:rsidRPr="00120302">
        <w:rPr>
          <w:sz w:val="24"/>
          <w:szCs w:val="24"/>
        </w:rPr>
        <w:t>;</w:t>
      </w:r>
      <w:r w:rsidRPr="00120302">
        <w:rPr>
          <w:rFonts w:cs="宋体" w:hint="eastAsia"/>
          <w:sz w:val="24"/>
          <w:szCs w:val="24"/>
        </w:rPr>
        <w:t>区域经理、网络推广员、外贸跟单员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B10 </w:t>
      </w:r>
      <w:r w:rsidRPr="00120302">
        <w:rPr>
          <w:rFonts w:cs="宋体" w:hint="eastAsia"/>
          <w:sz w:val="24"/>
          <w:szCs w:val="24"/>
        </w:rPr>
        <w:t>卡斯柯信号有限公司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招聘岗位：铁路及城市轨道交通工程师、软件工程师、硬件结构工程师、配置管理员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B11 </w:t>
      </w:r>
      <w:r w:rsidRPr="00120302">
        <w:rPr>
          <w:rFonts w:cs="宋体" w:hint="eastAsia"/>
          <w:sz w:val="24"/>
          <w:szCs w:val="24"/>
        </w:rPr>
        <w:t>义乌市阳普网络科技有限公司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招聘岗位：阿里巴巴代表、阿里金融客服、增值代表、美工、续签客服、程序员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B12 </w:t>
      </w:r>
      <w:r w:rsidRPr="00120302">
        <w:rPr>
          <w:rFonts w:cs="宋体" w:hint="eastAsia"/>
          <w:sz w:val="24"/>
          <w:szCs w:val="24"/>
        </w:rPr>
        <w:t>上海中心大厦商务运营有限公司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招聘岗位：观光销售专员、招商运营专员、出纳、人事专员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B13 </w:t>
      </w:r>
      <w:r w:rsidRPr="00120302">
        <w:rPr>
          <w:rFonts w:cs="宋体" w:hint="eastAsia"/>
          <w:sz w:val="24"/>
          <w:szCs w:val="24"/>
        </w:rPr>
        <w:t>浙江艺海服饰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良泽电商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招聘岗位：诚信通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国际站操作人员、美工文案设计制作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网页设计</w:t>
      </w:r>
      <w:r w:rsidRPr="00120302">
        <w:rPr>
          <w:sz w:val="24"/>
          <w:szCs w:val="24"/>
        </w:rPr>
        <w:t xml:space="preserve"> </w:t>
      </w:r>
      <w:r w:rsidRPr="00120302">
        <w:rPr>
          <w:rFonts w:cs="宋体" w:hint="eastAsia"/>
          <w:sz w:val="24"/>
          <w:szCs w:val="24"/>
        </w:rPr>
        <w:t>、市场采购员、网络采购员、会计、前台接待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文员、跟单员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B14 </w:t>
      </w:r>
      <w:r w:rsidRPr="00120302">
        <w:rPr>
          <w:rFonts w:cs="宋体" w:hint="eastAsia"/>
          <w:sz w:val="24"/>
          <w:szCs w:val="24"/>
        </w:rPr>
        <w:t>上海丽人丽妆化妆品有限公司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招聘岗位：页面设计、文案策划、运营助理、客户执行、财务实习生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B16 </w:t>
      </w:r>
      <w:r w:rsidRPr="00120302">
        <w:rPr>
          <w:rFonts w:cs="宋体" w:hint="eastAsia"/>
          <w:sz w:val="24"/>
          <w:szCs w:val="24"/>
        </w:rPr>
        <w:t>汉高股份有限公司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招聘岗位：生产工程师、生产主管、机械工程师</w:t>
      </w:r>
      <w:r w:rsidRPr="00120302">
        <w:rPr>
          <w:sz w:val="24"/>
          <w:szCs w:val="24"/>
        </w:rPr>
        <w:t xml:space="preserve"> </w:t>
      </w:r>
      <w:r w:rsidRPr="00120302">
        <w:rPr>
          <w:rFonts w:cs="宋体" w:hint="eastAsia"/>
          <w:sz w:val="24"/>
          <w:szCs w:val="24"/>
        </w:rPr>
        <w:t>、医检员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B17 </w:t>
      </w:r>
      <w:r w:rsidRPr="00120302">
        <w:rPr>
          <w:rFonts w:cs="宋体" w:hint="eastAsia"/>
          <w:sz w:val="24"/>
          <w:szCs w:val="24"/>
        </w:rPr>
        <w:t>施海纳贸易（上海）有限公司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</w:t>
      </w:r>
      <w:r w:rsidRPr="00120302">
        <w:rPr>
          <w:sz w:val="24"/>
          <w:szCs w:val="24"/>
        </w:rPr>
        <w:t>Sales Engineer</w:t>
      </w:r>
      <w:r w:rsidRPr="00120302">
        <w:rPr>
          <w:rFonts w:cs="宋体" w:hint="eastAsia"/>
          <w:sz w:val="24"/>
          <w:szCs w:val="24"/>
        </w:rPr>
        <w:t>、</w:t>
      </w:r>
      <w:r w:rsidRPr="00120302">
        <w:rPr>
          <w:sz w:val="24"/>
          <w:szCs w:val="24"/>
        </w:rPr>
        <w:t>Assistant project manager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B19 </w:t>
      </w:r>
      <w:r w:rsidRPr="00120302">
        <w:rPr>
          <w:rFonts w:cs="宋体" w:hint="eastAsia"/>
          <w:sz w:val="24"/>
          <w:szCs w:val="24"/>
        </w:rPr>
        <w:t>嘉里大通物流有限公司（上海分公司）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招聘岗位：管理培训生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B21 </w:t>
      </w:r>
      <w:r w:rsidRPr="00120302">
        <w:rPr>
          <w:rFonts w:cs="宋体" w:hint="eastAsia"/>
          <w:sz w:val="24"/>
          <w:szCs w:val="24"/>
        </w:rPr>
        <w:t>上海水源地建设发展有限公司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招聘岗位：网络推广专员、景观设计师、销售代表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B23 </w:t>
      </w:r>
      <w:r w:rsidRPr="00120302">
        <w:rPr>
          <w:rFonts w:cs="宋体" w:hint="eastAsia"/>
          <w:sz w:val="24"/>
          <w:szCs w:val="24"/>
        </w:rPr>
        <w:t>上海同臣环保有限公司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招聘岗位：行政助理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前台、经理助理、助理环保技术支持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B+1 </w:t>
      </w:r>
      <w:r w:rsidRPr="00120302">
        <w:rPr>
          <w:rFonts w:cs="宋体" w:hint="eastAsia"/>
          <w:sz w:val="24"/>
          <w:szCs w:val="24"/>
        </w:rPr>
        <w:t>上海富申评估咨询集团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招聘岗位：资产评估助理、房地产估价助理、工程审价助理、信用评估助理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B+2 </w:t>
      </w:r>
      <w:r w:rsidRPr="00120302">
        <w:rPr>
          <w:rFonts w:cs="宋体" w:hint="eastAsia"/>
          <w:sz w:val="24"/>
          <w:szCs w:val="24"/>
        </w:rPr>
        <w:t>上海博程电子科技有限公司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招聘岗位：销售工程师、市场专员、电气工程师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B+3 </w:t>
      </w:r>
      <w:r w:rsidRPr="00120302">
        <w:rPr>
          <w:rFonts w:cs="宋体" w:hint="eastAsia"/>
          <w:sz w:val="24"/>
          <w:szCs w:val="24"/>
        </w:rPr>
        <w:t>上海天佑工程咨询有限公司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招聘岗位：工程管理、工程监理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B+4 </w:t>
      </w:r>
      <w:r w:rsidRPr="00120302">
        <w:rPr>
          <w:rFonts w:cs="宋体" w:hint="eastAsia"/>
          <w:sz w:val="24"/>
          <w:szCs w:val="24"/>
        </w:rPr>
        <w:t>益驰（上海）汽车电子技术有限公司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招聘岗位：硬件工程师、销售工程师、技术支持工程师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C01 </w:t>
      </w:r>
      <w:r w:rsidRPr="00120302">
        <w:rPr>
          <w:rFonts w:cs="宋体" w:hint="eastAsia"/>
          <w:sz w:val="24"/>
          <w:szCs w:val="24"/>
        </w:rPr>
        <w:t>上海施达勒脉达思广告有限公司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招聘岗位：客户执行、设计师、行政人事、财务助理、项目管理、医学编辑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C02 </w:t>
      </w:r>
      <w:r w:rsidRPr="00120302">
        <w:rPr>
          <w:rFonts w:cs="宋体" w:hint="eastAsia"/>
          <w:sz w:val="24"/>
          <w:szCs w:val="24"/>
        </w:rPr>
        <w:t>上海鸿联九五信息技术有限公司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招聘岗位：销售经理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销售主管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业务专员、银行客服专员、商务专员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商务经理、</w:t>
      </w:r>
      <w:r w:rsidRPr="00120302">
        <w:rPr>
          <w:sz w:val="24"/>
          <w:szCs w:val="24"/>
        </w:rPr>
        <w:t>.net</w:t>
      </w:r>
      <w:r w:rsidRPr="00120302">
        <w:rPr>
          <w:rFonts w:cs="宋体" w:hint="eastAsia"/>
          <w:sz w:val="24"/>
          <w:szCs w:val="24"/>
        </w:rPr>
        <w:t>软件工程师、技术主管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技术维护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C03 </w:t>
      </w:r>
      <w:r w:rsidRPr="00120302">
        <w:rPr>
          <w:rFonts w:cs="宋体" w:hint="eastAsia"/>
          <w:sz w:val="24"/>
          <w:szCs w:val="24"/>
        </w:rPr>
        <w:t>上海宝诚汽车销售服务有限公司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招聘岗位：市场专员、前台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文员、汽车销售顾问、汽车服务顾问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C04 </w:t>
      </w:r>
      <w:r w:rsidRPr="00120302">
        <w:rPr>
          <w:rFonts w:cs="宋体" w:hint="eastAsia"/>
          <w:sz w:val="24"/>
          <w:szCs w:val="24"/>
        </w:rPr>
        <w:t>上海东方投资监理有限公司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招聘岗位：党务文员、前台文员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C05 </w:t>
      </w:r>
      <w:r w:rsidRPr="00120302">
        <w:rPr>
          <w:rFonts w:cs="宋体" w:hint="eastAsia"/>
          <w:sz w:val="24"/>
          <w:szCs w:val="24"/>
        </w:rPr>
        <w:t>上海三枪（集团）有限公司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招聘岗位：淘宝网店设计、电商运营助理、运营专员、数据分析及系统维护、室内设计、平面设计师、营销培训师、销售储备干部、美工、人力资源专员、销售业务员、质量助理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C06 </w:t>
      </w:r>
      <w:r w:rsidRPr="00120302">
        <w:rPr>
          <w:rFonts w:cs="宋体" w:hint="eastAsia"/>
          <w:sz w:val="24"/>
          <w:szCs w:val="24"/>
        </w:rPr>
        <w:t>上海太客网络科技有限公司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招聘岗位：销售主管、客服、电子商务运营专员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C07 </w:t>
      </w:r>
      <w:r w:rsidRPr="00120302">
        <w:rPr>
          <w:rFonts w:cs="宋体" w:hint="eastAsia"/>
          <w:sz w:val="24"/>
          <w:szCs w:val="24"/>
        </w:rPr>
        <w:t>浦东香格里拉大酒店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招聘岗位：前厅接待、行政楼层接待、总机话务员、餐饮部服务员、中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西餐厅厨工、客房服务员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C08 </w:t>
      </w:r>
      <w:r w:rsidRPr="00120302">
        <w:rPr>
          <w:rFonts w:cs="宋体" w:hint="eastAsia"/>
          <w:sz w:val="24"/>
          <w:szCs w:val="24"/>
        </w:rPr>
        <w:t>上海裕嘉信息科技有限公司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招聘岗位：数据工程师、手机应用开发、系统前台开发、美工设计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C09 </w:t>
      </w:r>
      <w:r w:rsidRPr="00120302">
        <w:rPr>
          <w:rFonts w:cs="宋体" w:hint="eastAsia"/>
          <w:sz w:val="24"/>
          <w:szCs w:val="24"/>
        </w:rPr>
        <w:t>上海恒基建设工程项目管理有限公司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招聘岗位：总经理助理、外联专员、市场专员、行政专员、管培生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C10 </w:t>
      </w:r>
      <w:r w:rsidRPr="00120302">
        <w:rPr>
          <w:rFonts w:cs="宋体" w:hint="eastAsia"/>
          <w:sz w:val="24"/>
          <w:szCs w:val="24"/>
        </w:rPr>
        <w:t>新东方教育科技集团上海学校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招聘岗位：教师类岗位“少儿类（英语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数学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语文）中学类（英语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数学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语文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物理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化学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生物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历史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地理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政治）、出国考试类（托福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雅思</w:t>
      </w:r>
      <w:r w:rsidRPr="00120302">
        <w:rPr>
          <w:sz w:val="24"/>
          <w:szCs w:val="24"/>
        </w:rPr>
        <w:t>/SAT/GMAT</w:t>
      </w:r>
      <w:r w:rsidRPr="00120302">
        <w:rPr>
          <w:rFonts w:cs="宋体" w:hint="eastAsia"/>
          <w:sz w:val="24"/>
          <w:szCs w:val="24"/>
        </w:rPr>
        <w:t>）、听说口译类</w:t>
      </w:r>
      <w:r w:rsidRPr="00120302">
        <w:rPr>
          <w:sz w:val="24"/>
          <w:szCs w:val="24"/>
        </w:rPr>
        <w:t>(</w:t>
      </w:r>
      <w:r w:rsidRPr="00120302">
        <w:rPr>
          <w:rFonts w:cs="宋体" w:hint="eastAsia"/>
          <w:sz w:val="24"/>
          <w:szCs w:val="24"/>
        </w:rPr>
        <w:t>少年口译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中高级口译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听说读写</w:t>
      </w:r>
      <w:r w:rsidRPr="00120302">
        <w:rPr>
          <w:sz w:val="24"/>
          <w:szCs w:val="24"/>
        </w:rPr>
        <w:t>)</w:t>
      </w:r>
      <w:r w:rsidRPr="00120302">
        <w:rPr>
          <w:rFonts w:cs="宋体" w:hint="eastAsia"/>
          <w:sz w:val="24"/>
          <w:szCs w:val="24"/>
        </w:rPr>
        <w:t>、新概念（</w:t>
      </w:r>
      <w:r w:rsidRPr="00120302">
        <w:rPr>
          <w:sz w:val="24"/>
          <w:szCs w:val="24"/>
        </w:rPr>
        <w:t>1-4</w:t>
      </w:r>
      <w:r w:rsidRPr="00120302">
        <w:rPr>
          <w:rFonts w:cs="宋体" w:hint="eastAsia"/>
          <w:sz w:val="24"/>
          <w:szCs w:val="24"/>
        </w:rPr>
        <w:t>册）、小语种（德语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法语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日语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韩语</w:t>
      </w:r>
      <w:r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西班牙语）”、大客户项目专员（销售）、大客户服务专员（行政）、课程咨询（销售）、学习管理师（行政）、电话销售、行政前台、各类实习生</w:t>
      </w:r>
      <w:r w:rsidRPr="00120302">
        <w:rPr>
          <w:sz w:val="24"/>
          <w:szCs w:val="24"/>
        </w:rPr>
        <w:t xml:space="preserve"> 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C11 </w:t>
      </w:r>
      <w:r w:rsidRPr="00120302">
        <w:rPr>
          <w:rFonts w:cs="宋体" w:hint="eastAsia"/>
          <w:sz w:val="24"/>
          <w:szCs w:val="24"/>
        </w:rPr>
        <w:t>上海市市政工程管理咨询有限公司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招聘岗位：监理助理、行政助理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C12 </w:t>
      </w:r>
      <w:r w:rsidRPr="00120302">
        <w:rPr>
          <w:rFonts w:cs="宋体" w:hint="eastAsia"/>
          <w:sz w:val="24"/>
          <w:szCs w:val="24"/>
        </w:rPr>
        <w:t>上海复旦复联软件园企业管理有限公司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招聘岗位：双语前台、页面前端工程师</w:t>
      </w:r>
      <w:r w:rsidRPr="00120302">
        <w:rPr>
          <w:sz w:val="24"/>
          <w:szCs w:val="24"/>
        </w:rPr>
        <w:t xml:space="preserve">    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C13 </w:t>
      </w:r>
      <w:r w:rsidRPr="00120302">
        <w:rPr>
          <w:rFonts w:cs="宋体" w:hint="eastAsia"/>
          <w:sz w:val="24"/>
          <w:szCs w:val="24"/>
        </w:rPr>
        <w:t>宝真冷链物流（上海）有限公司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招聘岗位：客服专员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助理</w:t>
      </w:r>
      <w:r w:rsidRPr="00120302">
        <w:rPr>
          <w:sz w:val="24"/>
          <w:szCs w:val="24"/>
        </w:rPr>
        <w:t>(</w:t>
      </w:r>
      <w:r w:rsidRPr="00120302">
        <w:rPr>
          <w:rFonts w:cs="宋体" w:hint="eastAsia"/>
          <w:sz w:val="24"/>
          <w:szCs w:val="24"/>
        </w:rPr>
        <w:t>非技术</w:t>
      </w:r>
      <w:r w:rsidRPr="00120302">
        <w:rPr>
          <w:sz w:val="24"/>
          <w:szCs w:val="24"/>
        </w:rPr>
        <w:t>)</w:t>
      </w:r>
      <w:r w:rsidRPr="00120302">
        <w:rPr>
          <w:rFonts w:cs="宋体" w:hint="eastAsia"/>
          <w:sz w:val="24"/>
          <w:szCs w:val="24"/>
        </w:rPr>
        <w:t>、社区客服专员、市场部助理、前台兼行政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C14 </w:t>
      </w:r>
      <w:r w:rsidRPr="00120302">
        <w:rPr>
          <w:rFonts w:cs="宋体" w:hint="eastAsia"/>
          <w:sz w:val="24"/>
          <w:szCs w:val="24"/>
        </w:rPr>
        <w:t>鸿慧</w:t>
      </w:r>
      <w:r w:rsidRPr="00120302">
        <w:rPr>
          <w:sz w:val="24"/>
          <w:szCs w:val="24"/>
        </w:rPr>
        <w:t>(</w:t>
      </w:r>
      <w:r w:rsidRPr="00120302">
        <w:rPr>
          <w:rFonts w:cs="宋体" w:hint="eastAsia"/>
          <w:sz w:val="24"/>
          <w:szCs w:val="24"/>
        </w:rPr>
        <w:t>上海</w:t>
      </w:r>
      <w:r w:rsidRPr="00120302">
        <w:rPr>
          <w:sz w:val="24"/>
          <w:szCs w:val="24"/>
        </w:rPr>
        <w:t>)</w:t>
      </w:r>
      <w:r w:rsidRPr="00120302">
        <w:rPr>
          <w:rFonts w:cs="宋体" w:hint="eastAsia"/>
          <w:sz w:val="24"/>
          <w:szCs w:val="24"/>
        </w:rPr>
        <w:t>生物科技有限公司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招聘岗位：市场销售、生产、研发人员、检测技术人员、</w:t>
      </w:r>
      <w:r w:rsidRPr="00120302">
        <w:rPr>
          <w:sz w:val="24"/>
          <w:szCs w:val="24"/>
        </w:rPr>
        <w:t>IT</w:t>
      </w:r>
      <w:r w:rsidRPr="00120302">
        <w:rPr>
          <w:rFonts w:cs="宋体" w:hint="eastAsia"/>
          <w:sz w:val="24"/>
          <w:szCs w:val="24"/>
        </w:rPr>
        <w:t>技术支持人员、出纳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C15 </w:t>
      </w:r>
      <w:r w:rsidRPr="00120302">
        <w:rPr>
          <w:rFonts w:cs="宋体" w:hint="eastAsia"/>
          <w:sz w:val="24"/>
          <w:szCs w:val="24"/>
        </w:rPr>
        <w:t>盟智软件（上海）有限公司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招聘岗位：软件工程师、</w:t>
      </w:r>
      <w:r w:rsidRPr="00120302">
        <w:rPr>
          <w:sz w:val="24"/>
          <w:szCs w:val="24"/>
        </w:rPr>
        <w:t xml:space="preserve"> </w:t>
      </w:r>
      <w:r w:rsidRPr="00120302">
        <w:rPr>
          <w:rFonts w:cs="宋体" w:hint="eastAsia"/>
          <w:sz w:val="24"/>
          <w:szCs w:val="24"/>
        </w:rPr>
        <w:t>软件测试工程师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C16 </w:t>
      </w:r>
      <w:r w:rsidRPr="00120302">
        <w:rPr>
          <w:rFonts w:cs="宋体" w:hint="eastAsia"/>
          <w:sz w:val="24"/>
          <w:szCs w:val="24"/>
        </w:rPr>
        <w:t>欧尚（中国）投资有限公司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</w:t>
      </w:r>
      <w:r w:rsidRPr="00120302">
        <w:rPr>
          <w:sz w:val="24"/>
          <w:szCs w:val="24"/>
        </w:rPr>
        <w:t>Java</w:t>
      </w:r>
      <w:r w:rsidRPr="00120302">
        <w:rPr>
          <w:rFonts w:cs="宋体" w:hint="eastAsia"/>
          <w:sz w:val="24"/>
          <w:szCs w:val="24"/>
        </w:rPr>
        <w:t>开发工程师、人事中心专员、会计文员、输票员工、生鲜面包部见习经理、培训中心员工、供应链部门助理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C17 </w:t>
      </w:r>
      <w:r w:rsidRPr="00120302">
        <w:rPr>
          <w:rFonts w:cs="宋体" w:hint="eastAsia"/>
          <w:sz w:val="24"/>
          <w:szCs w:val="24"/>
        </w:rPr>
        <w:t>上海程创信息科技有限公司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招聘岗位：项目实施工程师、移动应用高级开发工程师、销售代表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C18 </w:t>
      </w:r>
      <w:r w:rsidRPr="00120302">
        <w:rPr>
          <w:rFonts w:cs="宋体" w:hint="eastAsia"/>
          <w:sz w:val="24"/>
          <w:szCs w:val="24"/>
        </w:rPr>
        <w:t>上海大菱食品有限公司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招聘岗位：超市导购员、实习生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学徒、网站推广</w:t>
      </w:r>
      <w:r w:rsidRPr="00120302">
        <w:rPr>
          <w:sz w:val="24"/>
          <w:szCs w:val="24"/>
        </w:rPr>
        <w:t xml:space="preserve">  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C19 </w:t>
      </w:r>
      <w:r w:rsidRPr="00120302">
        <w:rPr>
          <w:rFonts w:cs="宋体" w:hint="eastAsia"/>
          <w:sz w:val="24"/>
          <w:szCs w:val="24"/>
        </w:rPr>
        <w:t>上海桂睿诗建筑设计咨询有限公司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招聘岗位：硬装设计师助理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C20 </w:t>
      </w:r>
      <w:r w:rsidRPr="00120302">
        <w:rPr>
          <w:rFonts w:cs="宋体" w:hint="eastAsia"/>
          <w:sz w:val="24"/>
          <w:szCs w:val="24"/>
        </w:rPr>
        <w:t>上海金程国际金融专修学院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招聘岗位：会计、市场专员、区域销售、电话销售、网络推广专员、</w:t>
      </w:r>
      <w:r w:rsidRPr="00120302">
        <w:rPr>
          <w:sz w:val="24"/>
          <w:szCs w:val="24"/>
        </w:rPr>
        <w:t>SEM</w:t>
      </w:r>
      <w:r w:rsidRPr="00120302">
        <w:rPr>
          <w:rFonts w:cs="宋体" w:hint="eastAsia"/>
          <w:sz w:val="24"/>
          <w:szCs w:val="24"/>
        </w:rPr>
        <w:t>工程师、前端工程师、课程咨询顾问、教务专员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C21 </w:t>
      </w:r>
      <w:r w:rsidRPr="00120302">
        <w:rPr>
          <w:rFonts w:cs="宋体" w:hint="eastAsia"/>
          <w:sz w:val="24"/>
          <w:szCs w:val="24"/>
        </w:rPr>
        <w:t>上海久能机电制造有限公司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招聘岗位：电动推杆设计员、电阻器元件设计员、销售员、机电设计员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C22 </w:t>
      </w:r>
      <w:r w:rsidRPr="00120302">
        <w:rPr>
          <w:rFonts w:cs="宋体" w:hint="eastAsia"/>
          <w:sz w:val="24"/>
          <w:szCs w:val="24"/>
        </w:rPr>
        <w:t>上海久泰国际物流有限公司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招聘岗位：单证、销售、出口报关员、网站编辑、客服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C23 </w:t>
      </w:r>
      <w:r w:rsidRPr="00120302">
        <w:rPr>
          <w:rFonts w:cs="宋体" w:hint="eastAsia"/>
          <w:sz w:val="24"/>
          <w:szCs w:val="24"/>
        </w:rPr>
        <w:t>上海仁度生物科技有限公司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招聘岗位：研发工程师、区域销售经理、医学技术支持、基金申报专员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C24 </w:t>
      </w:r>
      <w:r w:rsidRPr="00120302">
        <w:rPr>
          <w:rFonts w:cs="宋体" w:hint="eastAsia"/>
          <w:sz w:val="24"/>
          <w:szCs w:val="24"/>
        </w:rPr>
        <w:t>上海棠棣信息科技有限公司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</w:t>
      </w:r>
      <w:r w:rsidRPr="00120302">
        <w:rPr>
          <w:sz w:val="24"/>
          <w:szCs w:val="24"/>
        </w:rPr>
        <w:t>JAVA</w:t>
      </w:r>
      <w:r w:rsidRPr="00120302">
        <w:rPr>
          <w:rFonts w:cs="宋体" w:hint="eastAsia"/>
          <w:sz w:val="24"/>
          <w:szCs w:val="24"/>
        </w:rPr>
        <w:t>开发工程师、网站推广、销售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C25 </w:t>
      </w:r>
      <w:r w:rsidRPr="00120302">
        <w:rPr>
          <w:rFonts w:cs="宋体" w:hint="eastAsia"/>
          <w:sz w:val="24"/>
          <w:szCs w:val="24"/>
        </w:rPr>
        <w:t>上海同济科技园孵化器有限公司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招聘岗位：企业服务专员、项目服务部实习生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C26 </w:t>
      </w:r>
      <w:r w:rsidRPr="00120302">
        <w:rPr>
          <w:rFonts w:cs="宋体" w:hint="eastAsia"/>
          <w:sz w:val="24"/>
          <w:szCs w:val="24"/>
        </w:rPr>
        <w:t>新天地朗廷酒店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招聘岗位：财务文员、客房部协调员、预订销售文员、服务中心文员、前台接待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行政酒廊接待、中西餐厅服务员、客房部服务员、公共区域服务员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C27 </w:t>
      </w:r>
      <w:r w:rsidRPr="00120302">
        <w:rPr>
          <w:rFonts w:cs="宋体" w:hint="eastAsia"/>
          <w:sz w:val="24"/>
          <w:szCs w:val="24"/>
        </w:rPr>
        <w:t>上海胤森信息有限公司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招聘岗位：内勤、销售、网站推广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C28 </w:t>
      </w:r>
      <w:r w:rsidRPr="00120302">
        <w:rPr>
          <w:rFonts w:cs="宋体" w:hint="eastAsia"/>
          <w:sz w:val="24"/>
          <w:szCs w:val="24"/>
        </w:rPr>
        <w:t>上海咏友国际贸易有限公司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招聘岗位：内勤、销售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C29 </w:t>
      </w:r>
      <w:r w:rsidRPr="00120302">
        <w:rPr>
          <w:rFonts w:cs="宋体" w:hint="eastAsia"/>
          <w:sz w:val="24"/>
          <w:szCs w:val="24"/>
        </w:rPr>
        <w:t>上海众海电器有限公司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招聘岗位：前台</w:t>
      </w:r>
      <w:r w:rsidRPr="00120302">
        <w:rPr>
          <w:sz w:val="24"/>
          <w:szCs w:val="24"/>
        </w:rPr>
        <w:t>400</w:t>
      </w:r>
      <w:r w:rsidRPr="00120302">
        <w:rPr>
          <w:rFonts w:cs="宋体" w:hint="eastAsia"/>
          <w:sz w:val="24"/>
          <w:szCs w:val="24"/>
        </w:rPr>
        <w:t>接待回访</w:t>
      </w:r>
      <w:r w:rsidRPr="00120302">
        <w:rPr>
          <w:sz w:val="24"/>
          <w:szCs w:val="24"/>
        </w:rPr>
        <w:t>/</w:t>
      </w:r>
      <w:r w:rsidRPr="00120302">
        <w:rPr>
          <w:rFonts w:cs="宋体" w:hint="eastAsia"/>
          <w:sz w:val="24"/>
          <w:szCs w:val="24"/>
        </w:rPr>
        <w:t>总机</w:t>
      </w:r>
      <w:r w:rsidRPr="00120302">
        <w:rPr>
          <w:sz w:val="24"/>
          <w:szCs w:val="24"/>
        </w:rPr>
        <w:t xml:space="preserve">/ </w:t>
      </w:r>
    </w:p>
    <w:p w:rsidR="007F10E3" w:rsidRPr="00120302" w:rsidRDefault="007F10E3" w:rsidP="00120302">
      <w:pPr>
        <w:rPr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C30 </w:t>
      </w:r>
      <w:r w:rsidRPr="00120302">
        <w:rPr>
          <w:rFonts w:cs="宋体" w:hint="eastAsia"/>
          <w:sz w:val="24"/>
          <w:szCs w:val="24"/>
        </w:rPr>
        <w:t>深圳市七巧国（集团）股份有限公司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招聘岗位：客服专员、信息技术专员、营运专员、招商专员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C31 </w:t>
      </w:r>
      <w:r w:rsidRPr="00120302">
        <w:rPr>
          <w:rFonts w:cs="宋体" w:hint="eastAsia"/>
          <w:sz w:val="24"/>
          <w:szCs w:val="24"/>
        </w:rPr>
        <w:t>上海展志实业集团有限责任公司</w:t>
      </w:r>
      <w:r w:rsidRPr="00120302">
        <w:rPr>
          <w:rFonts w:cs="Times New Roman"/>
          <w:sz w:val="24"/>
          <w:szCs w:val="24"/>
        </w:rPr>
        <w:tab/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招聘岗位：外销业务员、销售员、外贸单证员、开票员</w:t>
      </w: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</w:p>
    <w:p w:rsidR="007F10E3" w:rsidRPr="00120302" w:rsidRDefault="007F10E3" w:rsidP="00120302">
      <w:pPr>
        <w:rPr>
          <w:rFonts w:cs="Times New Roman"/>
          <w:sz w:val="24"/>
          <w:szCs w:val="24"/>
        </w:rPr>
      </w:pPr>
      <w:r w:rsidRPr="00120302">
        <w:rPr>
          <w:sz w:val="24"/>
          <w:szCs w:val="24"/>
        </w:rPr>
        <w:t xml:space="preserve">C32 </w:t>
      </w:r>
      <w:r w:rsidRPr="00120302">
        <w:rPr>
          <w:rFonts w:cs="宋体" w:hint="eastAsia"/>
          <w:sz w:val="24"/>
          <w:szCs w:val="24"/>
        </w:rPr>
        <w:t>上海震旦办公自动化销售有限公司</w:t>
      </w:r>
      <w:r w:rsidRPr="00120302">
        <w:rPr>
          <w:rFonts w:cs="Times New Roman"/>
          <w:sz w:val="24"/>
          <w:szCs w:val="24"/>
        </w:rPr>
        <w:tab/>
      </w:r>
    </w:p>
    <w:p w:rsidR="007F10E3" w:rsidRPr="00C256EC" w:rsidRDefault="007F10E3" w:rsidP="00120302">
      <w:pPr>
        <w:rPr>
          <w:rFonts w:cs="Times New Roman"/>
          <w:sz w:val="24"/>
          <w:szCs w:val="24"/>
        </w:rPr>
      </w:pPr>
      <w:r w:rsidRPr="00120302">
        <w:rPr>
          <w:rFonts w:cs="宋体" w:hint="eastAsia"/>
          <w:sz w:val="24"/>
          <w:szCs w:val="24"/>
        </w:rPr>
        <w:t>招聘岗位：营销专员、客服专员</w:t>
      </w:r>
    </w:p>
    <w:p w:rsidR="007F10E3" w:rsidRDefault="007F10E3" w:rsidP="00514283">
      <w:pPr>
        <w:ind w:firstLineChars="637" w:firstLine="31680"/>
        <w:rPr>
          <w:rFonts w:cs="Times New Roman"/>
          <w:b/>
          <w:bCs/>
          <w:sz w:val="24"/>
          <w:szCs w:val="24"/>
        </w:rPr>
      </w:pPr>
      <w:r>
        <w:rPr>
          <w:rFonts w:cs="Times New Roman"/>
        </w:rPr>
        <w:tab/>
      </w:r>
    </w:p>
    <w:p w:rsidR="007F10E3" w:rsidRDefault="007F10E3" w:rsidP="00514283">
      <w:pPr>
        <w:ind w:firstLineChars="637" w:firstLine="31680"/>
        <w:rPr>
          <w:rFonts w:cs="Times New Roman"/>
          <w:b/>
          <w:bCs/>
          <w:sz w:val="24"/>
          <w:szCs w:val="24"/>
        </w:rPr>
      </w:pPr>
    </w:p>
    <w:p w:rsidR="007F10E3" w:rsidRDefault="007F10E3" w:rsidP="00514283">
      <w:pPr>
        <w:ind w:firstLineChars="637" w:firstLine="31680"/>
        <w:rPr>
          <w:rFonts w:cs="Times New Roman"/>
          <w:b/>
          <w:bCs/>
          <w:sz w:val="24"/>
          <w:szCs w:val="24"/>
        </w:rPr>
      </w:pPr>
      <w:r w:rsidRPr="003E3293">
        <w:rPr>
          <w:rFonts w:cs="宋体" w:hint="eastAsia"/>
          <w:b/>
          <w:bCs/>
          <w:sz w:val="24"/>
          <w:szCs w:val="24"/>
        </w:rPr>
        <w:t>具体招聘单位与招聘岗位</w:t>
      </w:r>
      <w:r>
        <w:rPr>
          <w:rFonts w:cs="宋体" w:hint="eastAsia"/>
          <w:b/>
          <w:bCs/>
          <w:sz w:val="24"/>
          <w:szCs w:val="24"/>
        </w:rPr>
        <w:t>信息</w:t>
      </w:r>
      <w:r w:rsidRPr="003E3293">
        <w:rPr>
          <w:rFonts w:cs="宋体" w:hint="eastAsia"/>
          <w:b/>
          <w:bCs/>
          <w:sz w:val="24"/>
          <w:szCs w:val="24"/>
        </w:rPr>
        <w:t>以招聘现场为准！</w:t>
      </w:r>
    </w:p>
    <w:p w:rsidR="007F10E3" w:rsidRDefault="007F10E3" w:rsidP="00514283">
      <w:pPr>
        <w:ind w:firstLineChars="750" w:firstLine="31680"/>
        <w:rPr>
          <w:rFonts w:cs="Times New Roman"/>
          <w:b/>
          <w:bCs/>
          <w:sz w:val="24"/>
          <w:szCs w:val="24"/>
        </w:rPr>
      </w:pPr>
    </w:p>
    <w:p w:rsidR="007F10E3" w:rsidRDefault="007F10E3" w:rsidP="00514283">
      <w:pPr>
        <w:ind w:firstLineChars="637" w:firstLine="3168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欢迎广大</w:t>
      </w:r>
      <w:r>
        <w:rPr>
          <w:b/>
          <w:bCs/>
          <w:sz w:val="24"/>
          <w:szCs w:val="24"/>
        </w:rPr>
        <w:t>2015</w:t>
      </w:r>
      <w:r>
        <w:rPr>
          <w:rFonts w:cs="宋体" w:hint="eastAsia"/>
          <w:b/>
          <w:bCs/>
          <w:sz w:val="24"/>
          <w:szCs w:val="24"/>
        </w:rPr>
        <w:t>届高校毕业生届时前来应聘洽谈！</w:t>
      </w:r>
    </w:p>
    <w:p w:rsidR="007F10E3" w:rsidRPr="00A048A2" w:rsidRDefault="007F10E3" w:rsidP="000C1F85">
      <w:pPr>
        <w:rPr>
          <w:rFonts w:cs="Times New Roman"/>
        </w:rPr>
      </w:pPr>
      <w:r w:rsidRPr="002454EE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交通图（人才广场2014）.jpg" style="width:452.4pt;height:327pt;visibility:visible">
            <v:imagedata r:id="rId6" o:title=""/>
            <o:lock v:ext="edit" aspectratio="f"/>
          </v:shape>
        </w:pict>
      </w:r>
    </w:p>
    <w:sectPr w:rsidR="007F10E3" w:rsidRPr="00A048A2" w:rsidSect="00A6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0E3" w:rsidRDefault="007F10E3" w:rsidP="006E32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10E3" w:rsidRDefault="007F10E3" w:rsidP="006E32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0E3" w:rsidRDefault="007F10E3" w:rsidP="006E32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10E3" w:rsidRDefault="007F10E3" w:rsidP="006E32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2F7"/>
    <w:rsid w:val="00091801"/>
    <w:rsid w:val="00092C9B"/>
    <w:rsid w:val="000B2EA7"/>
    <w:rsid w:val="000C1F85"/>
    <w:rsid w:val="000D0933"/>
    <w:rsid w:val="00120302"/>
    <w:rsid w:val="001274FE"/>
    <w:rsid w:val="001375E9"/>
    <w:rsid w:val="001B4E05"/>
    <w:rsid w:val="001F1027"/>
    <w:rsid w:val="002120C9"/>
    <w:rsid w:val="002454EE"/>
    <w:rsid w:val="00260FE4"/>
    <w:rsid w:val="00352F1C"/>
    <w:rsid w:val="00373692"/>
    <w:rsid w:val="003908B0"/>
    <w:rsid w:val="00394904"/>
    <w:rsid w:val="003D3331"/>
    <w:rsid w:val="003D5836"/>
    <w:rsid w:val="003D7854"/>
    <w:rsid w:val="003E29EE"/>
    <w:rsid w:val="003E3293"/>
    <w:rsid w:val="00413A36"/>
    <w:rsid w:val="00423465"/>
    <w:rsid w:val="00423CCB"/>
    <w:rsid w:val="00474B4D"/>
    <w:rsid w:val="004F2188"/>
    <w:rsid w:val="004F6F60"/>
    <w:rsid w:val="005059E4"/>
    <w:rsid w:val="00514283"/>
    <w:rsid w:val="00517EC7"/>
    <w:rsid w:val="00544D94"/>
    <w:rsid w:val="005B7CE1"/>
    <w:rsid w:val="005E509D"/>
    <w:rsid w:val="005F4E53"/>
    <w:rsid w:val="00604B6A"/>
    <w:rsid w:val="006242C0"/>
    <w:rsid w:val="0068026C"/>
    <w:rsid w:val="006E32F7"/>
    <w:rsid w:val="006F24E7"/>
    <w:rsid w:val="007233AD"/>
    <w:rsid w:val="00761D1B"/>
    <w:rsid w:val="007738E1"/>
    <w:rsid w:val="0078446E"/>
    <w:rsid w:val="0078776E"/>
    <w:rsid w:val="007A187D"/>
    <w:rsid w:val="007A2DC1"/>
    <w:rsid w:val="007F10E3"/>
    <w:rsid w:val="007F3BBC"/>
    <w:rsid w:val="007F63D3"/>
    <w:rsid w:val="007F6510"/>
    <w:rsid w:val="00815A65"/>
    <w:rsid w:val="008A08F6"/>
    <w:rsid w:val="008B78B1"/>
    <w:rsid w:val="00902182"/>
    <w:rsid w:val="009837BC"/>
    <w:rsid w:val="009870AB"/>
    <w:rsid w:val="009B0DF3"/>
    <w:rsid w:val="00A048A2"/>
    <w:rsid w:val="00A122C0"/>
    <w:rsid w:val="00A14D1C"/>
    <w:rsid w:val="00A47786"/>
    <w:rsid w:val="00A52257"/>
    <w:rsid w:val="00A6147C"/>
    <w:rsid w:val="00A635E8"/>
    <w:rsid w:val="00A65CF3"/>
    <w:rsid w:val="00B22BE2"/>
    <w:rsid w:val="00B457FD"/>
    <w:rsid w:val="00B50DBC"/>
    <w:rsid w:val="00B835C6"/>
    <w:rsid w:val="00BA5A3E"/>
    <w:rsid w:val="00BA688B"/>
    <w:rsid w:val="00BF04C3"/>
    <w:rsid w:val="00C17B1D"/>
    <w:rsid w:val="00C2431E"/>
    <w:rsid w:val="00C256EC"/>
    <w:rsid w:val="00C616D3"/>
    <w:rsid w:val="00C90890"/>
    <w:rsid w:val="00CC193B"/>
    <w:rsid w:val="00CD4CEA"/>
    <w:rsid w:val="00CF2645"/>
    <w:rsid w:val="00D227BD"/>
    <w:rsid w:val="00D55463"/>
    <w:rsid w:val="00D60799"/>
    <w:rsid w:val="00DA2601"/>
    <w:rsid w:val="00DB0733"/>
    <w:rsid w:val="00DC06A6"/>
    <w:rsid w:val="00DF03A1"/>
    <w:rsid w:val="00E06D70"/>
    <w:rsid w:val="00E14999"/>
    <w:rsid w:val="00E244A9"/>
    <w:rsid w:val="00E56DE3"/>
    <w:rsid w:val="00EC2E1A"/>
    <w:rsid w:val="00EE31F9"/>
    <w:rsid w:val="00EE64CE"/>
    <w:rsid w:val="00F73AAC"/>
    <w:rsid w:val="00FA0B7B"/>
    <w:rsid w:val="00FA4D97"/>
    <w:rsid w:val="00FD4907"/>
    <w:rsid w:val="00FE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F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E3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32F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E3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32F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048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8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796</Words>
  <Characters>4538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上海东部高校2015年应届毕业生春季就业招聘会</dc:title>
  <dc:subject/>
  <dc:creator>Sky123.Org</dc:creator>
  <cp:keywords/>
  <dc:description/>
  <cp:lastModifiedBy>ly</cp:lastModifiedBy>
  <cp:revision>2</cp:revision>
  <dcterms:created xsi:type="dcterms:W3CDTF">2015-03-26T07:58:00Z</dcterms:created>
  <dcterms:modified xsi:type="dcterms:W3CDTF">2015-03-26T07:58:00Z</dcterms:modified>
</cp:coreProperties>
</file>