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A3" w:rsidRPr="00897515" w:rsidRDefault="000B77A3" w:rsidP="000A5299">
      <w:pPr>
        <w:rPr>
          <w:sz w:val="28"/>
          <w:szCs w:val="28"/>
        </w:rPr>
      </w:pPr>
      <w:r w:rsidRPr="00897515">
        <w:rPr>
          <w:rFonts w:hint="eastAsia"/>
          <w:sz w:val="28"/>
          <w:szCs w:val="28"/>
        </w:rPr>
        <w:t>附件</w:t>
      </w:r>
      <w:r w:rsidRPr="00897515">
        <w:rPr>
          <w:sz w:val="28"/>
          <w:szCs w:val="28"/>
        </w:rPr>
        <w:t>1</w:t>
      </w:r>
      <w:r w:rsidRPr="00897515">
        <w:rPr>
          <w:rFonts w:hint="eastAsia"/>
          <w:sz w:val="28"/>
          <w:szCs w:val="28"/>
        </w:rPr>
        <w:t>：</w:t>
      </w:r>
      <w:r w:rsidRPr="00897515">
        <w:rPr>
          <w:sz w:val="28"/>
          <w:szCs w:val="28"/>
        </w:rPr>
        <w:t xml:space="preserve"> </w:t>
      </w:r>
    </w:p>
    <w:p w:rsidR="000B77A3" w:rsidRPr="009A324E" w:rsidRDefault="000B77A3" w:rsidP="000A5299">
      <w:pPr>
        <w:jc w:val="center"/>
        <w:rPr>
          <w:rFonts w:ascii="方正小标宋简体" w:eastAsia="方正小标宋简体"/>
          <w:sz w:val="28"/>
          <w:szCs w:val="28"/>
        </w:rPr>
      </w:pPr>
      <w:r w:rsidRPr="009A324E">
        <w:rPr>
          <w:rFonts w:ascii="方正小标宋简体" w:eastAsia="方正小标宋简体" w:hint="eastAsia"/>
          <w:sz w:val="28"/>
          <w:szCs w:val="28"/>
        </w:rPr>
        <w:t>山西师范大学招收博士后科研工作人员申请表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79"/>
        <w:gridCol w:w="247"/>
        <w:gridCol w:w="578"/>
        <w:gridCol w:w="82"/>
        <w:gridCol w:w="2063"/>
        <w:gridCol w:w="823"/>
        <w:gridCol w:w="495"/>
        <w:gridCol w:w="1073"/>
        <w:gridCol w:w="2229"/>
      </w:tblGrid>
      <w:tr w:rsidR="000B77A3" w:rsidRPr="0021640D" w:rsidTr="00063BB4">
        <w:trPr>
          <w:tblCellSpacing w:w="0" w:type="dxa"/>
        </w:trPr>
        <w:tc>
          <w:tcPr>
            <w:tcW w:w="909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0B77A3" w:rsidRPr="0021640D" w:rsidTr="00063BB4">
        <w:trPr>
          <w:tblCellSpacing w:w="0" w:type="dxa"/>
        </w:trPr>
        <w:tc>
          <w:tcPr>
            <w:tcW w:w="909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8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0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0B77A3" w:rsidRPr="0021640D" w:rsidTr="00063BB4">
        <w:trPr>
          <w:tblCellSpacing w:w="0" w:type="dxa"/>
        </w:trPr>
        <w:tc>
          <w:tcPr>
            <w:tcW w:w="909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  <w:tc>
          <w:tcPr>
            <w:tcW w:w="8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0B77A3" w:rsidRPr="0021640D" w:rsidTr="00063BB4">
        <w:trPr>
          <w:tblCellSpacing w:w="0" w:type="dxa"/>
        </w:trPr>
        <w:tc>
          <w:tcPr>
            <w:tcW w:w="2172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研究方向、专长</w:t>
            </w:r>
          </w:p>
        </w:tc>
        <w:tc>
          <w:tcPr>
            <w:tcW w:w="282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0B77A3" w:rsidRPr="0021640D" w:rsidTr="00063BB4">
        <w:trPr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bottom w:val="outset" w:sz="6" w:space="0" w:color="auto"/>
            </w:tcBorders>
          </w:tcPr>
          <w:p w:rsidR="000B77A3" w:rsidRPr="0021640D" w:rsidRDefault="000B77A3" w:rsidP="00063BB4">
            <w:pPr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流动站：</w:t>
            </w:r>
            <w:r w:rsidRPr="0021640D">
              <w:rPr>
                <w:sz w:val="24"/>
                <w:szCs w:val="24"/>
              </w:rPr>
              <w:t xml:space="preserve"> </w:t>
            </w:r>
          </w:p>
          <w:p w:rsidR="000B77A3" w:rsidRPr="0021640D" w:rsidRDefault="000B77A3" w:rsidP="00063BB4">
            <w:pPr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专业方向：</w:t>
            </w:r>
            <w:r w:rsidRPr="0021640D">
              <w:rPr>
                <w:sz w:val="24"/>
                <w:szCs w:val="24"/>
              </w:rPr>
              <w:t xml:space="preserve"> </w:t>
            </w:r>
          </w:p>
          <w:p w:rsidR="000B77A3" w:rsidRPr="0021640D" w:rsidRDefault="000B77A3" w:rsidP="00063BB4">
            <w:pPr>
              <w:rPr>
                <w:kern w:val="0"/>
              </w:rPr>
            </w:pPr>
            <w:r w:rsidRPr="0021640D">
              <w:rPr>
                <w:rFonts w:hint="eastAsia"/>
                <w:sz w:val="24"/>
                <w:szCs w:val="24"/>
              </w:rPr>
              <w:t>申请培养方式：</w:t>
            </w:r>
            <w:r w:rsidRPr="0021640D">
              <w:rPr>
                <w:sz w:val="24"/>
                <w:szCs w:val="24"/>
              </w:rPr>
              <w:t>1</w:t>
            </w:r>
            <w:r w:rsidRPr="0021640D">
              <w:rPr>
                <w:rFonts w:hint="eastAsia"/>
                <w:sz w:val="24"/>
                <w:szCs w:val="24"/>
              </w:rPr>
              <w:t>、国家统招</w:t>
            </w:r>
            <w:r w:rsidRPr="0021640D">
              <w:rPr>
                <w:sz w:val="24"/>
                <w:szCs w:val="24"/>
              </w:rPr>
              <w:t xml:space="preserve"> 2</w:t>
            </w:r>
            <w:r w:rsidRPr="0021640D">
              <w:rPr>
                <w:rFonts w:hint="eastAsia"/>
                <w:sz w:val="24"/>
                <w:szCs w:val="24"/>
              </w:rPr>
              <w:t>、省筹</w:t>
            </w:r>
            <w:r w:rsidRPr="0021640D">
              <w:rPr>
                <w:sz w:val="24"/>
                <w:szCs w:val="24"/>
              </w:rPr>
              <w:t xml:space="preserve"> 3</w:t>
            </w:r>
            <w:r w:rsidRPr="0021640D">
              <w:rPr>
                <w:rFonts w:hint="eastAsia"/>
                <w:sz w:val="24"/>
                <w:szCs w:val="24"/>
              </w:rPr>
              <w:t>、校筹</w:t>
            </w:r>
            <w:r w:rsidRPr="0021640D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0B77A3" w:rsidRPr="0021640D" w:rsidTr="000F50D3">
        <w:trPr>
          <w:trHeight w:val="2510"/>
          <w:tblCellSpacing w:w="0" w:type="dxa"/>
        </w:trPr>
        <w:tc>
          <w:tcPr>
            <w:tcW w:w="50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主要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学习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工作</w:t>
            </w:r>
          </w:p>
          <w:p w:rsidR="000B77A3" w:rsidRPr="0021640D" w:rsidRDefault="000B77A3" w:rsidP="00063BB4">
            <w:pPr>
              <w:jc w:val="center"/>
              <w:rPr>
                <w:kern w:val="0"/>
              </w:rPr>
            </w:pPr>
            <w:r w:rsidRPr="0021640D"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449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0B77A3" w:rsidRPr="0021640D" w:rsidTr="00063BB4">
        <w:trPr>
          <w:trHeight w:val="4662"/>
          <w:tblCellSpacing w:w="0" w:type="dxa"/>
        </w:trPr>
        <w:tc>
          <w:tcPr>
            <w:tcW w:w="50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主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要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科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研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成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果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简</w:t>
            </w:r>
          </w:p>
          <w:p w:rsidR="000B77A3" w:rsidRPr="0021640D" w:rsidRDefault="000B77A3" w:rsidP="00063BB4">
            <w:pPr>
              <w:jc w:val="center"/>
              <w:rPr>
                <w:kern w:val="0"/>
              </w:rPr>
            </w:pPr>
            <w:r w:rsidRPr="0021640D">
              <w:rPr>
                <w:rFonts w:hint="eastAsia"/>
                <w:sz w:val="24"/>
                <w:szCs w:val="24"/>
              </w:rPr>
              <w:t>介</w:t>
            </w:r>
          </w:p>
        </w:tc>
        <w:tc>
          <w:tcPr>
            <w:tcW w:w="449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0B77A3" w:rsidRPr="0021640D" w:rsidTr="00063BB4">
        <w:trPr>
          <w:trHeight w:val="2235"/>
          <w:tblCellSpacing w:w="0" w:type="dxa"/>
        </w:trPr>
        <w:tc>
          <w:tcPr>
            <w:tcW w:w="50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21640D" w:rsidRDefault="000B77A3" w:rsidP="00063BB4">
            <w:pPr>
              <w:jc w:val="center"/>
            </w:pPr>
            <w:r w:rsidRPr="0021640D">
              <w:rPr>
                <w:rFonts w:hint="eastAsia"/>
              </w:rPr>
              <w:t>奖惩</w:t>
            </w:r>
          </w:p>
          <w:p w:rsidR="000B77A3" w:rsidRPr="0021640D" w:rsidRDefault="000B77A3" w:rsidP="00063BB4">
            <w:pPr>
              <w:jc w:val="center"/>
              <w:rPr>
                <w:kern w:val="0"/>
              </w:rPr>
            </w:pPr>
            <w:r w:rsidRPr="0021640D">
              <w:rPr>
                <w:rFonts w:hint="eastAsia"/>
              </w:rPr>
              <w:t>情况</w:t>
            </w:r>
          </w:p>
        </w:tc>
        <w:tc>
          <w:tcPr>
            <w:tcW w:w="449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MS Mincho Western" w:eastAsia="MS Mincho" w:hAnsi="MS Mincho Western" w:cs="MS Mincho Western"/>
                <w:kern w:val="0"/>
                <w:sz w:val="24"/>
                <w:szCs w:val="24"/>
              </w:rPr>
              <w:t>​</w:t>
            </w:r>
          </w:p>
        </w:tc>
      </w:tr>
      <w:tr w:rsidR="000B77A3" w:rsidRPr="0021640D" w:rsidTr="00063BB4">
        <w:trPr>
          <w:trHeight w:val="1956"/>
          <w:tblCellSpacing w:w="0" w:type="dxa"/>
        </w:trPr>
        <w:tc>
          <w:tcPr>
            <w:tcW w:w="50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院（所）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初审</w:t>
            </w:r>
          </w:p>
          <w:p w:rsidR="000B77A3" w:rsidRPr="0021640D" w:rsidRDefault="000B77A3" w:rsidP="00063BB4">
            <w:pPr>
              <w:jc w:val="center"/>
              <w:rPr>
                <w:kern w:val="0"/>
              </w:rPr>
            </w:pPr>
            <w:r w:rsidRPr="0021640D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49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B77A3" w:rsidRDefault="000B77A3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B77A3" w:rsidRPr="0021640D" w:rsidRDefault="000B77A3" w:rsidP="00063BB4">
            <w:pPr>
              <w:rPr>
                <w:sz w:val="24"/>
                <w:szCs w:val="24"/>
              </w:rPr>
            </w:pPr>
            <w:r w:rsidRPr="0021640D">
              <w:rPr>
                <w:kern w:val="0"/>
              </w:rPr>
              <w:t xml:space="preserve">                                  </w:t>
            </w:r>
            <w:r w:rsidRPr="0021640D">
              <w:rPr>
                <w:sz w:val="24"/>
                <w:szCs w:val="24"/>
              </w:rPr>
              <w:t xml:space="preserve"> </w:t>
            </w:r>
            <w:r w:rsidRPr="0021640D">
              <w:rPr>
                <w:rFonts w:hint="eastAsia"/>
                <w:sz w:val="24"/>
                <w:szCs w:val="24"/>
              </w:rPr>
              <w:t>院（所）领导签字：</w:t>
            </w:r>
          </w:p>
          <w:p w:rsidR="000B77A3" w:rsidRPr="0021640D" w:rsidRDefault="000B77A3" w:rsidP="000F50D3">
            <w:pPr>
              <w:spacing w:beforeLines="50"/>
              <w:ind w:firstLineChars="2300" w:firstLine="5520"/>
              <w:rPr>
                <w:kern w:val="0"/>
              </w:rPr>
            </w:pPr>
            <w:r w:rsidRPr="0021640D">
              <w:rPr>
                <w:rFonts w:hint="eastAsia"/>
                <w:sz w:val="24"/>
                <w:szCs w:val="24"/>
              </w:rPr>
              <w:t>年</w:t>
            </w:r>
            <w:r w:rsidRPr="0021640D">
              <w:rPr>
                <w:sz w:val="24"/>
                <w:szCs w:val="24"/>
              </w:rPr>
              <w:t xml:space="preserve">   </w:t>
            </w:r>
            <w:r w:rsidRPr="0021640D">
              <w:rPr>
                <w:rFonts w:hint="eastAsia"/>
                <w:sz w:val="24"/>
                <w:szCs w:val="24"/>
              </w:rPr>
              <w:t>月</w:t>
            </w:r>
            <w:r w:rsidRPr="0021640D">
              <w:rPr>
                <w:sz w:val="24"/>
                <w:szCs w:val="24"/>
              </w:rPr>
              <w:t xml:space="preserve">   </w:t>
            </w:r>
            <w:r w:rsidRPr="0021640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B77A3" w:rsidRPr="0021640D" w:rsidTr="00063BB4">
        <w:trPr>
          <w:trHeight w:val="1244"/>
          <w:tblCellSpacing w:w="0" w:type="dxa"/>
        </w:trPr>
        <w:tc>
          <w:tcPr>
            <w:tcW w:w="50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校博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管办</w:t>
            </w:r>
          </w:p>
          <w:p w:rsidR="000B77A3" w:rsidRPr="0021640D" w:rsidRDefault="000B77A3" w:rsidP="00063BB4">
            <w:pPr>
              <w:jc w:val="center"/>
              <w:rPr>
                <w:kern w:val="0"/>
              </w:rPr>
            </w:pPr>
            <w:r w:rsidRPr="0021640D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49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B77A3" w:rsidRDefault="000B77A3" w:rsidP="00063BB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B77A3" w:rsidRPr="0021640D" w:rsidRDefault="000B77A3" w:rsidP="00063BB4">
            <w:pPr>
              <w:rPr>
                <w:sz w:val="24"/>
                <w:szCs w:val="24"/>
              </w:rPr>
            </w:pPr>
            <w:r w:rsidRPr="0021640D">
              <w:rPr>
                <w:kern w:val="0"/>
              </w:rPr>
              <w:t xml:space="preserve">                                   </w:t>
            </w:r>
            <w:r w:rsidRPr="0021640D">
              <w:rPr>
                <w:rFonts w:hint="eastAsia"/>
                <w:sz w:val="24"/>
                <w:szCs w:val="24"/>
              </w:rPr>
              <w:t>负责人签字：</w:t>
            </w:r>
          </w:p>
          <w:p w:rsidR="000B77A3" w:rsidRPr="0021640D" w:rsidRDefault="000B77A3" w:rsidP="00063BB4">
            <w:pPr>
              <w:rPr>
                <w:kern w:val="0"/>
              </w:rPr>
            </w:pPr>
            <w:r w:rsidRPr="0021640D">
              <w:rPr>
                <w:sz w:val="24"/>
                <w:szCs w:val="24"/>
              </w:rPr>
              <w:t xml:space="preserve">                                              </w:t>
            </w:r>
            <w:r w:rsidRPr="0021640D">
              <w:rPr>
                <w:rFonts w:hint="eastAsia"/>
                <w:sz w:val="24"/>
                <w:szCs w:val="24"/>
              </w:rPr>
              <w:t>年</w:t>
            </w:r>
            <w:r w:rsidRPr="0021640D">
              <w:rPr>
                <w:sz w:val="24"/>
                <w:szCs w:val="24"/>
              </w:rPr>
              <w:t xml:space="preserve">   </w:t>
            </w:r>
            <w:r w:rsidRPr="0021640D">
              <w:rPr>
                <w:rFonts w:hint="eastAsia"/>
                <w:sz w:val="24"/>
                <w:szCs w:val="24"/>
              </w:rPr>
              <w:t>月</w:t>
            </w:r>
            <w:r w:rsidRPr="0021640D">
              <w:rPr>
                <w:sz w:val="24"/>
                <w:szCs w:val="24"/>
              </w:rPr>
              <w:t xml:space="preserve">   </w:t>
            </w:r>
            <w:r w:rsidRPr="0021640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B77A3" w:rsidRPr="0021640D" w:rsidTr="00063BB4">
        <w:trPr>
          <w:tblCellSpacing w:w="0" w:type="dxa"/>
        </w:trPr>
        <w:tc>
          <w:tcPr>
            <w:tcW w:w="354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院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所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领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导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及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同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行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专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家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考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察</w:t>
            </w:r>
          </w:p>
          <w:p w:rsidR="000B77A3" w:rsidRPr="0021640D" w:rsidRDefault="000B77A3" w:rsidP="00063BB4">
            <w:pPr>
              <w:jc w:val="center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情</w:t>
            </w:r>
          </w:p>
          <w:p w:rsidR="000B77A3" w:rsidRPr="0021640D" w:rsidRDefault="000B77A3" w:rsidP="00063BB4">
            <w:pPr>
              <w:jc w:val="center"/>
              <w:rPr>
                <w:kern w:val="0"/>
              </w:rPr>
            </w:pPr>
            <w:r w:rsidRPr="0021640D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评价分</w:t>
            </w:r>
            <w:r w:rsidRPr="00A8081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142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评价意见：</w:t>
            </w:r>
            <w:r w:rsidRPr="00A8081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0B77A3" w:rsidRDefault="000B77A3" w:rsidP="00063BB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B77A3" w:rsidRDefault="000B77A3" w:rsidP="00063BB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B77A3" w:rsidRDefault="000B77A3" w:rsidP="00063BB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B77A3" w:rsidRDefault="000B77A3" w:rsidP="00063BB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B77A3" w:rsidRDefault="000B77A3" w:rsidP="00063BB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B77A3" w:rsidRDefault="000B77A3" w:rsidP="00063BB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B77A3" w:rsidRDefault="000B77A3" w:rsidP="00063BB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0B77A3" w:rsidRDefault="000B77A3" w:rsidP="00063BB4">
            <w:pPr>
              <w:widowControl/>
              <w:spacing w:before="100" w:beforeAutospacing="1" w:after="100" w:afterAutospacing="1"/>
              <w:ind w:firstLineChars="1650" w:firstLine="396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专家组长签字：</w:t>
            </w:r>
          </w:p>
          <w:p w:rsidR="000B77A3" w:rsidRPr="00A80814" w:rsidRDefault="000B77A3" w:rsidP="00063BB4">
            <w:pPr>
              <w:widowControl/>
              <w:spacing w:before="100" w:beforeAutospacing="1" w:after="100" w:afterAutospacing="1"/>
              <w:ind w:firstLineChars="2300" w:firstLine="55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A8081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B77A3" w:rsidRPr="0021640D" w:rsidTr="00063BB4">
        <w:trPr>
          <w:trHeight w:val="543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spacing w:before="100" w:beforeAutospacing="1" w:after="100" w:afterAutospacing="1"/>
              <w:ind w:firstLineChars="150" w:firstLine="36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0814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B77A3" w:rsidRPr="00A80814" w:rsidRDefault="000B77A3" w:rsidP="00063B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0B77A3" w:rsidRPr="0021640D" w:rsidTr="00063BB4">
        <w:trPr>
          <w:trHeight w:val="1258"/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bottom w:val="outset" w:sz="6" w:space="0" w:color="auto"/>
            </w:tcBorders>
          </w:tcPr>
          <w:p w:rsidR="000B77A3" w:rsidRPr="0021640D" w:rsidRDefault="000B77A3" w:rsidP="00063BB4">
            <w:pPr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所在院（所）意见：</w:t>
            </w:r>
            <w:r w:rsidRPr="0021640D">
              <w:rPr>
                <w:sz w:val="24"/>
                <w:szCs w:val="24"/>
              </w:rPr>
              <w:t xml:space="preserve"> </w:t>
            </w:r>
          </w:p>
          <w:p w:rsidR="000B77A3" w:rsidRPr="0021640D" w:rsidRDefault="000B77A3" w:rsidP="00063BB4">
            <w:pPr>
              <w:rPr>
                <w:sz w:val="24"/>
                <w:szCs w:val="24"/>
              </w:rPr>
            </w:pPr>
          </w:p>
          <w:p w:rsidR="000B77A3" w:rsidRPr="0021640D" w:rsidRDefault="000B77A3" w:rsidP="00063BB4">
            <w:pPr>
              <w:rPr>
                <w:sz w:val="24"/>
                <w:szCs w:val="24"/>
              </w:rPr>
            </w:pPr>
          </w:p>
          <w:p w:rsidR="000B77A3" w:rsidRPr="0021640D" w:rsidRDefault="000B77A3" w:rsidP="00063BB4">
            <w:pPr>
              <w:ind w:firstLineChars="2300" w:firstLine="5520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负责人签字：</w:t>
            </w:r>
          </w:p>
          <w:p w:rsidR="000B77A3" w:rsidRPr="0021640D" w:rsidRDefault="000B77A3" w:rsidP="00063BB4">
            <w:pPr>
              <w:ind w:firstLineChars="2900" w:firstLine="6960"/>
              <w:rPr>
                <w:kern w:val="0"/>
              </w:rPr>
            </w:pPr>
            <w:r w:rsidRPr="0021640D">
              <w:rPr>
                <w:rFonts w:hint="eastAsia"/>
                <w:sz w:val="24"/>
                <w:szCs w:val="24"/>
              </w:rPr>
              <w:t>年</w:t>
            </w:r>
            <w:r w:rsidRPr="0021640D">
              <w:rPr>
                <w:sz w:val="24"/>
                <w:szCs w:val="24"/>
              </w:rPr>
              <w:t xml:space="preserve">   </w:t>
            </w:r>
            <w:r w:rsidRPr="0021640D">
              <w:rPr>
                <w:rFonts w:hint="eastAsia"/>
                <w:sz w:val="24"/>
                <w:szCs w:val="24"/>
              </w:rPr>
              <w:t>月</w:t>
            </w:r>
            <w:r w:rsidRPr="0021640D">
              <w:rPr>
                <w:sz w:val="24"/>
                <w:szCs w:val="24"/>
              </w:rPr>
              <w:t xml:space="preserve">   </w:t>
            </w:r>
            <w:r w:rsidRPr="0021640D">
              <w:rPr>
                <w:rFonts w:hint="eastAsia"/>
                <w:sz w:val="24"/>
                <w:szCs w:val="24"/>
              </w:rPr>
              <w:t>日</w:t>
            </w:r>
            <w:r w:rsidRPr="0021640D">
              <w:rPr>
                <w:sz w:val="24"/>
                <w:szCs w:val="24"/>
              </w:rPr>
              <w:t xml:space="preserve"> </w:t>
            </w:r>
          </w:p>
        </w:tc>
      </w:tr>
      <w:tr w:rsidR="000B77A3" w:rsidRPr="0021640D" w:rsidTr="00063BB4">
        <w:trPr>
          <w:trHeight w:val="1377"/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bottom w:val="outset" w:sz="6" w:space="0" w:color="auto"/>
            </w:tcBorders>
          </w:tcPr>
          <w:p w:rsidR="000B77A3" w:rsidRPr="0021640D" w:rsidRDefault="000B77A3" w:rsidP="00063BB4">
            <w:pPr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人事处意见：</w:t>
            </w:r>
            <w:r w:rsidRPr="0021640D">
              <w:rPr>
                <w:sz w:val="24"/>
                <w:szCs w:val="24"/>
              </w:rPr>
              <w:t xml:space="preserve"> </w:t>
            </w:r>
          </w:p>
          <w:p w:rsidR="000B77A3" w:rsidRPr="0021640D" w:rsidRDefault="000B77A3" w:rsidP="00063BB4">
            <w:pPr>
              <w:rPr>
                <w:sz w:val="24"/>
                <w:szCs w:val="24"/>
              </w:rPr>
            </w:pPr>
          </w:p>
          <w:p w:rsidR="000B77A3" w:rsidRPr="0021640D" w:rsidRDefault="000B77A3" w:rsidP="00063BB4">
            <w:pPr>
              <w:rPr>
                <w:sz w:val="24"/>
                <w:szCs w:val="24"/>
              </w:rPr>
            </w:pPr>
          </w:p>
          <w:p w:rsidR="000B77A3" w:rsidRPr="0021640D" w:rsidRDefault="000B77A3" w:rsidP="00063BB4">
            <w:pPr>
              <w:ind w:firstLineChars="2300" w:firstLine="5520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负责人签字：</w:t>
            </w:r>
          </w:p>
          <w:p w:rsidR="000B77A3" w:rsidRPr="0021640D" w:rsidRDefault="000B77A3" w:rsidP="00063BB4">
            <w:pPr>
              <w:ind w:firstLineChars="2900" w:firstLine="6960"/>
              <w:rPr>
                <w:kern w:val="0"/>
              </w:rPr>
            </w:pPr>
            <w:r w:rsidRPr="0021640D">
              <w:rPr>
                <w:rFonts w:hint="eastAsia"/>
                <w:sz w:val="24"/>
                <w:szCs w:val="24"/>
              </w:rPr>
              <w:t>年</w:t>
            </w:r>
            <w:r w:rsidRPr="0021640D">
              <w:rPr>
                <w:sz w:val="24"/>
                <w:szCs w:val="24"/>
              </w:rPr>
              <w:t xml:space="preserve">   </w:t>
            </w:r>
            <w:r w:rsidRPr="0021640D">
              <w:rPr>
                <w:rFonts w:hint="eastAsia"/>
                <w:sz w:val="24"/>
                <w:szCs w:val="24"/>
              </w:rPr>
              <w:t>月</w:t>
            </w:r>
            <w:r w:rsidRPr="0021640D">
              <w:rPr>
                <w:sz w:val="24"/>
                <w:szCs w:val="24"/>
              </w:rPr>
              <w:t xml:space="preserve">   </w:t>
            </w:r>
            <w:r w:rsidRPr="0021640D">
              <w:rPr>
                <w:rFonts w:hint="eastAsia"/>
                <w:sz w:val="24"/>
                <w:szCs w:val="24"/>
              </w:rPr>
              <w:t>日</w:t>
            </w:r>
            <w:r w:rsidRPr="0021640D">
              <w:rPr>
                <w:kern w:val="0"/>
              </w:rPr>
              <w:t xml:space="preserve"> </w:t>
            </w:r>
          </w:p>
        </w:tc>
      </w:tr>
      <w:tr w:rsidR="000B77A3" w:rsidRPr="0021640D" w:rsidTr="00063BB4">
        <w:trPr>
          <w:trHeight w:val="1382"/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bottom w:val="outset" w:sz="6" w:space="0" w:color="auto"/>
            </w:tcBorders>
          </w:tcPr>
          <w:p w:rsidR="000B77A3" w:rsidRPr="0021640D" w:rsidRDefault="000B77A3" w:rsidP="00063BB4">
            <w:pPr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分管人事工作的校领导意见：</w:t>
            </w:r>
            <w:r w:rsidRPr="0021640D">
              <w:rPr>
                <w:sz w:val="24"/>
                <w:szCs w:val="24"/>
              </w:rPr>
              <w:t xml:space="preserve"> </w:t>
            </w:r>
          </w:p>
          <w:p w:rsidR="000B77A3" w:rsidRPr="0021640D" w:rsidRDefault="000B77A3" w:rsidP="00063BB4">
            <w:pPr>
              <w:rPr>
                <w:sz w:val="24"/>
                <w:szCs w:val="24"/>
              </w:rPr>
            </w:pPr>
          </w:p>
          <w:p w:rsidR="000B77A3" w:rsidRPr="0021640D" w:rsidRDefault="000B77A3" w:rsidP="00063BB4">
            <w:pPr>
              <w:rPr>
                <w:sz w:val="24"/>
                <w:szCs w:val="24"/>
              </w:rPr>
            </w:pPr>
          </w:p>
          <w:p w:rsidR="000B77A3" w:rsidRPr="0021640D" w:rsidRDefault="000B77A3" w:rsidP="00063BB4">
            <w:pPr>
              <w:ind w:firstLineChars="2350" w:firstLine="5640"/>
              <w:rPr>
                <w:sz w:val="24"/>
                <w:szCs w:val="24"/>
              </w:rPr>
            </w:pPr>
            <w:r w:rsidRPr="0021640D">
              <w:rPr>
                <w:rFonts w:hint="eastAsia"/>
                <w:sz w:val="24"/>
                <w:szCs w:val="24"/>
              </w:rPr>
              <w:t>签</w:t>
            </w:r>
            <w:r w:rsidRPr="0021640D">
              <w:rPr>
                <w:sz w:val="24"/>
                <w:szCs w:val="24"/>
              </w:rPr>
              <w:t xml:space="preserve"> </w:t>
            </w:r>
            <w:r w:rsidRPr="0021640D">
              <w:rPr>
                <w:rFonts w:hint="eastAsia"/>
                <w:sz w:val="24"/>
                <w:szCs w:val="24"/>
              </w:rPr>
              <w:t>字：</w:t>
            </w:r>
          </w:p>
          <w:p w:rsidR="000B77A3" w:rsidRPr="0021640D" w:rsidRDefault="000B77A3" w:rsidP="00063BB4">
            <w:pPr>
              <w:ind w:firstLineChars="2900" w:firstLine="6960"/>
              <w:rPr>
                <w:kern w:val="0"/>
              </w:rPr>
            </w:pPr>
            <w:r w:rsidRPr="0021640D">
              <w:rPr>
                <w:rFonts w:hint="eastAsia"/>
                <w:sz w:val="24"/>
                <w:szCs w:val="24"/>
              </w:rPr>
              <w:t>年</w:t>
            </w:r>
            <w:r w:rsidRPr="0021640D">
              <w:rPr>
                <w:sz w:val="24"/>
                <w:szCs w:val="24"/>
              </w:rPr>
              <w:t xml:space="preserve">   </w:t>
            </w:r>
            <w:r w:rsidRPr="0021640D">
              <w:rPr>
                <w:rFonts w:hint="eastAsia"/>
                <w:sz w:val="24"/>
                <w:szCs w:val="24"/>
              </w:rPr>
              <w:t>月</w:t>
            </w:r>
            <w:r w:rsidRPr="0021640D">
              <w:rPr>
                <w:sz w:val="24"/>
                <w:szCs w:val="24"/>
              </w:rPr>
              <w:t xml:space="preserve">   </w:t>
            </w:r>
            <w:r w:rsidRPr="0021640D">
              <w:rPr>
                <w:rFonts w:hint="eastAsia"/>
                <w:sz w:val="24"/>
                <w:szCs w:val="24"/>
              </w:rPr>
              <w:t>日</w:t>
            </w:r>
            <w:r w:rsidRPr="0021640D">
              <w:rPr>
                <w:sz w:val="24"/>
                <w:szCs w:val="24"/>
              </w:rPr>
              <w:t xml:space="preserve"> </w:t>
            </w:r>
          </w:p>
        </w:tc>
      </w:tr>
    </w:tbl>
    <w:p w:rsidR="000B77A3" w:rsidRDefault="000B77A3"/>
    <w:sectPr w:rsidR="000B77A3" w:rsidSect="00F8139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7A3" w:rsidRDefault="000B77A3">
      <w:r>
        <w:separator/>
      </w:r>
    </w:p>
  </w:endnote>
  <w:endnote w:type="continuationSeparator" w:id="0">
    <w:p w:rsidR="000B77A3" w:rsidRDefault="000B7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S Mincho Western">
    <w:altName w:val="?? ??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昒? 瀡?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7A3" w:rsidRDefault="000B77A3">
      <w:r>
        <w:separator/>
      </w:r>
    </w:p>
  </w:footnote>
  <w:footnote w:type="continuationSeparator" w:id="0">
    <w:p w:rsidR="000B77A3" w:rsidRDefault="000B7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7A3" w:rsidRPr="00E05326" w:rsidRDefault="000B77A3" w:rsidP="00E05326">
    <w:pPr>
      <w:widowControl/>
      <w:jc w:val="left"/>
      <w:rPr>
        <w:rFonts w:ascii="宋体" w:cs="宋体"/>
        <w:kern w:val="0"/>
        <w:sz w:val="24"/>
        <w:szCs w:val="24"/>
      </w:rPr>
    </w:pPr>
    <w:r w:rsidRPr="00654A1A">
      <w:rPr>
        <w:rFonts w:ascii="宋体" w:cs="宋体"/>
        <w:kern w:val="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89pt;height:22pt">
          <v:imagedata r:id="rId1" r:href="rId2"/>
        </v:shape>
      </w:pict>
    </w:r>
  </w:p>
  <w:p w:rsidR="000B77A3" w:rsidRDefault="000B77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299"/>
    <w:rsid w:val="00063BB4"/>
    <w:rsid w:val="000A5299"/>
    <w:rsid w:val="000B77A3"/>
    <w:rsid w:val="000F50D3"/>
    <w:rsid w:val="0021640D"/>
    <w:rsid w:val="003C1406"/>
    <w:rsid w:val="00654A1A"/>
    <w:rsid w:val="00695F60"/>
    <w:rsid w:val="00897515"/>
    <w:rsid w:val="009A324E"/>
    <w:rsid w:val="00A80814"/>
    <w:rsid w:val="00BC4A3E"/>
    <w:rsid w:val="00C16D9D"/>
    <w:rsid w:val="00CA4AB3"/>
    <w:rsid w:val="00E05326"/>
    <w:rsid w:val="00F8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29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5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05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12\AppData\Roaming\Tencent\Users\2417342815\QQ\WinTemp\RichOle\KT%25B~%25IJ@F32$%7d_~J7LP9W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76</Words>
  <Characters>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</cp:lastModifiedBy>
  <cp:revision>3</cp:revision>
  <dcterms:created xsi:type="dcterms:W3CDTF">2018-03-10T14:00:00Z</dcterms:created>
  <dcterms:modified xsi:type="dcterms:W3CDTF">2018-03-26T13:57:00Z</dcterms:modified>
</cp:coreProperties>
</file>